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="18" w:tblpY="-158"/>
        <w:tblW w:w="10918" w:type="dxa"/>
        <w:tblBorders>
          <w:bottom w:val="single" w:sz="8" w:space="0" w:color="F79646"/>
          <w:insideH w:val="single" w:sz="4" w:space="0" w:color="F79646"/>
        </w:tblBorders>
        <w:tblLook w:val="04A0" w:firstRow="1" w:lastRow="0" w:firstColumn="1" w:lastColumn="0" w:noHBand="0" w:noVBand="1"/>
      </w:tblPr>
      <w:tblGrid>
        <w:gridCol w:w="7668"/>
        <w:gridCol w:w="3250"/>
      </w:tblGrid>
      <w:tr w:rsidR="005A71AD" w:rsidRPr="00750132" w14:paraId="1CB7A69C" w14:textId="77777777" w:rsidTr="005E4ACB">
        <w:trPr>
          <w:trHeight w:val="865"/>
        </w:trPr>
        <w:tc>
          <w:tcPr>
            <w:tcW w:w="7668" w:type="dxa"/>
            <w:tcBorders>
              <w:top w:val="nil"/>
              <w:bottom w:val="single" w:sz="12" w:space="0" w:color="F79646"/>
            </w:tcBorders>
            <w:vAlign w:val="bottom"/>
          </w:tcPr>
          <w:p w14:paraId="1012F37F" w14:textId="23E34893" w:rsidR="001915CC" w:rsidRDefault="00F37D2C" w:rsidP="00CD6E3D">
            <w:pPr>
              <w:spacing w:after="60"/>
              <w:jc w:val="center"/>
              <w:rPr>
                <w:b/>
                <w:bCs/>
                <w:color w:val="2F5496" w:themeColor="accent5" w:themeShade="BF"/>
                <w:sz w:val="36"/>
                <w:szCs w:val="36"/>
              </w:rPr>
            </w:pPr>
            <w:r w:rsidRPr="00940E35">
              <w:rPr>
                <w:b/>
                <w:bCs/>
                <w:color w:val="2F5496" w:themeColor="accent5" w:themeShade="BF"/>
                <w:sz w:val="36"/>
                <w:szCs w:val="36"/>
              </w:rPr>
              <w:t xml:space="preserve">Mental Health </w:t>
            </w:r>
            <w:r w:rsidR="006E2023">
              <w:rPr>
                <w:b/>
                <w:bCs/>
                <w:color w:val="2F5496" w:themeColor="accent5" w:themeShade="BF"/>
                <w:sz w:val="36"/>
                <w:szCs w:val="36"/>
              </w:rPr>
              <w:t>Adult Foster Home</w:t>
            </w:r>
          </w:p>
          <w:p w14:paraId="4F44CA2E" w14:textId="00280721" w:rsidR="00163A16" w:rsidRPr="00163A16" w:rsidRDefault="00DD21D3" w:rsidP="00CD6E3D">
            <w:pPr>
              <w:spacing w:after="60"/>
              <w:jc w:val="center"/>
              <w:rPr>
                <w:b/>
                <w:bCs/>
                <w:color w:val="2F5496" w:themeColor="accent5" w:themeShade="BF"/>
                <w:sz w:val="32"/>
                <w:szCs w:val="32"/>
              </w:rPr>
            </w:pPr>
            <w:r>
              <w:rPr>
                <w:b/>
                <w:bCs/>
                <w:color w:val="2F5496" w:themeColor="accent5" w:themeShade="BF"/>
                <w:sz w:val="36"/>
                <w:szCs w:val="36"/>
              </w:rPr>
              <w:t xml:space="preserve">Application for </w:t>
            </w:r>
            <w:r w:rsidR="0009112C">
              <w:rPr>
                <w:b/>
                <w:bCs/>
                <w:color w:val="2F5496" w:themeColor="accent5" w:themeShade="BF"/>
                <w:sz w:val="36"/>
                <w:szCs w:val="36"/>
              </w:rPr>
              <w:t xml:space="preserve">Initial </w:t>
            </w:r>
            <w:r w:rsidR="00163A16" w:rsidRPr="00940E35">
              <w:rPr>
                <w:b/>
                <w:bCs/>
                <w:color w:val="2F5496" w:themeColor="accent5" w:themeShade="BF"/>
                <w:sz w:val="36"/>
                <w:szCs w:val="36"/>
              </w:rPr>
              <w:t>License</w:t>
            </w:r>
          </w:p>
        </w:tc>
        <w:tc>
          <w:tcPr>
            <w:tcW w:w="3250" w:type="dxa"/>
            <w:vMerge w:val="restart"/>
            <w:tcBorders>
              <w:top w:val="nil"/>
            </w:tcBorders>
            <w:vAlign w:val="center"/>
          </w:tcPr>
          <w:p w14:paraId="1D0D27AC" w14:textId="77777777" w:rsidR="005A71AD" w:rsidRPr="00750132" w:rsidRDefault="005A71AD" w:rsidP="005A71AD">
            <w:pPr>
              <w:rPr>
                <w:rFonts w:cs="Arial"/>
              </w:rPr>
            </w:pPr>
            <w:r w:rsidRPr="00750132">
              <w:rPr>
                <w:rFonts w:cs="Arial"/>
                <w:noProof/>
              </w:rPr>
              <w:drawing>
                <wp:inline distT="0" distB="0" distL="0" distR="0" wp14:anchorId="313377A7" wp14:editId="1C8D6F2A">
                  <wp:extent cx="1924050" cy="630184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4050" cy="6301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A71AD" w:rsidRPr="00750132" w14:paraId="25F488DE" w14:textId="77777777" w:rsidTr="005E4ACB">
        <w:trPr>
          <w:trHeight w:val="91"/>
        </w:trPr>
        <w:tc>
          <w:tcPr>
            <w:tcW w:w="7668" w:type="dxa"/>
            <w:tcBorders>
              <w:top w:val="single" w:sz="12" w:space="0" w:color="F79646"/>
              <w:bottom w:val="nil"/>
            </w:tcBorders>
          </w:tcPr>
          <w:p w14:paraId="4C7F8032" w14:textId="77777777" w:rsidR="005A71AD" w:rsidRPr="009175EE" w:rsidRDefault="005A71AD" w:rsidP="005A71AD">
            <w:pPr>
              <w:rPr>
                <w:rFonts w:cs="Arial"/>
                <w:sz w:val="24"/>
              </w:rPr>
            </w:pPr>
          </w:p>
        </w:tc>
        <w:tc>
          <w:tcPr>
            <w:tcW w:w="3250" w:type="dxa"/>
            <w:vMerge/>
            <w:tcBorders>
              <w:bottom w:val="nil"/>
            </w:tcBorders>
            <w:vAlign w:val="bottom"/>
          </w:tcPr>
          <w:p w14:paraId="5265C99E" w14:textId="77777777" w:rsidR="005A71AD" w:rsidRPr="00750132" w:rsidRDefault="005A71AD" w:rsidP="005A71AD">
            <w:pPr>
              <w:jc w:val="right"/>
              <w:rPr>
                <w:rFonts w:cs="Arial"/>
              </w:rPr>
            </w:pPr>
          </w:p>
        </w:tc>
      </w:tr>
    </w:tbl>
    <w:p w14:paraId="796FD24C" w14:textId="381EC160" w:rsidR="004D4691" w:rsidRPr="004D4691" w:rsidRDefault="004D4691" w:rsidP="00940E35">
      <w:pPr>
        <w:spacing w:before="120" w:after="120"/>
        <w:rPr>
          <w:color w:val="000000" w:themeColor="text1"/>
          <w:sz w:val="28"/>
          <w:szCs w:val="28"/>
        </w:rPr>
      </w:pPr>
      <w:r w:rsidRPr="004D4691">
        <w:rPr>
          <w:color w:val="000000" w:themeColor="text1"/>
          <w:sz w:val="28"/>
          <w:szCs w:val="28"/>
        </w:rPr>
        <w:t xml:space="preserve">Name of </w:t>
      </w:r>
      <w:r w:rsidR="005C24CA">
        <w:rPr>
          <w:color w:val="000000" w:themeColor="text1"/>
          <w:sz w:val="28"/>
          <w:szCs w:val="28"/>
        </w:rPr>
        <w:t>AFH</w:t>
      </w:r>
      <w:r w:rsidRPr="004D4691">
        <w:rPr>
          <w:color w:val="000000" w:themeColor="text1"/>
          <w:sz w:val="28"/>
          <w:szCs w:val="28"/>
        </w:rPr>
        <w:t xml:space="preserve">: </w:t>
      </w:r>
      <w:r w:rsidR="006E3986">
        <w:rPr>
          <w:color w:val="000000" w:themeColor="text1"/>
          <w:sz w:val="28"/>
          <w:szCs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6E3986">
        <w:rPr>
          <w:color w:val="000000" w:themeColor="text1"/>
          <w:sz w:val="28"/>
          <w:szCs w:val="28"/>
        </w:rPr>
        <w:instrText xml:space="preserve"> FORMTEXT </w:instrText>
      </w:r>
      <w:r w:rsidR="006E3986">
        <w:rPr>
          <w:color w:val="000000" w:themeColor="text1"/>
          <w:sz w:val="28"/>
          <w:szCs w:val="28"/>
        </w:rPr>
      </w:r>
      <w:r w:rsidR="006E3986">
        <w:rPr>
          <w:color w:val="000000" w:themeColor="text1"/>
          <w:sz w:val="28"/>
          <w:szCs w:val="28"/>
        </w:rPr>
        <w:fldChar w:fldCharType="separate"/>
      </w:r>
      <w:r w:rsidR="006E3986">
        <w:rPr>
          <w:noProof/>
          <w:color w:val="000000" w:themeColor="text1"/>
          <w:sz w:val="28"/>
          <w:szCs w:val="28"/>
        </w:rPr>
        <w:t> </w:t>
      </w:r>
      <w:r w:rsidR="006E3986">
        <w:rPr>
          <w:noProof/>
          <w:color w:val="000000" w:themeColor="text1"/>
          <w:sz w:val="28"/>
          <w:szCs w:val="28"/>
        </w:rPr>
        <w:t> </w:t>
      </w:r>
      <w:r w:rsidR="006E3986">
        <w:rPr>
          <w:noProof/>
          <w:color w:val="000000" w:themeColor="text1"/>
          <w:sz w:val="28"/>
          <w:szCs w:val="28"/>
        </w:rPr>
        <w:t> </w:t>
      </w:r>
      <w:r w:rsidR="006E3986">
        <w:rPr>
          <w:noProof/>
          <w:color w:val="000000" w:themeColor="text1"/>
          <w:sz w:val="28"/>
          <w:szCs w:val="28"/>
        </w:rPr>
        <w:t> </w:t>
      </w:r>
      <w:r w:rsidR="006E3986">
        <w:rPr>
          <w:noProof/>
          <w:color w:val="000000" w:themeColor="text1"/>
          <w:sz w:val="28"/>
          <w:szCs w:val="28"/>
        </w:rPr>
        <w:t> </w:t>
      </w:r>
      <w:r w:rsidR="006E3986">
        <w:rPr>
          <w:color w:val="000000" w:themeColor="text1"/>
          <w:sz w:val="28"/>
          <w:szCs w:val="28"/>
        </w:rPr>
        <w:fldChar w:fldCharType="end"/>
      </w:r>
      <w:bookmarkEnd w:id="0"/>
      <w:r w:rsidRPr="004D4691">
        <w:rPr>
          <w:color w:val="000000" w:themeColor="text1"/>
          <w:sz w:val="28"/>
          <w:szCs w:val="28"/>
        </w:rPr>
        <w:tab/>
      </w:r>
      <w:r w:rsidRPr="004D4691">
        <w:rPr>
          <w:color w:val="000000" w:themeColor="text1"/>
          <w:sz w:val="28"/>
          <w:szCs w:val="28"/>
        </w:rPr>
        <w:tab/>
      </w:r>
      <w:r w:rsidRPr="004D4691">
        <w:rPr>
          <w:color w:val="000000" w:themeColor="text1"/>
          <w:sz w:val="28"/>
          <w:szCs w:val="28"/>
        </w:rPr>
        <w:tab/>
      </w:r>
      <w:r w:rsidRPr="004D4691">
        <w:rPr>
          <w:color w:val="000000" w:themeColor="text1"/>
          <w:sz w:val="28"/>
          <w:szCs w:val="28"/>
        </w:rPr>
        <w:tab/>
      </w:r>
      <w:r w:rsidRPr="004D4691">
        <w:rPr>
          <w:color w:val="000000" w:themeColor="text1"/>
          <w:sz w:val="28"/>
          <w:szCs w:val="28"/>
        </w:rPr>
        <w:tab/>
      </w:r>
      <w:r w:rsidRPr="004D4691">
        <w:rPr>
          <w:color w:val="000000" w:themeColor="text1"/>
          <w:sz w:val="28"/>
          <w:szCs w:val="28"/>
        </w:rPr>
        <w:tab/>
      </w:r>
    </w:p>
    <w:tbl>
      <w:tblPr>
        <w:tblStyle w:val="TableGrid"/>
        <w:tblW w:w="10800" w:type="dxa"/>
        <w:tblInd w:w="-5" w:type="dxa"/>
        <w:tblLook w:val="04A0" w:firstRow="1" w:lastRow="0" w:firstColumn="1" w:lastColumn="0" w:noHBand="0" w:noVBand="1"/>
      </w:tblPr>
      <w:tblGrid>
        <w:gridCol w:w="10800"/>
      </w:tblGrid>
      <w:tr w:rsidR="004D4691" w:rsidRPr="007246D9" w14:paraId="1294D9D5" w14:textId="77777777" w:rsidTr="008742F4">
        <w:trPr>
          <w:trHeight w:val="197"/>
        </w:trPr>
        <w:tc>
          <w:tcPr>
            <w:tcW w:w="10800" w:type="dxa"/>
            <w:shd w:val="clear" w:color="auto" w:fill="1F3864" w:themeFill="accent5" w:themeFillShade="80"/>
            <w:vAlign w:val="center"/>
          </w:tcPr>
          <w:p w14:paraId="271CAFE6" w14:textId="77777777" w:rsidR="004D4691" w:rsidRPr="008742F4" w:rsidRDefault="004D4691" w:rsidP="00BB3BAC">
            <w:pPr>
              <w:spacing w:before="60" w:after="60"/>
              <w:jc w:val="center"/>
              <w:rPr>
                <w:sz w:val="32"/>
                <w:szCs w:val="24"/>
              </w:rPr>
            </w:pPr>
            <w:r w:rsidRPr="008742F4">
              <w:rPr>
                <w:b/>
                <w:color w:val="FFFFFF"/>
                <w:sz w:val="32"/>
                <w:szCs w:val="24"/>
              </w:rPr>
              <w:t>SECTION I: INSTRUCTIONS</w:t>
            </w:r>
          </w:p>
        </w:tc>
      </w:tr>
      <w:tr w:rsidR="004D4691" w:rsidRPr="001E2398" w14:paraId="5DCC26BC" w14:textId="77777777" w:rsidTr="0006257E">
        <w:trPr>
          <w:trHeight w:val="2510"/>
        </w:trPr>
        <w:tc>
          <w:tcPr>
            <w:tcW w:w="10800" w:type="dxa"/>
            <w:vAlign w:val="center"/>
          </w:tcPr>
          <w:p w14:paraId="03EA9B33" w14:textId="2EE12178" w:rsidR="00C55D11" w:rsidRDefault="003D7DEF" w:rsidP="001E2398">
            <w:pPr>
              <w:pStyle w:val="Bullet2"/>
              <w:spacing w:before="60"/>
              <w:ind w:left="422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A</w:t>
            </w:r>
            <w:r w:rsidR="0009354B">
              <w:rPr>
                <w:rFonts w:asciiTheme="minorHAnsi" w:hAnsiTheme="minorHAnsi" w:cstheme="minorHAnsi"/>
                <w:sz w:val="28"/>
                <w:szCs w:val="28"/>
              </w:rPr>
              <w:t>pplications mu</w:t>
            </w:r>
            <w:r w:rsidR="009B34C3">
              <w:rPr>
                <w:rFonts w:asciiTheme="minorHAnsi" w:hAnsiTheme="minorHAnsi" w:cstheme="minorHAnsi"/>
                <w:sz w:val="28"/>
                <w:szCs w:val="28"/>
              </w:rPr>
              <w:t xml:space="preserve">st be submitted at least </w:t>
            </w:r>
            <w:r w:rsidR="004306C2">
              <w:rPr>
                <w:rFonts w:asciiTheme="minorHAnsi" w:hAnsiTheme="minorHAnsi" w:cstheme="minorHAnsi"/>
                <w:sz w:val="28"/>
                <w:szCs w:val="28"/>
              </w:rPr>
              <w:t>6</w:t>
            </w:r>
            <w:r w:rsidR="009B34C3">
              <w:rPr>
                <w:rFonts w:asciiTheme="minorHAnsi" w:hAnsiTheme="minorHAnsi" w:cstheme="minorHAnsi"/>
                <w:sz w:val="28"/>
                <w:szCs w:val="28"/>
              </w:rPr>
              <w:t xml:space="preserve">0 days </w:t>
            </w:r>
            <w:r w:rsidR="008A625F">
              <w:rPr>
                <w:rFonts w:asciiTheme="minorHAnsi" w:hAnsiTheme="minorHAnsi" w:cstheme="minorHAnsi"/>
                <w:sz w:val="28"/>
                <w:szCs w:val="28"/>
              </w:rPr>
              <w:t xml:space="preserve">prior to the </w:t>
            </w:r>
            <w:r w:rsidR="00592D81">
              <w:rPr>
                <w:rFonts w:asciiTheme="minorHAnsi" w:hAnsiTheme="minorHAnsi" w:cstheme="minorHAnsi"/>
                <w:sz w:val="28"/>
                <w:szCs w:val="28"/>
              </w:rPr>
              <w:t>proposed opening</w:t>
            </w:r>
            <w:r w:rsidR="00C55D11">
              <w:rPr>
                <w:rFonts w:asciiTheme="minorHAnsi" w:hAnsiTheme="minorHAnsi" w:cstheme="minorHAnsi"/>
                <w:sz w:val="28"/>
                <w:szCs w:val="28"/>
              </w:rPr>
              <w:t xml:space="preserve"> date.</w:t>
            </w:r>
          </w:p>
          <w:p w14:paraId="64D88F60" w14:textId="2A4B5C4B" w:rsidR="00C55D11" w:rsidRDefault="00301E61" w:rsidP="001E2398">
            <w:pPr>
              <w:pStyle w:val="Bullet2"/>
              <w:spacing w:before="60"/>
              <w:ind w:left="422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Application fees are required by Oregon Revised Statutes </w:t>
            </w:r>
            <w:hyperlink r:id="rId11" w:history="1">
              <w:r w:rsidRPr="00116C9E">
                <w:rPr>
                  <w:rStyle w:val="Hyperlink"/>
                  <w:rFonts w:asciiTheme="minorHAnsi" w:hAnsiTheme="minorHAnsi" w:cstheme="minorHAnsi"/>
                  <w:sz w:val="28"/>
                  <w:szCs w:val="28"/>
                </w:rPr>
                <w:t>(ORS) 443.7</w:t>
              </w:r>
              <w:r w:rsidR="00553C63" w:rsidRPr="00116C9E">
                <w:rPr>
                  <w:rStyle w:val="Hyperlink"/>
                  <w:rFonts w:asciiTheme="minorHAnsi" w:hAnsiTheme="minorHAnsi" w:cstheme="minorHAnsi"/>
                  <w:sz w:val="28"/>
                  <w:szCs w:val="28"/>
                </w:rPr>
                <w:t>35(1)(c)</w:t>
              </w:r>
            </w:hyperlink>
            <w:r w:rsidR="00553C63">
              <w:rPr>
                <w:rFonts w:asciiTheme="minorHAnsi" w:hAnsiTheme="minorHAnsi" w:cstheme="minorHAnsi"/>
                <w:sz w:val="28"/>
                <w:szCs w:val="28"/>
              </w:rPr>
              <w:t>.</w:t>
            </w:r>
          </w:p>
          <w:p w14:paraId="0C250EC4" w14:textId="5B0AE2BE" w:rsidR="00B53F5C" w:rsidRPr="001E2398" w:rsidRDefault="00B53F5C" w:rsidP="00B53F5C">
            <w:pPr>
              <w:pStyle w:val="Bullet2"/>
              <w:spacing w:before="60"/>
              <w:ind w:left="422"/>
              <w:rPr>
                <w:rFonts w:asciiTheme="minorHAnsi" w:hAnsiTheme="minorHAnsi" w:cstheme="minorHAnsi"/>
                <w:sz w:val="28"/>
                <w:szCs w:val="28"/>
              </w:rPr>
            </w:pPr>
            <w:r w:rsidRPr="004306C2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Please complete this application in</w:t>
            </w:r>
            <w:r w:rsidRPr="001E2398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Pr="004306C2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full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="004306C2">
              <w:rPr>
                <w:rFonts w:asciiTheme="minorHAnsi" w:hAnsiTheme="minorHAnsi" w:cstheme="minorHAnsi"/>
                <w:sz w:val="28"/>
                <w:szCs w:val="28"/>
              </w:rPr>
              <w:t>– all fields are required unless otherwise specified.  I</w:t>
            </w:r>
            <w:r w:rsidRPr="001E2398">
              <w:rPr>
                <w:rFonts w:asciiTheme="minorHAnsi" w:hAnsiTheme="minorHAnsi" w:cstheme="minorHAnsi"/>
                <w:sz w:val="28"/>
                <w:szCs w:val="28"/>
              </w:rPr>
              <w:t xml:space="preserve">ncomplete applications 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>are void 60 days after receipt by the Division</w:t>
            </w:r>
            <w:r w:rsidRPr="001E2398">
              <w:rPr>
                <w:rFonts w:asciiTheme="minorHAnsi" w:hAnsiTheme="minorHAnsi" w:cstheme="minorHAnsi"/>
                <w:sz w:val="28"/>
                <w:szCs w:val="28"/>
              </w:rPr>
              <w:t>.</w:t>
            </w:r>
          </w:p>
          <w:p w14:paraId="3E40FA39" w14:textId="7933E875" w:rsidR="004D4691" w:rsidRPr="001E2398" w:rsidRDefault="004D4691" w:rsidP="001E2398">
            <w:pPr>
              <w:pStyle w:val="Bullet2"/>
              <w:spacing w:before="60" w:after="60"/>
              <w:ind w:left="422"/>
              <w:rPr>
                <w:rFonts w:asciiTheme="minorHAnsi" w:hAnsiTheme="minorHAnsi" w:cstheme="minorHAnsi"/>
                <w:sz w:val="28"/>
                <w:szCs w:val="28"/>
              </w:rPr>
            </w:pPr>
            <w:r w:rsidRPr="001E2398">
              <w:rPr>
                <w:rFonts w:asciiTheme="minorHAnsi" w:hAnsiTheme="minorHAnsi" w:cstheme="minorHAnsi"/>
                <w:sz w:val="28"/>
                <w:szCs w:val="28"/>
              </w:rPr>
              <w:t xml:space="preserve">Attestation of </w:t>
            </w:r>
            <w:r w:rsidR="00475BC4">
              <w:rPr>
                <w:rFonts w:asciiTheme="minorHAnsi" w:hAnsiTheme="minorHAnsi" w:cstheme="minorHAnsi"/>
                <w:sz w:val="28"/>
                <w:szCs w:val="28"/>
              </w:rPr>
              <w:t>c</w:t>
            </w:r>
            <w:r w:rsidRPr="001E2398">
              <w:rPr>
                <w:rFonts w:asciiTheme="minorHAnsi" w:hAnsiTheme="minorHAnsi" w:cstheme="minorHAnsi"/>
                <w:sz w:val="28"/>
                <w:szCs w:val="28"/>
              </w:rPr>
              <w:t>ompliance:</w:t>
            </w:r>
            <w:r w:rsidR="00475BC4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="0006257E" w:rsidRPr="0006257E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Enter</w:t>
            </w:r>
            <w:r w:rsidRPr="0006257E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</w:t>
            </w:r>
            <w:r w:rsidRPr="001E2398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the program name at the top, </w:t>
            </w:r>
            <w:r w:rsidR="0006257E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then </w:t>
            </w:r>
            <w:r w:rsidRPr="00475BC4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sign and</w:t>
            </w:r>
            <w:r w:rsidRPr="00475BC4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Pr="00475BC4">
              <w:rPr>
                <w:rFonts w:asciiTheme="minorHAnsi" w:hAnsiTheme="minorHAnsi" w:cstheme="minorHAnsi"/>
                <w:b/>
                <w:sz w:val="28"/>
                <w:szCs w:val="28"/>
              </w:rPr>
              <w:t>date</w:t>
            </w:r>
            <w:r w:rsidR="0006257E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the last page</w:t>
            </w:r>
            <w:r w:rsidRPr="001E2398">
              <w:rPr>
                <w:rFonts w:asciiTheme="minorHAnsi" w:hAnsiTheme="minorHAnsi" w:cstheme="minorHAnsi"/>
                <w:sz w:val="28"/>
                <w:szCs w:val="28"/>
              </w:rPr>
              <w:t>.</w:t>
            </w:r>
          </w:p>
        </w:tc>
      </w:tr>
      <w:tr w:rsidR="004D4691" w:rsidRPr="001E2398" w14:paraId="0DDA87B6" w14:textId="77777777" w:rsidTr="00A60F6D">
        <w:trPr>
          <w:trHeight w:val="1223"/>
        </w:trPr>
        <w:tc>
          <w:tcPr>
            <w:tcW w:w="10800" w:type="dxa"/>
            <w:vAlign w:val="center"/>
          </w:tcPr>
          <w:p w14:paraId="563ED8F3" w14:textId="4F041B6A" w:rsidR="005C3884" w:rsidRDefault="004D4691" w:rsidP="008168E4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60"/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 w:rsidRPr="001E2398"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  <w:t>Complete</w:t>
            </w:r>
            <w:r w:rsidRPr="001E2398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</w:t>
            </w:r>
            <w:r w:rsidRPr="001E2398"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  <w:t xml:space="preserve">applications shall be submitted </w:t>
            </w:r>
            <w:r w:rsidRPr="005C3884"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  <w:t xml:space="preserve">to </w:t>
            </w:r>
            <w:r w:rsidR="00C05FA3" w:rsidRPr="005C3884"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  <w:t>t</w:t>
            </w:r>
            <w:r w:rsidRPr="005C3884"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  <w:t xml:space="preserve">he </w:t>
            </w:r>
            <w:r w:rsidR="00637755"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  <w:t xml:space="preserve">Behavioral </w:t>
            </w:r>
            <w:r w:rsidRPr="005C3884"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  <w:t>Health Division.</w:t>
            </w:r>
            <w:r w:rsidRPr="001E2398">
              <w:rPr>
                <w:rFonts w:asciiTheme="minorHAnsi" w:hAnsiTheme="minorHAnsi" w:cstheme="minorHAnsi"/>
                <w:bCs/>
                <w:sz w:val="28"/>
                <w:szCs w:val="28"/>
              </w:rPr>
              <w:t xml:space="preserve"> </w:t>
            </w:r>
          </w:p>
          <w:p w14:paraId="2C04E5CD" w14:textId="5FDF992C" w:rsidR="00F32354" w:rsidRDefault="00F353B8" w:rsidP="00F32354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60"/>
              <w:ind w:left="345"/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Cs/>
                <w:sz w:val="28"/>
                <w:szCs w:val="28"/>
              </w:rPr>
              <w:t>Application</w:t>
            </w:r>
            <w:r w:rsidR="009410ED">
              <w:rPr>
                <w:rFonts w:asciiTheme="minorHAnsi" w:hAnsiTheme="minorHAnsi" w:cstheme="minorHAnsi"/>
                <w:bCs/>
                <w:sz w:val="28"/>
                <w:szCs w:val="28"/>
              </w:rPr>
              <w:t>s and supporting documentation</w:t>
            </w:r>
            <w:r>
              <w:rPr>
                <w:rFonts w:asciiTheme="minorHAnsi" w:hAnsiTheme="minorHAnsi" w:cstheme="minorHAnsi"/>
                <w:bCs/>
                <w:sz w:val="28"/>
                <w:szCs w:val="28"/>
              </w:rPr>
              <w:t xml:space="preserve"> may be submitted along with </w:t>
            </w:r>
            <w:r w:rsidR="00583BF2">
              <w:rPr>
                <w:rFonts w:asciiTheme="minorHAnsi" w:hAnsiTheme="minorHAnsi" w:cstheme="minorHAnsi"/>
                <w:bCs/>
                <w:sz w:val="28"/>
                <w:szCs w:val="28"/>
              </w:rPr>
              <w:t xml:space="preserve">the application fee </w:t>
            </w:r>
            <w:r>
              <w:rPr>
                <w:rFonts w:asciiTheme="minorHAnsi" w:hAnsiTheme="minorHAnsi" w:cstheme="minorHAnsi"/>
                <w:bCs/>
                <w:sz w:val="28"/>
                <w:szCs w:val="28"/>
              </w:rPr>
              <w:t>online at</w:t>
            </w:r>
            <w:r w:rsidR="00F32354">
              <w:rPr>
                <w:rFonts w:asciiTheme="minorHAnsi" w:hAnsiTheme="minorHAnsi" w:cstheme="minorHAnsi"/>
                <w:bCs/>
                <w:sz w:val="28"/>
                <w:szCs w:val="28"/>
              </w:rPr>
              <w:t>:</w:t>
            </w:r>
          </w:p>
          <w:p w14:paraId="138D9DAA" w14:textId="7B15A8AE" w:rsidR="005C3884" w:rsidRDefault="00F32354" w:rsidP="00F32354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60"/>
              <w:ind w:left="720"/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hyperlink r:id="rId12" w:history="1">
              <w:r w:rsidRPr="00851AF3">
                <w:rPr>
                  <w:rStyle w:val="Hyperlink"/>
                  <w:rFonts w:asciiTheme="minorHAnsi" w:hAnsiTheme="minorHAnsi" w:cstheme="minorHAnsi"/>
                  <w:sz w:val="28"/>
                  <w:szCs w:val="28"/>
                </w:rPr>
                <w:t>https://or.accessgov.com/dhshoha</w:t>
              </w:r>
            </w:hyperlink>
          </w:p>
          <w:p w14:paraId="0745B275" w14:textId="77777777" w:rsidR="00C70D50" w:rsidRDefault="00C70D50" w:rsidP="008168E4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60"/>
              <w:rPr>
                <w:rFonts w:asciiTheme="minorHAnsi" w:hAnsiTheme="minorHAnsi" w:cstheme="minorHAnsi"/>
                <w:bCs/>
                <w:sz w:val="28"/>
                <w:szCs w:val="28"/>
              </w:rPr>
            </w:pPr>
          </w:p>
          <w:p w14:paraId="1C884290" w14:textId="530D358A" w:rsidR="00CB60B1" w:rsidRDefault="001034A6" w:rsidP="001034A6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60"/>
              <w:ind w:left="345"/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Cs/>
                <w:sz w:val="28"/>
                <w:szCs w:val="28"/>
              </w:rPr>
              <w:t>Optionally,</w:t>
            </w:r>
            <w:r w:rsidR="00C70D50">
              <w:rPr>
                <w:rFonts w:asciiTheme="minorHAnsi" w:hAnsiTheme="minorHAnsi" w:cstheme="minorHAnsi"/>
                <w:bCs/>
                <w:sz w:val="28"/>
                <w:szCs w:val="28"/>
              </w:rPr>
              <w:t xml:space="preserve"> applications </w:t>
            </w:r>
            <w:r w:rsidR="002E6DE6">
              <w:rPr>
                <w:rFonts w:asciiTheme="minorHAnsi" w:hAnsiTheme="minorHAnsi" w:cstheme="minorHAnsi"/>
                <w:bCs/>
                <w:sz w:val="28"/>
                <w:szCs w:val="28"/>
              </w:rPr>
              <w:t xml:space="preserve">and supporting documentation </w:t>
            </w:r>
            <w:r>
              <w:rPr>
                <w:rFonts w:asciiTheme="minorHAnsi" w:hAnsiTheme="minorHAnsi" w:cstheme="minorHAnsi"/>
                <w:bCs/>
                <w:sz w:val="28"/>
                <w:szCs w:val="28"/>
              </w:rPr>
              <w:t xml:space="preserve">may be submitted </w:t>
            </w:r>
            <w:r w:rsidR="002E6DE6">
              <w:rPr>
                <w:rFonts w:asciiTheme="minorHAnsi" w:hAnsiTheme="minorHAnsi" w:cstheme="minorHAnsi"/>
                <w:bCs/>
                <w:sz w:val="28"/>
                <w:szCs w:val="28"/>
              </w:rPr>
              <w:t xml:space="preserve">to: </w:t>
            </w:r>
          </w:p>
          <w:p w14:paraId="1EAA90F3" w14:textId="226ED637" w:rsidR="002E6DE6" w:rsidRPr="002917E1" w:rsidRDefault="00BC574D" w:rsidP="0055289C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60" w:after="240"/>
              <w:ind w:left="705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hyperlink r:id="rId13" w:history="1">
              <w:r>
                <w:rPr>
                  <w:rStyle w:val="Hyperlink"/>
                  <w:rFonts w:asciiTheme="minorHAnsi" w:hAnsiTheme="minorHAnsi" w:cstheme="minorHAnsi"/>
                  <w:bCs/>
                  <w:sz w:val="28"/>
                  <w:szCs w:val="28"/>
                </w:rPr>
                <w:t>BH</w:t>
              </w:r>
              <w:r w:rsidR="00CB60B1" w:rsidRPr="00F87D92">
                <w:rPr>
                  <w:rStyle w:val="Hyperlink"/>
                  <w:rFonts w:asciiTheme="minorHAnsi" w:hAnsiTheme="minorHAnsi" w:cstheme="minorHAnsi"/>
                  <w:bCs/>
                  <w:sz w:val="28"/>
                  <w:szCs w:val="28"/>
                </w:rPr>
                <w:t>D.MH.Applications@oha.oregon.gov</w:t>
              </w:r>
            </w:hyperlink>
            <w:r w:rsidR="002E6DE6">
              <w:rPr>
                <w:rFonts w:asciiTheme="minorHAnsi" w:hAnsiTheme="minorHAnsi" w:cstheme="minorHAnsi"/>
                <w:bCs/>
                <w:sz w:val="28"/>
                <w:szCs w:val="28"/>
              </w:rPr>
              <w:t xml:space="preserve"> </w:t>
            </w:r>
          </w:p>
          <w:p w14:paraId="1EF367E1" w14:textId="6B1C4BC8" w:rsidR="004D4691" w:rsidRPr="001E2398" w:rsidRDefault="001034A6" w:rsidP="001034A6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60"/>
              <w:ind w:left="345"/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Cs/>
                <w:sz w:val="28"/>
                <w:szCs w:val="28"/>
              </w:rPr>
              <w:t xml:space="preserve">And the </w:t>
            </w:r>
            <w:r w:rsidR="004D4691" w:rsidRPr="001E2398">
              <w:rPr>
                <w:rFonts w:asciiTheme="minorHAnsi" w:hAnsiTheme="minorHAnsi" w:cstheme="minorHAnsi"/>
                <w:bCs/>
                <w:sz w:val="28"/>
                <w:szCs w:val="28"/>
              </w:rPr>
              <w:t>applica</w:t>
            </w:r>
            <w:r w:rsidR="002E6DE6">
              <w:rPr>
                <w:rFonts w:asciiTheme="minorHAnsi" w:hAnsiTheme="minorHAnsi" w:cstheme="minorHAnsi"/>
                <w:bCs/>
                <w:sz w:val="28"/>
                <w:szCs w:val="28"/>
              </w:rPr>
              <w:t>tion</w:t>
            </w:r>
            <w:r w:rsidR="004D4691" w:rsidRPr="001E2398">
              <w:rPr>
                <w:rFonts w:asciiTheme="minorHAnsi" w:hAnsiTheme="minorHAnsi" w:cstheme="minorHAnsi"/>
                <w:bCs/>
                <w:sz w:val="28"/>
                <w:szCs w:val="28"/>
              </w:rPr>
              <w:t xml:space="preserve"> fee</w:t>
            </w:r>
            <w:r>
              <w:rPr>
                <w:rFonts w:asciiTheme="minorHAnsi" w:hAnsiTheme="minorHAnsi" w:cstheme="minorHAnsi"/>
                <w:bCs/>
                <w:sz w:val="28"/>
                <w:szCs w:val="28"/>
              </w:rPr>
              <w:t xml:space="preserve"> may be submitted</w:t>
            </w:r>
            <w:r w:rsidR="004D4691" w:rsidRPr="001E2398">
              <w:rPr>
                <w:rFonts w:asciiTheme="minorHAnsi" w:hAnsiTheme="minorHAnsi" w:cstheme="minorHAnsi"/>
                <w:bCs/>
                <w:sz w:val="28"/>
                <w:szCs w:val="28"/>
              </w:rPr>
              <w:t xml:space="preserve"> to</w:t>
            </w:r>
            <w:r w:rsidR="008168E4">
              <w:rPr>
                <w:rFonts w:asciiTheme="minorHAnsi" w:hAnsiTheme="minorHAnsi" w:cstheme="minorHAnsi"/>
                <w:bCs/>
                <w:sz w:val="28"/>
                <w:szCs w:val="28"/>
              </w:rPr>
              <w:t>:</w:t>
            </w:r>
          </w:p>
          <w:p w14:paraId="3C5072BC" w14:textId="6F052DBA" w:rsidR="004D4691" w:rsidRPr="001E2398" w:rsidRDefault="004D4691" w:rsidP="008168E4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60"/>
              <w:ind w:left="720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1E2398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Attn: </w:t>
            </w:r>
            <w:r w:rsidR="00637755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B</w:t>
            </w:r>
            <w:r w:rsidR="00F2163B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HD - </w:t>
            </w:r>
            <w:r w:rsidRPr="001E2398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Licensing </w:t>
            </w:r>
            <w:r w:rsidR="00F2163B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&amp;</w:t>
            </w:r>
            <w:r w:rsidRPr="001E2398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Certification</w:t>
            </w:r>
          </w:p>
          <w:p w14:paraId="5EDA2D3F" w14:textId="27518239" w:rsidR="004D4691" w:rsidRPr="001E2398" w:rsidRDefault="004D4691" w:rsidP="00E5636D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720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1E2398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Oregon Health Authority</w:t>
            </w:r>
          </w:p>
          <w:p w14:paraId="7306A752" w14:textId="77777777" w:rsidR="004D4691" w:rsidRPr="001E2398" w:rsidRDefault="004D4691" w:rsidP="0099222A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720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1E2398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500 Summer Street NE, E86</w:t>
            </w:r>
          </w:p>
          <w:p w14:paraId="03E546D2" w14:textId="487F4558" w:rsidR="004D4691" w:rsidRPr="008168E4" w:rsidRDefault="004D4691" w:rsidP="0099222A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60"/>
              <w:ind w:left="720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1E2398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Salem, OR 97301</w:t>
            </w:r>
          </w:p>
        </w:tc>
      </w:tr>
      <w:tr w:rsidR="004D4691" w:rsidRPr="001E2398" w14:paraId="56EF4C1D" w14:textId="77777777" w:rsidTr="00071A2B">
        <w:trPr>
          <w:trHeight w:val="1943"/>
        </w:trPr>
        <w:tc>
          <w:tcPr>
            <w:tcW w:w="10800" w:type="dxa"/>
            <w:tcBorders>
              <w:top w:val="single" w:sz="4" w:space="0" w:color="auto"/>
            </w:tcBorders>
            <w:shd w:val="clear" w:color="auto" w:fill="FFE599" w:themeFill="accent4" w:themeFillTint="66"/>
            <w:vAlign w:val="center"/>
          </w:tcPr>
          <w:p w14:paraId="0A99C53C" w14:textId="77777777" w:rsidR="004D4691" w:rsidRDefault="004D4691" w:rsidP="008168E4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60" w:after="60"/>
              <w:rPr>
                <w:rFonts w:asciiTheme="minorHAnsi" w:hAnsiTheme="minorHAnsi" w:cstheme="minorHAnsi"/>
                <w:sz w:val="28"/>
                <w:szCs w:val="28"/>
              </w:rPr>
            </w:pPr>
            <w:r w:rsidRPr="005C5943">
              <w:rPr>
                <w:rFonts w:asciiTheme="minorHAnsi" w:hAnsiTheme="minorHAnsi" w:cstheme="minorHAnsi"/>
                <w:sz w:val="28"/>
                <w:szCs w:val="28"/>
              </w:rPr>
              <w:t xml:space="preserve">Please be advised that state approval does not guarantee eligibility to participate as an OHP provider. To become an OHP (Medicaid) provider, please contact </w:t>
            </w:r>
            <w:r w:rsidR="00637755" w:rsidRPr="00637755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Medicaid</w:t>
            </w:r>
            <w:r w:rsidRPr="00637755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</w:t>
            </w:r>
            <w:r w:rsidRPr="005C5943">
              <w:rPr>
                <w:rFonts w:asciiTheme="minorHAnsi" w:hAnsiTheme="minorHAnsi" w:cstheme="minorHAnsi"/>
                <w:b/>
                <w:sz w:val="28"/>
                <w:szCs w:val="28"/>
              </w:rPr>
              <w:t>Provider Enrollment Unit</w:t>
            </w:r>
            <w:r w:rsidRPr="005C5943">
              <w:rPr>
                <w:rFonts w:asciiTheme="minorHAnsi" w:hAnsiTheme="minorHAnsi" w:cstheme="minorHAnsi"/>
                <w:sz w:val="28"/>
                <w:szCs w:val="28"/>
              </w:rPr>
              <w:t xml:space="preserve"> by phone 800-336-6016, email: </w:t>
            </w:r>
            <w:hyperlink r:id="rId14" w:history="1">
              <w:r w:rsidR="00555804" w:rsidRPr="005C5943">
                <w:rPr>
                  <w:rStyle w:val="Hyperlink"/>
                  <w:rFonts w:asciiTheme="minorHAnsi" w:hAnsiTheme="minorHAnsi" w:cstheme="minorHAnsi"/>
                  <w:sz w:val="28"/>
                  <w:szCs w:val="28"/>
                </w:rPr>
                <w:t>provider.enrollment@oha.oregon.gov</w:t>
              </w:r>
            </w:hyperlink>
            <w:r w:rsidRPr="005C5943">
              <w:rPr>
                <w:rFonts w:asciiTheme="minorHAnsi" w:hAnsiTheme="minorHAnsi" w:cstheme="minorHAnsi"/>
                <w:sz w:val="28"/>
                <w:szCs w:val="28"/>
              </w:rPr>
              <w:t xml:space="preserve">, or by visiting the provider enrollment webpage: </w:t>
            </w:r>
            <w:hyperlink r:id="rId15" w:history="1">
              <w:r w:rsidR="003716B3" w:rsidRPr="00F87D92">
                <w:rPr>
                  <w:rStyle w:val="Hyperlink"/>
                  <w:rFonts w:asciiTheme="minorHAnsi" w:hAnsiTheme="minorHAnsi" w:cstheme="minorHAnsi"/>
                  <w:sz w:val="28"/>
                  <w:szCs w:val="28"/>
                </w:rPr>
                <w:t>https://www.oregon.gov/oha/HSD/OHP/Pages/Provider-Enroll.aspx</w:t>
              </w:r>
            </w:hyperlink>
            <w:r w:rsidR="003716B3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</w:p>
          <w:p w14:paraId="1395050C" w14:textId="776D067A" w:rsidR="002A1DB4" w:rsidRPr="005C5943" w:rsidRDefault="002A1DB4" w:rsidP="008168E4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60" w:after="6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Each individual </w:t>
            </w:r>
            <w:r w:rsidR="004134F7">
              <w:rPr>
                <w:rFonts w:asciiTheme="minorHAnsi" w:hAnsiTheme="minorHAnsi" w:cstheme="minorHAnsi"/>
                <w:sz w:val="28"/>
                <w:szCs w:val="28"/>
              </w:rPr>
              <w:t xml:space="preserve">adult foster 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home must have a separate enrollment and separate Medicaid ID number </w:t>
            </w:r>
            <w:proofErr w:type="gramStart"/>
            <w:r>
              <w:rPr>
                <w:rFonts w:asciiTheme="minorHAnsi" w:hAnsiTheme="minorHAnsi" w:cstheme="minorHAnsi"/>
                <w:sz w:val="28"/>
                <w:szCs w:val="28"/>
              </w:rPr>
              <w:t>in order to</w:t>
            </w:r>
            <w:proofErr w:type="gramEnd"/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bill for reimbursement.</w:t>
            </w:r>
          </w:p>
        </w:tc>
      </w:tr>
      <w:tr w:rsidR="00F16619" w:rsidRPr="001E2398" w14:paraId="29425879" w14:textId="77777777" w:rsidTr="00F62A61">
        <w:trPr>
          <w:trHeight w:val="2573"/>
        </w:trPr>
        <w:tc>
          <w:tcPr>
            <w:tcW w:w="108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C19B30" w14:textId="4E7AD629" w:rsidR="00002269" w:rsidRPr="008F132B" w:rsidRDefault="00FD6B24" w:rsidP="00562865">
            <w:pPr>
              <w:pStyle w:val="ListParagraph"/>
              <w:numPr>
                <w:ilvl w:val="0"/>
                <w:numId w:val="22"/>
              </w:num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240" w:after="240"/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  <w:r w:rsidRPr="008F132B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lastRenderedPageBreak/>
              <w:t>Sign up</w:t>
            </w:r>
            <w:r w:rsidR="0008495F" w:rsidRPr="008F132B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 xml:space="preserve"> </w:t>
            </w:r>
            <w:r w:rsidR="00F375EC" w:rsidRPr="008F132B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for</w:t>
            </w:r>
            <w:r w:rsidR="0008495F" w:rsidRPr="008F132B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 xml:space="preserve"> </w:t>
            </w:r>
            <w:hyperlink r:id="rId16" w:history="1">
              <w:r w:rsidR="00F375EC" w:rsidRPr="008F132B">
                <w:rPr>
                  <w:rStyle w:val="Hyperlink"/>
                  <w:rFonts w:asciiTheme="minorHAnsi" w:hAnsiTheme="minorHAnsi" w:cstheme="minorHAnsi"/>
                  <w:i/>
                  <w:iCs/>
                  <w:sz w:val="28"/>
                  <w:szCs w:val="28"/>
                </w:rPr>
                <w:t>GovDelivery</w:t>
              </w:r>
            </w:hyperlink>
            <w:r w:rsidRPr="008F132B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 xml:space="preserve"> </w:t>
            </w:r>
            <w:r w:rsidR="00B40D0B" w:rsidRPr="008F132B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 xml:space="preserve">to receive </w:t>
            </w:r>
            <w:r w:rsidR="00D2414A" w:rsidRPr="008F132B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alerts</w:t>
            </w:r>
            <w:r w:rsidR="00E773D2" w:rsidRPr="008F132B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 xml:space="preserve"> </w:t>
            </w:r>
            <w:r w:rsidR="00714B21" w:rsidRPr="008F132B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related to rules, tools</w:t>
            </w:r>
            <w:r w:rsidR="00002269" w:rsidRPr="008F132B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, reports</w:t>
            </w:r>
            <w:r w:rsidR="00714B21" w:rsidRPr="008F132B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 xml:space="preserve"> and announcements</w:t>
            </w:r>
            <w:r w:rsidR="00002269" w:rsidRPr="008F132B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.</w:t>
            </w:r>
          </w:p>
          <w:p w14:paraId="05882E1A" w14:textId="7403E449" w:rsidR="00EA35DF" w:rsidRPr="004134F7" w:rsidRDefault="007C157C" w:rsidP="0068684B">
            <w:pPr>
              <w:pStyle w:val="ListParagraph"/>
              <w:numPr>
                <w:ilvl w:val="0"/>
                <w:numId w:val="22"/>
              </w:num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240"/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  <w:r w:rsidRPr="004134F7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 xml:space="preserve">Find approved training for AFH providers at </w:t>
            </w:r>
            <w:hyperlink r:id="rId17" w:history="1">
              <w:r w:rsidR="00DC7F16" w:rsidRPr="004134F7">
                <w:rPr>
                  <w:rStyle w:val="Hyperlink"/>
                  <w:rFonts w:asciiTheme="minorHAnsi" w:hAnsiTheme="minorHAnsi" w:cstheme="minorHAnsi"/>
                  <w:i/>
                  <w:iCs/>
                  <w:sz w:val="28"/>
                  <w:szCs w:val="28"/>
                </w:rPr>
                <w:t>https://www.oregon.gov/odhs/licensing/adult-foster-homes/Pages/training-approved.aspx</w:t>
              </w:r>
            </w:hyperlink>
            <w:r w:rsidR="00DC7F16" w:rsidRPr="004134F7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 xml:space="preserve">. </w:t>
            </w:r>
          </w:p>
          <w:p w14:paraId="20459A6F" w14:textId="3C8CB167" w:rsidR="00EA35DF" w:rsidRPr="00EA35DF" w:rsidRDefault="00EA35DF" w:rsidP="00EA35DF"/>
        </w:tc>
      </w:tr>
      <w:tr w:rsidR="004D4691" w:rsidRPr="007B3BC1" w14:paraId="20BEF3CA" w14:textId="77777777" w:rsidTr="00A60F6D">
        <w:trPr>
          <w:trHeight w:val="476"/>
        </w:trPr>
        <w:tc>
          <w:tcPr>
            <w:tcW w:w="10800" w:type="dxa"/>
            <w:shd w:val="clear" w:color="auto" w:fill="DEEAF6" w:themeFill="accent1" w:themeFillTint="33"/>
            <w:vAlign w:val="center"/>
          </w:tcPr>
          <w:p w14:paraId="3547DB90" w14:textId="77777777" w:rsidR="004D4691" w:rsidRPr="0099222A" w:rsidRDefault="004D4691" w:rsidP="007F343B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b/>
                <w:sz w:val="28"/>
                <w:szCs w:val="28"/>
              </w:rPr>
            </w:pPr>
            <w:r w:rsidRPr="0099222A">
              <w:rPr>
                <w:b/>
                <w:sz w:val="28"/>
                <w:szCs w:val="28"/>
              </w:rPr>
              <w:t>PROCESS FOR APPLICATION REVIEW</w:t>
            </w:r>
          </w:p>
        </w:tc>
      </w:tr>
      <w:tr w:rsidR="004D4691" w:rsidRPr="007B3BC1" w14:paraId="01F3AD3A" w14:textId="77777777" w:rsidTr="00A60F6D">
        <w:trPr>
          <w:trHeight w:val="1043"/>
        </w:trPr>
        <w:tc>
          <w:tcPr>
            <w:tcW w:w="10800" w:type="dxa"/>
            <w:vAlign w:val="center"/>
          </w:tcPr>
          <w:p w14:paraId="50AC4F5D" w14:textId="77777777" w:rsidR="004D4691" w:rsidRPr="00B531D7" w:rsidRDefault="004D4691" w:rsidP="000C0B5A">
            <w:pPr>
              <w:pStyle w:val="Number1"/>
              <w:spacing w:before="60" w:after="60"/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 w:rsidRPr="0099222A">
              <w:rPr>
                <w:rFonts w:asciiTheme="minorHAnsi" w:hAnsiTheme="minorHAnsi" w:cstheme="minorHAnsi"/>
                <w:sz w:val="28"/>
                <w:szCs w:val="28"/>
              </w:rPr>
              <w:t xml:space="preserve">Each </w:t>
            </w:r>
            <w:r w:rsidR="00A07206">
              <w:rPr>
                <w:rFonts w:asciiTheme="minorHAnsi" w:hAnsiTheme="minorHAnsi" w:cstheme="minorHAnsi"/>
                <w:sz w:val="28"/>
                <w:szCs w:val="28"/>
              </w:rPr>
              <w:t>applicant</w:t>
            </w:r>
            <w:r w:rsidRPr="0099222A">
              <w:rPr>
                <w:rFonts w:asciiTheme="minorHAnsi" w:hAnsiTheme="minorHAnsi" w:cstheme="minorHAnsi"/>
                <w:sz w:val="28"/>
                <w:szCs w:val="28"/>
              </w:rPr>
              <w:t xml:space="preserve"> requesting licensure is required to submit an </w:t>
            </w:r>
            <w:r w:rsidR="00A07206">
              <w:rPr>
                <w:rFonts w:asciiTheme="minorHAnsi" w:hAnsiTheme="minorHAnsi" w:cstheme="minorHAnsi"/>
                <w:sz w:val="28"/>
                <w:szCs w:val="28"/>
              </w:rPr>
              <w:t xml:space="preserve">initial </w:t>
            </w:r>
            <w:r w:rsidRPr="0099222A">
              <w:rPr>
                <w:rFonts w:asciiTheme="minorHAnsi" w:hAnsiTheme="minorHAnsi" w:cstheme="minorHAnsi"/>
                <w:sz w:val="28"/>
                <w:szCs w:val="28"/>
              </w:rPr>
              <w:t xml:space="preserve">application and fee made payable to The Oregon Health Authority. This fee is waived for state-operated facilities. Please identify the subsequent fee related to the application for </w:t>
            </w:r>
            <w:r w:rsidRPr="0099222A">
              <w:rPr>
                <w:rFonts w:asciiTheme="minorHAnsi" w:hAnsiTheme="minorHAnsi" w:cstheme="minorHAnsi"/>
                <w:b/>
                <w:sz w:val="28"/>
                <w:szCs w:val="28"/>
              </w:rPr>
              <w:t>$</w:t>
            </w:r>
            <w:r w:rsidR="00620A30">
              <w:rPr>
                <w:rFonts w:asciiTheme="minorHAnsi" w:hAnsiTheme="minorHAnsi" w:cstheme="minorHAnsi"/>
                <w:b/>
                <w:sz w:val="28"/>
                <w:szCs w:val="28"/>
              </w:rPr>
              <w:t>2</w:t>
            </w:r>
            <w:r w:rsidRPr="0099222A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0 </w:t>
            </w:r>
            <w:r w:rsidR="004B2CB5">
              <w:rPr>
                <w:rFonts w:asciiTheme="minorHAnsi" w:hAnsiTheme="minorHAnsi" w:cstheme="minorHAnsi"/>
                <w:b/>
                <w:sz w:val="28"/>
                <w:szCs w:val="28"/>
              </w:rPr>
              <w:t>per bed, maximum 5 beds</w:t>
            </w:r>
            <w:r w:rsidR="002F26C8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: </w:t>
            </w:r>
          </w:p>
          <w:p w14:paraId="3E429BCF" w14:textId="4E086DB8" w:rsidR="00EF5BDF" w:rsidRDefault="00EF5BDF" w:rsidP="00EF5BDF">
            <w:pPr>
              <w:tabs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1065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C13849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849">
              <w:rPr>
                <w:rFonts w:asciiTheme="minorHAnsi" w:hAnsiTheme="minorHAnsi" w:cstheme="minorHAnsi"/>
                <w:b/>
              </w:rPr>
              <w:instrText xml:space="preserve"> FORMCHECKBOX </w:instrText>
            </w:r>
            <w:r w:rsidRPr="00C13849">
              <w:rPr>
                <w:rFonts w:asciiTheme="minorHAnsi" w:hAnsiTheme="minorHAnsi" w:cstheme="minorHAnsi"/>
                <w:b/>
              </w:rPr>
            </w:r>
            <w:r w:rsidRPr="00C13849">
              <w:rPr>
                <w:rFonts w:asciiTheme="minorHAnsi" w:hAnsiTheme="minorHAnsi" w:cstheme="minorHAnsi"/>
                <w:b/>
              </w:rPr>
              <w:fldChar w:fldCharType="separate"/>
            </w:r>
            <w:r w:rsidRPr="00C13849">
              <w:rPr>
                <w:rFonts w:asciiTheme="minorHAnsi" w:hAnsiTheme="minorHAnsi" w:cstheme="minorHAnsi"/>
                <w:b/>
              </w:rPr>
              <w:fldChar w:fldCharType="end"/>
            </w: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</w:t>
            </w:r>
            <w:r w:rsidRPr="0099222A">
              <w:rPr>
                <w:rFonts w:asciiTheme="minorHAnsi" w:hAnsiTheme="minorHAnsi" w:cstheme="minorHAnsi"/>
                <w:b/>
                <w:sz w:val="28"/>
                <w:szCs w:val="28"/>
              </w:rPr>
              <w:t>$</w:t>
            </w: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2</w:t>
            </w:r>
            <w:r w:rsidRPr="0099222A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0 – </w:t>
            </w: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1 bed</w:t>
            </w:r>
          </w:p>
          <w:p w14:paraId="1C603742" w14:textId="702D2035" w:rsidR="00EF5BDF" w:rsidRDefault="00EF5BDF" w:rsidP="00EF5BDF">
            <w:pPr>
              <w:tabs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1065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C13849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849">
              <w:rPr>
                <w:rFonts w:asciiTheme="minorHAnsi" w:hAnsiTheme="minorHAnsi" w:cstheme="minorHAnsi"/>
                <w:b/>
              </w:rPr>
              <w:instrText xml:space="preserve"> FORMCHECKBOX </w:instrText>
            </w:r>
            <w:r w:rsidRPr="00C13849">
              <w:rPr>
                <w:rFonts w:asciiTheme="minorHAnsi" w:hAnsiTheme="minorHAnsi" w:cstheme="minorHAnsi"/>
                <w:b/>
              </w:rPr>
            </w:r>
            <w:r w:rsidRPr="00C13849">
              <w:rPr>
                <w:rFonts w:asciiTheme="minorHAnsi" w:hAnsiTheme="minorHAnsi" w:cstheme="minorHAnsi"/>
                <w:b/>
              </w:rPr>
              <w:fldChar w:fldCharType="separate"/>
            </w:r>
            <w:r w:rsidRPr="00C13849">
              <w:rPr>
                <w:rFonts w:asciiTheme="minorHAnsi" w:hAnsiTheme="minorHAnsi" w:cstheme="minorHAnsi"/>
                <w:b/>
              </w:rPr>
              <w:fldChar w:fldCharType="end"/>
            </w: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</w:t>
            </w:r>
            <w:r w:rsidRPr="0099222A">
              <w:rPr>
                <w:rFonts w:asciiTheme="minorHAnsi" w:hAnsiTheme="minorHAnsi" w:cstheme="minorHAnsi"/>
                <w:b/>
                <w:sz w:val="28"/>
                <w:szCs w:val="28"/>
              </w:rPr>
              <w:t>$</w:t>
            </w: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4</w:t>
            </w:r>
            <w:r w:rsidRPr="0099222A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0 – </w:t>
            </w: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2 beds</w:t>
            </w:r>
          </w:p>
          <w:p w14:paraId="09D2AEC8" w14:textId="3CE8E664" w:rsidR="00EF5BDF" w:rsidRDefault="00EF5BDF" w:rsidP="00EF5BDF">
            <w:pPr>
              <w:tabs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1065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C13849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849">
              <w:rPr>
                <w:rFonts w:asciiTheme="minorHAnsi" w:hAnsiTheme="minorHAnsi" w:cstheme="minorHAnsi"/>
                <w:b/>
              </w:rPr>
              <w:instrText xml:space="preserve"> FORMCHECKBOX </w:instrText>
            </w:r>
            <w:r w:rsidRPr="00C13849">
              <w:rPr>
                <w:rFonts w:asciiTheme="minorHAnsi" w:hAnsiTheme="minorHAnsi" w:cstheme="minorHAnsi"/>
                <w:b/>
              </w:rPr>
            </w:r>
            <w:r w:rsidRPr="00C13849">
              <w:rPr>
                <w:rFonts w:asciiTheme="minorHAnsi" w:hAnsiTheme="minorHAnsi" w:cstheme="minorHAnsi"/>
                <w:b/>
              </w:rPr>
              <w:fldChar w:fldCharType="separate"/>
            </w:r>
            <w:r w:rsidRPr="00C13849">
              <w:rPr>
                <w:rFonts w:asciiTheme="minorHAnsi" w:hAnsiTheme="minorHAnsi" w:cstheme="minorHAnsi"/>
                <w:b/>
              </w:rPr>
              <w:fldChar w:fldCharType="end"/>
            </w: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</w:t>
            </w:r>
            <w:r w:rsidRPr="0099222A">
              <w:rPr>
                <w:rFonts w:asciiTheme="minorHAnsi" w:hAnsiTheme="minorHAnsi" w:cstheme="minorHAnsi"/>
                <w:b/>
                <w:sz w:val="28"/>
                <w:szCs w:val="28"/>
              </w:rPr>
              <w:t>$</w:t>
            </w: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6</w:t>
            </w:r>
            <w:r w:rsidRPr="0099222A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0 – </w:t>
            </w: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3 beds</w:t>
            </w:r>
          </w:p>
          <w:p w14:paraId="7287E8DF" w14:textId="604EF485" w:rsidR="00EF5BDF" w:rsidRDefault="00EF5BDF" w:rsidP="00EF5BDF">
            <w:pPr>
              <w:tabs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1065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C13849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849">
              <w:rPr>
                <w:rFonts w:asciiTheme="minorHAnsi" w:hAnsiTheme="minorHAnsi" w:cstheme="minorHAnsi"/>
                <w:b/>
              </w:rPr>
              <w:instrText xml:space="preserve"> FORMCHECKBOX </w:instrText>
            </w:r>
            <w:r w:rsidRPr="00C13849">
              <w:rPr>
                <w:rFonts w:asciiTheme="minorHAnsi" w:hAnsiTheme="minorHAnsi" w:cstheme="minorHAnsi"/>
                <w:b/>
              </w:rPr>
            </w:r>
            <w:r w:rsidRPr="00C13849">
              <w:rPr>
                <w:rFonts w:asciiTheme="minorHAnsi" w:hAnsiTheme="minorHAnsi" w:cstheme="minorHAnsi"/>
                <w:b/>
              </w:rPr>
              <w:fldChar w:fldCharType="separate"/>
            </w:r>
            <w:r w:rsidRPr="00C13849">
              <w:rPr>
                <w:rFonts w:asciiTheme="minorHAnsi" w:hAnsiTheme="minorHAnsi" w:cstheme="minorHAnsi"/>
                <w:b/>
              </w:rPr>
              <w:fldChar w:fldCharType="end"/>
            </w: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</w:t>
            </w:r>
            <w:r w:rsidRPr="0099222A">
              <w:rPr>
                <w:rFonts w:asciiTheme="minorHAnsi" w:hAnsiTheme="minorHAnsi" w:cstheme="minorHAnsi"/>
                <w:b/>
                <w:sz w:val="28"/>
                <w:szCs w:val="28"/>
              </w:rPr>
              <w:t>$</w:t>
            </w: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8</w:t>
            </w:r>
            <w:r w:rsidRPr="0099222A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0 – </w:t>
            </w: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4 beds</w:t>
            </w:r>
          </w:p>
          <w:p w14:paraId="25928B38" w14:textId="16113848" w:rsidR="00B531D7" w:rsidRPr="006E2023" w:rsidRDefault="00EF5BDF" w:rsidP="00EF5BDF">
            <w:pPr>
              <w:tabs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1065"/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 w:rsidRPr="00C13849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849">
              <w:rPr>
                <w:rFonts w:asciiTheme="minorHAnsi" w:hAnsiTheme="minorHAnsi" w:cstheme="minorHAnsi"/>
                <w:b/>
              </w:rPr>
              <w:instrText xml:space="preserve"> FORMCHECKBOX </w:instrText>
            </w:r>
            <w:r w:rsidRPr="00C13849">
              <w:rPr>
                <w:rFonts w:asciiTheme="minorHAnsi" w:hAnsiTheme="minorHAnsi" w:cstheme="minorHAnsi"/>
                <w:b/>
              </w:rPr>
            </w:r>
            <w:r w:rsidRPr="00C13849">
              <w:rPr>
                <w:rFonts w:asciiTheme="minorHAnsi" w:hAnsiTheme="minorHAnsi" w:cstheme="minorHAnsi"/>
                <w:b/>
              </w:rPr>
              <w:fldChar w:fldCharType="separate"/>
            </w:r>
            <w:r w:rsidRPr="00C13849">
              <w:rPr>
                <w:rFonts w:asciiTheme="minorHAnsi" w:hAnsiTheme="minorHAnsi" w:cstheme="minorHAnsi"/>
                <w:b/>
              </w:rPr>
              <w:fldChar w:fldCharType="end"/>
            </w: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</w:t>
            </w:r>
            <w:r w:rsidRPr="0099222A">
              <w:rPr>
                <w:rFonts w:asciiTheme="minorHAnsi" w:hAnsiTheme="minorHAnsi" w:cstheme="minorHAnsi"/>
                <w:b/>
                <w:sz w:val="28"/>
                <w:szCs w:val="28"/>
              </w:rPr>
              <w:t>$</w:t>
            </w: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10</w:t>
            </w:r>
            <w:r w:rsidRPr="0099222A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0 – </w:t>
            </w: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5 beds</w:t>
            </w:r>
          </w:p>
        </w:tc>
      </w:tr>
      <w:tr w:rsidR="004D4691" w:rsidRPr="007B3BC1" w14:paraId="215AAF12" w14:textId="77777777" w:rsidTr="00A60F6D">
        <w:trPr>
          <w:trHeight w:val="800"/>
        </w:trPr>
        <w:tc>
          <w:tcPr>
            <w:tcW w:w="10800" w:type="dxa"/>
            <w:vAlign w:val="center"/>
          </w:tcPr>
          <w:p w14:paraId="7C49414A" w14:textId="5CD86E7C" w:rsidR="004D4691" w:rsidRPr="0099222A" w:rsidRDefault="004D4691" w:rsidP="00BF765F">
            <w:pPr>
              <w:pStyle w:val="Number1"/>
              <w:spacing w:before="60" w:after="60"/>
              <w:rPr>
                <w:rFonts w:asciiTheme="minorHAnsi" w:hAnsiTheme="minorHAnsi" w:cstheme="minorHAnsi"/>
                <w:sz w:val="28"/>
                <w:szCs w:val="28"/>
              </w:rPr>
            </w:pPr>
            <w:r w:rsidRPr="0099222A">
              <w:rPr>
                <w:rFonts w:asciiTheme="minorHAnsi" w:hAnsiTheme="minorHAnsi" w:cstheme="minorHAnsi"/>
                <w:sz w:val="28"/>
                <w:szCs w:val="28"/>
              </w:rPr>
              <w:t xml:space="preserve">When additional information is required to approve the application, the applicant must provide the requested information to </w:t>
            </w:r>
            <w:r w:rsidR="00AA4627">
              <w:rPr>
                <w:rFonts w:asciiTheme="minorHAnsi" w:hAnsiTheme="minorHAnsi" w:cstheme="minorHAnsi"/>
                <w:sz w:val="28"/>
                <w:szCs w:val="28"/>
              </w:rPr>
              <w:t>BHD</w:t>
            </w:r>
            <w:r w:rsidRPr="0099222A">
              <w:rPr>
                <w:rFonts w:asciiTheme="minorHAnsi" w:hAnsiTheme="minorHAnsi" w:cstheme="minorHAnsi"/>
                <w:sz w:val="28"/>
                <w:szCs w:val="28"/>
              </w:rPr>
              <w:t xml:space="preserve"> within </w:t>
            </w:r>
            <w:r w:rsidRPr="0099222A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14 days of receipt</w:t>
            </w:r>
            <w:r w:rsidRPr="0099222A">
              <w:rPr>
                <w:rFonts w:asciiTheme="minorHAnsi" w:hAnsiTheme="minorHAnsi" w:cstheme="minorHAnsi"/>
                <w:sz w:val="28"/>
                <w:szCs w:val="28"/>
              </w:rPr>
              <w:t xml:space="preserve"> of the request for additional information. </w:t>
            </w:r>
          </w:p>
        </w:tc>
      </w:tr>
      <w:tr w:rsidR="004D4691" w:rsidRPr="007B3BC1" w14:paraId="6E71D1A3" w14:textId="77777777" w:rsidTr="00391D8A">
        <w:trPr>
          <w:trHeight w:val="818"/>
        </w:trPr>
        <w:tc>
          <w:tcPr>
            <w:tcW w:w="10800" w:type="dxa"/>
            <w:vAlign w:val="center"/>
          </w:tcPr>
          <w:p w14:paraId="2EFB0168" w14:textId="5F5CFEC3" w:rsidR="004D4691" w:rsidRPr="0099222A" w:rsidRDefault="00700263" w:rsidP="00BF765F">
            <w:pPr>
              <w:pStyle w:val="Number1"/>
              <w:spacing w:before="60" w:after="6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Initial</w:t>
            </w:r>
            <w:r w:rsidR="002E76BA" w:rsidRPr="0099222A">
              <w:rPr>
                <w:rFonts w:asciiTheme="minorHAnsi" w:hAnsiTheme="minorHAnsi" w:cstheme="minorHAnsi"/>
                <w:sz w:val="28"/>
                <w:szCs w:val="28"/>
              </w:rPr>
              <w:t xml:space="preserve"> applications are due </w:t>
            </w:r>
            <w:r w:rsidR="0054404F">
              <w:rPr>
                <w:rFonts w:asciiTheme="minorHAnsi" w:hAnsiTheme="minorHAnsi" w:cstheme="minorHAnsi"/>
                <w:sz w:val="28"/>
                <w:szCs w:val="28"/>
              </w:rPr>
              <w:t xml:space="preserve">at least </w:t>
            </w:r>
            <w:r w:rsidR="005F5DEF">
              <w:rPr>
                <w:rFonts w:asciiTheme="minorHAnsi" w:hAnsiTheme="minorHAnsi" w:cstheme="minorHAnsi"/>
                <w:sz w:val="28"/>
                <w:szCs w:val="28"/>
              </w:rPr>
              <w:t>90</w:t>
            </w:r>
            <w:r w:rsidR="0054404F">
              <w:rPr>
                <w:rFonts w:asciiTheme="minorHAnsi" w:hAnsiTheme="minorHAnsi" w:cstheme="minorHAnsi"/>
                <w:sz w:val="28"/>
                <w:szCs w:val="28"/>
              </w:rPr>
              <w:t xml:space="preserve"> days</w:t>
            </w:r>
            <w:r w:rsidR="002E76BA" w:rsidRPr="0099222A">
              <w:rPr>
                <w:rFonts w:asciiTheme="minorHAnsi" w:hAnsiTheme="minorHAnsi" w:cstheme="minorHAnsi"/>
                <w:sz w:val="28"/>
                <w:szCs w:val="28"/>
              </w:rPr>
              <w:t xml:space="preserve"> prior to the </w:t>
            </w:r>
            <w:r w:rsidR="005F5DEF">
              <w:rPr>
                <w:rFonts w:asciiTheme="minorHAnsi" w:hAnsiTheme="minorHAnsi" w:cstheme="minorHAnsi"/>
                <w:sz w:val="28"/>
                <w:szCs w:val="28"/>
              </w:rPr>
              <w:t>proposed opening</w:t>
            </w:r>
            <w:r w:rsidR="002E76BA" w:rsidRPr="0099222A">
              <w:rPr>
                <w:rFonts w:asciiTheme="minorHAnsi" w:hAnsiTheme="minorHAnsi" w:cstheme="minorHAnsi"/>
                <w:sz w:val="28"/>
                <w:szCs w:val="28"/>
              </w:rPr>
              <w:t xml:space="preserve"> date o</w:t>
            </w:r>
            <w:r w:rsidR="00391D8A">
              <w:rPr>
                <w:rFonts w:asciiTheme="minorHAnsi" w:hAnsiTheme="minorHAnsi" w:cstheme="minorHAnsi"/>
                <w:sz w:val="28"/>
                <w:szCs w:val="28"/>
              </w:rPr>
              <w:t xml:space="preserve">f </w:t>
            </w:r>
            <w:r w:rsidR="002E76BA" w:rsidRPr="0099222A">
              <w:rPr>
                <w:rFonts w:asciiTheme="minorHAnsi" w:hAnsiTheme="minorHAnsi" w:cstheme="minorHAnsi"/>
                <w:sz w:val="28"/>
                <w:szCs w:val="28"/>
              </w:rPr>
              <w:t xml:space="preserve">the </w:t>
            </w:r>
            <w:r w:rsidR="00391D8A">
              <w:rPr>
                <w:rFonts w:asciiTheme="minorHAnsi" w:hAnsiTheme="minorHAnsi" w:cstheme="minorHAnsi"/>
                <w:sz w:val="28"/>
                <w:szCs w:val="28"/>
              </w:rPr>
              <w:t>AFH</w:t>
            </w:r>
            <w:r w:rsidR="002E76BA" w:rsidRPr="0099222A">
              <w:rPr>
                <w:rFonts w:asciiTheme="minorHAnsi" w:hAnsiTheme="minorHAnsi" w:cstheme="minorHAnsi"/>
                <w:sz w:val="28"/>
                <w:szCs w:val="28"/>
              </w:rPr>
              <w:t xml:space="preserve">. It is the responsibility of the </w:t>
            </w:r>
            <w:r w:rsidR="00391D8A">
              <w:rPr>
                <w:rFonts w:asciiTheme="minorHAnsi" w:hAnsiTheme="minorHAnsi" w:cstheme="minorHAnsi"/>
                <w:sz w:val="28"/>
                <w:szCs w:val="28"/>
              </w:rPr>
              <w:t>applicant</w:t>
            </w:r>
            <w:r w:rsidR="002E76BA" w:rsidRPr="0099222A">
              <w:rPr>
                <w:rFonts w:asciiTheme="minorHAnsi" w:hAnsiTheme="minorHAnsi" w:cstheme="minorHAnsi"/>
                <w:sz w:val="28"/>
                <w:szCs w:val="28"/>
              </w:rPr>
              <w:t xml:space="preserve"> to submit the complete application. </w:t>
            </w:r>
          </w:p>
        </w:tc>
      </w:tr>
      <w:tr w:rsidR="002E76BA" w:rsidRPr="007B3BC1" w14:paraId="2F06D8BF" w14:textId="77777777" w:rsidTr="00A60F6D">
        <w:trPr>
          <w:trHeight w:val="782"/>
        </w:trPr>
        <w:tc>
          <w:tcPr>
            <w:tcW w:w="10800" w:type="dxa"/>
            <w:vAlign w:val="center"/>
          </w:tcPr>
          <w:p w14:paraId="627B4B5B" w14:textId="77A936CE" w:rsidR="002E76BA" w:rsidRDefault="002E76BA" w:rsidP="00BF765F">
            <w:pPr>
              <w:pStyle w:val="Number1"/>
              <w:spacing w:before="60" w:after="6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P</w:t>
            </w:r>
            <w:r w:rsidRPr="0099222A">
              <w:rPr>
                <w:rFonts w:asciiTheme="minorHAnsi" w:hAnsiTheme="minorHAnsi" w:cstheme="minorHAnsi"/>
                <w:sz w:val="28"/>
                <w:szCs w:val="28"/>
              </w:rPr>
              <w:t xml:space="preserve">rior to </w:t>
            </w:r>
            <w:r w:rsidR="000A3EDD">
              <w:rPr>
                <w:rFonts w:asciiTheme="minorHAnsi" w:hAnsiTheme="minorHAnsi" w:cstheme="minorHAnsi"/>
                <w:sz w:val="28"/>
                <w:szCs w:val="28"/>
              </w:rPr>
              <w:t>initial licensure</w:t>
            </w:r>
            <w:r w:rsidRPr="0099222A">
              <w:rPr>
                <w:rFonts w:asciiTheme="minorHAnsi" w:hAnsiTheme="minorHAnsi" w:cstheme="minorHAnsi"/>
                <w:sz w:val="28"/>
                <w:szCs w:val="28"/>
              </w:rPr>
              <w:t xml:space="preserve">, </w:t>
            </w:r>
            <w:r w:rsidR="0001078F">
              <w:rPr>
                <w:rFonts w:asciiTheme="minorHAnsi" w:hAnsiTheme="minorHAnsi" w:cstheme="minorHAnsi"/>
                <w:sz w:val="28"/>
                <w:szCs w:val="28"/>
              </w:rPr>
              <w:t>B</w:t>
            </w:r>
            <w:r w:rsidRPr="0099222A">
              <w:rPr>
                <w:rFonts w:asciiTheme="minorHAnsi" w:hAnsiTheme="minorHAnsi" w:cstheme="minorHAnsi"/>
                <w:sz w:val="28"/>
                <w:szCs w:val="28"/>
              </w:rPr>
              <w:t>HD will conduct an onsite review to determine the level of compliance with the applicable Oregon Administrative Rules.</w:t>
            </w:r>
          </w:p>
        </w:tc>
      </w:tr>
      <w:tr w:rsidR="004D4691" w:rsidRPr="007B3BC1" w14:paraId="334E4F77" w14:textId="77777777" w:rsidTr="00A60F6D">
        <w:trPr>
          <w:trHeight w:val="1250"/>
        </w:trPr>
        <w:tc>
          <w:tcPr>
            <w:tcW w:w="10800" w:type="dxa"/>
            <w:vAlign w:val="center"/>
          </w:tcPr>
          <w:p w14:paraId="1F8458C5" w14:textId="4ADD66FB" w:rsidR="004D4691" w:rsidRPr="0099222A" w:rsidRDefault="0001078F" w:rsidP="00BF765F">
            <w:pPr>
              <w:pStyle w:val="Number1"/>
              <w:spacing w:before="60" w:after="6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B</w:t>
            </w:r>
            <w:r w:rsidR="004D4691" w:rsidRPr="0099222A">
              <w:rPr>
                <w:rFonts w:asciiTheme="minorHAnsi" w:hAnsiTheme="minorHAnsi" w:cstheme="minorHAnsi"/>
                <w:sz w:val="28"/>
                <w:szCs w:val="28"/>
              </w:rPr>
              <w:t xml:space="preserve">HD will send a final report within 30 days after the completion of the onsite review. The </w:t>
            </w:r>
            <w:r w:rsidR="00796884">
              <w:rPr>
                <w:rFonts w:asciiTheme="minorHAnsi" w:hAnsiTheme="minorHAnsi" w:cstheme="minorHAnsi"/>
                <w:sz w:val="28"/>
                <w:szCs w:val="28"/>
              </w:rPr>
              <w:t>applicant</w:t>
            </w:r>
            <w:r w:rsidR="004D4691" w:rsidRPr="0099222A">
              <w:rPr>
                <w:rFonts w:asciiTheme="minorHAnsi" w:hAnsiTheme="minorHAnsi" w:cstheme="minorHAnsi"/>
                <w:sz w:val="28"/>
                <w:szCs w:val="28"/>
              </w:rPr>
              <w:t xml:space="preserve"> is required to submit a written Plan of Correction (POC) to 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>B</w:t>
            </w:r>
            <w:r w:rsidR="004D4691" w:rsidRPr="0099222A">
              <w:rPr>
                <w:rFonts w:asciiTheme="minorHAnsi" w:hAnsiTheme="minorHAnsi" w:cstheme="minorHAnsi"/>
                <w:sz w:val="28"/>
                <w:szCs w:val="28"/>
              </w:rPr>
              <w:t xml:space="preserve">HD within 30 days of receiving the final report. The POC must demonstrate how the </w:t>
            </w:r>
            <w:r w:rsidR="00796884">
              <w:rPr>
                <w:rFonts w:asciiTheme="minorHAnsi" w:hAnsiTheme="minorHAnsi" w:cstheme="minorHAnsi"/>
                <w:sz w:val="28"/>
                <w:szCs w:val="28"/>
              </w:rPr>
              <w:t>applicant has</w:t>
            </w:r>
            <w:r w:rsidR="004D4691" w:rsidRPr="0099222A">
              <w:rPr>
                <w:rFonts w:asciiTheme="minorHAnsi" w:hAnsiTheme="minorHAnsi" w:cstheme="minorHAnsi"/>
                <w:sz w:val="28"/>
                <w:szCs w:val="28"/>
              </w:rPr>
              <w:t xml:space="preserve"> resolve</w:t>
            </w:r>
            <w:r w:rsidR="00796884">
              <w:rPr>
                <w:rFonts w:asciiTheme="minorHAnsi" w:hAnsiTheme="minorHAnsi" w:cstheme="minorHAnsi"/>
                <w:sz w:val="28"/>
                <w:szCs w:val="28"/>
              </w:rPr>
              <w:t>d</w:t>
            </w:r>
            <w:r w:rsidR="004D4691" w:rsidRPr="0099222A">
              <w:rPr>
                <w:rFonts w:asciiTheme="minorHAnsi" w:hAnsiTheme="minorHAnsi" w:cstheme="minorHAnsi"/>
                <w:sz w:val="28"/>
                <w:szCs w:val="28"/>
              </w:rPr>
              <w:t xml:space="preserve"> all areas of noncompliance with administrative standards.</w:t>
            </w:r>
          </w:p>
        </w:tc>
      </w:tr>
      <w:tr w:rsidR="004D4691" w:rsidRPr="007B3BC1" w14:paraId="0A4F1D20" w14:textId="77777777" w:rsidTr="00A60F6D">
        <w:trPr>
          <w:trHeight w:val="692"/>
        </w:trPr>
        <w:tc>
          <w:tcPr>
            <w:tcW w:w="10800" w:type="dxa"/>
            <w:vAlign w:val="center"/>
          </w:tcPr>
          <w:p w14:paraId="5E4B5029" w14:textId="201ED1BE" w:rsidR="004D4691" w:rsidRPr="0099222A" w:rsidRDefault="004D4691" w:rsidP="00BF765F">
            <w:pPr>
              <w:pStyle w:val="Number1"/>
              <w:spacing w:before="60" w:after="60"/>
              <w:rPr>
                <w:rFonts w:asciiTheme="minorHAnsi" w:hAnsiTheme="minorHAnsi" w:cstheme="minorHAnsi"/>
                <w:sz w:val="28"/>
                <w:szCs w:val="28"/>
              </w:rPr>
            </w:pPr>
            <w:r w:rsidRPr="0099222A">
              <w:rPr>
                <w:rFonts w:asciiTheme="minorHAnsi" w:hAnsiTheme="minorHAnsi" w:cstheme="minorHAnsi"/>
                <w:sz w:val="28"/>
                <w:szCs w:val="28"/>
              </w:rPr>
              <w:t>Upon approval of completed POC</w:t>
            </w:r>
            <w:r w:rsidR="00047ED9">
              <w:rPr>
                <w:rFonts w:asciiTheme="minorHAnsi" w:hAnsiTheme="minorHAnsi" w:cstheme="minorHAnsi"/>
                <w:sz w:val="28"/>
                <w:szCs w:val="28"/>
              </w:rPr>
              <w:t xml:space="preserve"> and verification corrections are complete</w:t>
            </w:r>
            <w:r w:rsidRPr="0099222A">
              <w:rPr>
                <w:rFonts w:asciiTheme="minorHAnsi" w:hAnsiTheme="minorHAnsi" w:cstheme="minorHAnsi"/>
                <w:sz w:val="28"/>
                <w:szCs w:val="28"/>
              </w:rPr>
              <w:t xml:space="preserve">, a new </w:t>
            </w:r>
            <w:r w:rsidR="00795224">
              <w:rPr>
                <w:rFonts w:asciiTheme="minorHAnsi" w:hAnsiTheme="minorHAnsi" w:cstheme="minorHAnsi"/>
                <w:sz w:val="28"/>
                <w:szCs w:val="28"/>
              </w:rPr>
              <w:t>license</w:t>
            </w:r>
            <w:r w:rsidRPr="0099222A">
              <w:rPr>
                <w:rFonts w:asciiTheme="minorHAnsi" w:hAnsiTheme="minorHAnsi" w:cstheme="minorHAnsi"/>
                <w:sz w:val="28"/>
                <w:szCs w:val="28"/>
              </w:rPr>
              <w:t xml:space="preserve"> will be issued </w:t>
            </w:r>
            <w:r w:rsidR="00D123EF">
              <w:rPr>
                <w:rFonts w:asciiTheme="minorHAnsi" w:hAnsiTheme="minorHAnsi" w:cstheme="minorHAnsi"/>
                <w:sz w:val="28"/>
                <w:szCs w:val="28"/>
              </w:rPr>
              <w:t xml:space="preserve">to the licensee </w:t>
            </w:r>
            <w:r w:rsidRPr="0099222A">
              <w:rPr>
                <w:rFonts w:asciiTheme="minorHAnsi" w:hAnsiTheme="minorHAnsi" w:cstheme="minorHAnsi"/>
                <w:sz w:val="28"/>
                <w:szCs w:val="28"/>
              </w:rPr>
              <w:t xml:space="preserve">for </w:t>
            </w:r>
            <w:r w:rsidR="00A102B2">
              <w:rPr>
                <w:rFonts w:asciiTheme="minorHAnsi" w:hAnsiTheme="minorHAnsi" w:cstheme="minorHAnsi"/>
                <w:sz w:val="28"/>
                <w:szCs w:val="28"/>
              </w:rPr>
              <w:t xml:space="preserve">a period of </w:t>
            </w:r>
            <w:r w:rsidR="00A35D4D">
              <w:rPr>
                <w:rFonts w:asciiTheme="minorHAnsi" w:hAnsiTheme="minorHAnsi" w:cstheme="minorHAnsi"/>
                <w:sz w:val="28"/>
                <w:szCs w:val="28"/>
              </w:rPr>
              <w:t xml:space="preserve">not more than </w:t>
            </w:r>
            <w:r w:rsidRPr="0099222A">
              <w:rPr>
                <w:rFonts w:asciiTheme="minorHAnsi" w:hAnsiTheme="minorHAnsi" w:cstheme="minorHAnsi"/>
                <w:sz w:val="28"/>
                <w:szCs w:val="28"/>
              </w:rPr>
              <w:t>one year.</w:t>
            </w:r>
          </w:p>
        </w:tc>
      </w:tr>
    </w:tbl>
    <w:p w14:paraId="03D8D718" w14:textId="77777777" w:rsidR="004D4691" w:rsidRDefault="004D4691" w:rsidP="004D4691"/>
    <w:p w14:paraId="30C05643" w14:textId="77777777" w:rsidR="004D4691" w:rsidRDefault="004D4691" w:rsidP="004D4691">
      <w:r>
        <w:br w:type="page"/>
      </w:r>
    </w:p>
    <w:tbl>
      <w:tblPr>
        <w:tblStyle w:val="TableGrid"/>
        <w:tblW w:w="10800" w:type="dxa"/>
        <w:tblInd w:w="-5" w:type="dxa"/>
        <w:tblLook w:val="04A0" w:firstRow="1" w:lastRow="0" w:firstColumn="1" w:lastColumn="0" w:noHBand="0" w:noVBand="1"/>
      </w:tblPr>
      <w:tblGrid>
        <w:gridCol w:w="4050"/>
        <w:gridCol w:w="1170"/>
        <w:gridCol w:w="283"/>
        <w:gridCol w:w="167"/>
        <w:gridCol w:w="900"/>
        <w:gridCol w:w="1080"/>
        <w:gridCol w:w="1080"/>
        <w:gridCol w:w="2070"/>
      </w:tblGrid>
      <w:tr w:rsidR="004D4691" w:rsidRPr="00546366" w14:paraId="473A01D7" w14:textId="77777777" w:rsidTr="00BE0EB0">
        <w:trPr>
          <w:trHeight w:val="504"/>
        </w:trPr>
        <w:tc>
          <w:tcPr>
            <w:tcW w:w="10800" w:type="dxa"/>
            <w:gridSpan w:val="8"/>
            <w:shd w:val="clear" w:color="auto" w:fill="1F3864"/>
            <w:vAlign w:val="center"/>
          </w:tcPr>
          <w:p w14:paraId="5DBA1810" w14:textId="77777777" w:rsidR="004D4691" w:rsidRPr="00546366" w:rsidRDefault="004D4691" w:rsidP="007F343B">
            <w:pPr>
              <w:jc w:val="center"/>
              <w:rPr>
                <w:rFonts w:cs="Arial"/>
                <w:sz w:val="28"/>
                <w:szCs w:val="28"/>
              </w:rPr>
            </w:pPr>
            <w:r w:rsidRPr="00546366">
              <w:rPr>
                <w:rFonts w:cs="Arial"/>
                <w:sz w:val="28"/>
                <w:szCs w:val="28"/>
              </w:rPr>
              <w:lastRenderedPageBreak/>
              <w:br w:type="page"/>
            </w:r>
            <w:r w:rsidRPr="008742F4">
              <w:rPr>
                <w:rFonts w:cs="Arial"/>
                <w:b/>
                <w:color w:val="FFFFFF"/>
                <w:sz w:val="32"/>
                <w:szCs w:val="32"/>
                <w:shd w:val="clear" w:color="auto" w:fill="1F3864" w:themeFill="accent5" w:themeFillShade="80"/>
              </w:rPr>
              <w:t>SECTION II: APPLICANT INFORMATION</w:t>
            </w:r>
          </w:p>
        </w:tc>
      </w:tr>
      <w:tr w:rsidR="004941CA" w:rsidRPr="00546366" w14:paraId="2C2F8B20" w14:textId="77777777" w:rsidTr="00BE0EB0">
        <w:trPr>
          <w:trHeight w:val="504"/>
        </w:trPr>
        <w:tc>
          <w:tcPr>
            <w:tcW w:w="10800" w:type="dxa"/>
            <w:gridSpan w:val="8"/>
            <w:tcBorders>
              <w:bottom w:val="single" w:sz="4" w:space="0" w:color="auto"/>
            </w:tcBorders>
            <w:vAlign w:val="center"/>
          </w:tcPr>
          <w:p w14:paraId="176581C1" w14:textId="51A80354" w:rsidR="0024241F" w:rsidRPr="002D1AE4" w:rsidRDefault="00F06A7B" w:rsidP="002D1AE4">
            <w:pPr>
              <w:pStyle w:val="ListParagraph"/>
              <w:numPr>
                <w:ilvl w:val="0"/>
                <w:numId w:val="14"/>
              </w:numPr>
              <w:spacing w:before="60" w:after="6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Name</w:t>
            </w:r>
            <w:r w:rsidR="004941CA" w:rsidRPr="002C5292">
              <w:rPr>
                <w:rFonts w:asciiTheme="minorHAnsi" w:hAnsiTheme="minorHAnsi" w:cstheme="minorHAnsi"/>
                <w:sz w:val="28"/>
                <w:szCs w:val="28"/>
              </w:rPr>
              <w:t xml:space="preserve"> of </w:t>
            </w:r>
            <w:r w:rsidR="007E6345">
              <w:rPr>
                <w:rFonts w:asciiTheme="minorHAnsi" w:hAnsiTheme="minorHAnsi" w:cstheme="minorHAnsi"/>
                <w:sz w:val="28"/>
                <w:szCs w:val="28"/>
              </w:rPr>
              <w:t>applicant</w:t>
            </w:r>
            <w:r w:rsidR="00AE2B6E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="00251D85">
              <w:rPr>
                <w:rFonts w:asciiTheme="minorHAnsi" w:hAnsiTheme="minorHAnsi" w:cstheme="minorHAnsi"/>
                <w:sz w:val="28"/>
                <w:szCs w:val="28"/>
              </w:rPr>
              <w:t>(individual or</w:t>
            </w:r>
            <w:r w:rsidR="00785ACE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="000D0780">
              <w:rPr>
                <w:rFonts w:asciiTheme="minorHAnsi" w:hAnsiTheme="minorHAnsi" w:cstheme="minorHAnsi"/>
                <w:sz w:val="28"/>
                <w:szCs w:val="28"/>
              </w:rPr>
              <w:t>business entity</w:t>
            </w:r>
            <w:r w:rsidR="00251D85">
              <w:rPr>
                <w:rFonts w:asciiTheme="minorHAnsi" w:hAnsiTheme="minorHAnsi" w:cstheme="minorHAnsi"/>
                <w:sz w:val="28"/>
                <w:szCs w:val="28"/>
              </w:rPr>
              <w:t>)</w:t>
            </w:r>
            <w:r w:rsidR="00DA431A">
              <w:rPr>
                <w:rFonts w:asciiTheme="minorHAnsi" w:hAnsiTheme="minorHAnsi" w:cstheme="minorHAnsi"/>
                <w:sz w:val="28"/>
                <w:szCs w:val="28"/>
              </w:rPr>
              <w:t xml:space="preserve"> as registered with the Oregon Secretary of State Corporation Div</w:t>
            </w:r>
            <w:r w:rsidR="005F3AAA">
              <w:rPr>
                <w:rFonts w:asciiTheme="minorHAnsi" w:hAnsiTheme="minorHAnsi" w:cstheme="minorHAnsi"/>
                <w:sz w:val="28"/>
                <w:szCs w:val="28"/>
              </w:rPr>
              <w:t>i</w:t>
            </w:r>
            <w:r w:rsidR="00DA431A">
              <w:rPr>
                <w:rFonts w:asciiTheme="minorHAnsi" w:hAnsiTheme="minorHAnsi" w:cstheme="minorHAnsi"/>
                <w:sz w:val="28"/>
                <w:szCs w:val="28"/>
              </w:rPr>
              <w:t>sion</w:t>
            </w:r>
            <w:r w:rsidR="00601CD4">
              <w:rPr>
                <w:rFonts w:asciiTheme="minorHAnsi" w:hAnsiTheme="minorHAnsi" w:cstheme="minorHAnsi"/>
                <w:sz w:val="28"/>
                <w:szCs w:val="28"/>
              </w:rPr>
              <w:t xml:space="preserve"> (</w:t>
            </w:r>
            <w:r w:rsidR="009F5933">
              <w:rPr>
                <w:rFonts w:asciiTheme="minorHAnsi" w:hAnsiTheme="minorHAnsi" w:cstheme="minorHAnsi"/>
                <w:sz w:val="28"/>
                <w:szCs w:val="28"/>
              </w:rPr>
              <w:t>as</w:t>
            </w:r>
            <w:r w:rsidR="007F7B78">
              <w:rPr>
                <w:rFonts w:asciiTheme="minorHAnsi" w:hAnsiTheme="minorHAnsi" w:cstheme="minorHAnsi"/>
                <w:sz w:val="28"/>
                <w:szCs w:val="28"/>
              </w:rPr>
              <w:t xml:space="preserve"> defined in </w:t>
            </w:r>
            <w:hyperlink r:id="rId18" w:history="1">
              <w:r w:rsidR="007F7B78" w:rsidRPr="00EE3ADD">
                <w:rPr>
                  <w:rStyle w:val="Hyperlink"/>
                  <w:rFonts w:asciiTheme="minorHAnsi" w:hAnsiTheme="minorHAnsi" w:cstheme="minorHAnsi"/>
                  <w:sz w:val="28"/>
                  <w:szCs w:val="28"/>
                </w:rPr>
                <w:t>ORS 648.005(4)</w:t>
              </w:r>
            </w:hyperlink>
            <w:r w:rsidR="007F7B78">
              <w:rPr>
                <w:rFonts w:asciiTheme="minorHAnsi" w:hAnsiTheme="minorHAnsi" w:cstheme="minorHAnsi"/>
                <w:sz w:val="28"/>
                <w:szCs w:val="28"/>
              </w:rPr>
              <w:t>)</w:t>
            </w:r>
            <w:r w:rsidR="004941CA" w:rsidRPr="002C5292">
              <w:rPr>
                <w:rFonts w:asciiTheme="minorHAnsi" w:hAnsiTheme="minorHAnsi" w:cstheme="minorHAnsi"/>
                <w:sz w:val="28"/>
                <w:szCs w:val="28"/>
              </w:rPr>
              <w:t xml:space="preserve">: </w:t>
            </w:r>
            <w:r w:rsidR="004941CA" w:rsidRPr="002C5292">
              <w:rPr>
                <w:color w:val="000000" w:themeColor="text1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941CA" w:rsidRPr="002C5292">
              <w:rPr>
                <w:color w:val="000000" w:themeColor="text1"/>
                <w:sz w:val="28"/>
                <w:szCs w:val="28"/>
              </w:rPr>
              <w:instrText xml:space="preserve"> FORMTEXT </w:instrText>
            </w:r>
            <w:r w:rsidR="004941CA" w:rsidRPr="002C5292">
              <w:rPr>
                <w:color w:val="000000" w:themeColor="text1"/>
                <w:sz w:val="28"/>
                <w:szCs w:val="28"/>
              </w:rPr>
            </w:r>
            <w:r w:rsidR="004941CA" w:rsidRPr="002C5292">
              <w:rPr>
                <w:color w:val="000000" w:themeColor="text1"/>
                <w:sz w:val="28"/>
                <w:szCs w:val="28"/>
              </w:rPr>
              <w:fldChar w:fldCharType="separate"/>
            </w:r>
            <w:r w:rsidR="004941CA">
              <w:rPr>
                <w:noProof/>
                <w:color w:val="000000" w:themeColor="text1"/>
              </w:rPr>
              <w:t> </w:t>
            </w:r>
            <w:r w:rsidR="004941CA">
              <w:rPr>
                <w:noProof/>
                <w:color w:val="000000" w:themeColor="text1"/>
              </w:rPr>
              <w:t> </w:t>
            </w:r>
            <w:r w:rsidR="004941CA">
              <w:rPr>
                <w:noProof/>
                <w:color w:val="000000" w:themeColor="text1"/>
              </w:rPr>
              <w:t> </w:t>
            </w:r>
            <w:r w:rsidR="004941CA">
              <w:rPr>
                <w:noProof/>
                <w:color w:val="000000" w:themeColor="text1"/>
              </w:rPr>
              <w:t> </w:t>
            </w:r>
            <w:r w:rsidR="004941CA">
              <w:rPr>
                <w:noProof/>
                <w:color w:val="000000" w:themeColor="text1"/>
              </w:rPr>
              <w:t> </w:t>
            </w:r>
            <w:r w:rsidR="004941CA" w:rsidRPr="002C5292">
              <w:rPr>
                <w:color w:val="000000" w:themeColor="text1"/>
                <w:sz w:val="28"/>
                <w:szCs w:val="28"/>
              </w:rPr>
              <w:fldChar w:fldCharType="end"/>
            </w:r>
          </w:p>
        </w:tc>
      </w:tr>
      <w:tr w:rsidR="004D4691" w:rsidRPr="00546366" w14:paraId="0F1E1939" w14:textId="77777777" w:rsidTr="00BE0EB0">
        <w:trPr>
          <w:trHeight w:val="395"/>
        </w:trPr>
        <w:tc>
          <w:tcPr>
            <w:tcW w:w="10800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F92570" w14:textId="4C998FEB" w:rsidR="004D4691" w:rsidRPr="00546366" w:rsidRDefault="004D4691" w:rsidP="00C76453">
            <w:pPr>
              <w:numPr>
                <w:ilvl w:val="0"/>
                <w:numId w:val="14"/>
              </w:numPr>
              <w:spacing w:before="60" w:after="60"/>
              <w:rPr>
                <w:rFonts w:asciiTheme="minorHAnsi" w:hAnsiTheme="minorHAnsi" w:cstheme="minorHAnsi"/>
                <w:sz w:val="28"/>
                <w:szCs w:val="28"/>
              </w:rPr>
            </w:pPr>
            <w:r w:rsidRPr="00546366">
              <w:rPr>
                <w:rFonts w:asciiTheme="minorHAnsi" w:hAnsiTheme="minorHAnsi" w:cstheme="minorHAnsi"/>
                <w:sz w:val="28"/>
                <w:szCs w:val="28"/>
              </w:rPr>
              <w:t xml:space="preserve">Name of </w:t>
            </w:r>
            <w:r w:rsidR="00053092">
              <w:rPr>
                <w:rFonts w:asciiTheme="minorHAnsi" w:hAnsiTheme="minorHAnsi" w:cstheme="minorHAnsi"/>
                <w:sz w:val="28"/>
                <w:szCs w:val="28"/>
              </w:rPr>
              <w:t>AFH</w:t>
            </w:r>
            <w:r w:rsidRPr="00546366">
              <w:rPr>
                <w:rFonts w:asciiTheme="minorHAnsi" w:hAnsiTheme="minorHAnsi" w:cstheme="minorHAnsi"/>
                <w:sz w:val="28"/>
                <w:szCs w:val="28"/>
              </w:rPr>
              <w:t xml:space="preserve"> (</w:t>
            </w:r>
            <w:r w:rsidR="0020700C">
              <w:rPr>
                <w:rFonts w:asciiTheme="minorHAnsi" w:hAnsiTheme="minorHAnsi" w:cstheme="minorHAnsi"/>
                <w:sz w:val="28"/>
                <w:szCs w:val="28"/>
              </w:rPr>
              <w:t>A</w:t>
            </w:r>
            <w:r w:rsidR="008013A3">
              <w:rPr>
                <w:rFonts w:asciiTheme="minorHAnsi" w:hAnsiTheme="minorHAnsi" w:cstheme="minorHAnsi"/>
                <w:sz w:val="28"/>
                <w:szCs w:val="28"/>
              </w:rPr>
              <w:t xml:space="preserve">ssumed </w:t>
            </w:r>
            <w:r w:rsidR="0020700C">
              <w:rPr>
                <w:rFonts w:asciiTheme="minorHAnsi" w:hAnsiTheme="minorHAnsi" w:cstheme="minorHAnsi"/>
                <w:sz w:val="28"/>
                <w:szCs w:val="28"/>
              </w:rPr>
              <w:t>B</w:t>
            </w:r>
            <w:r w:rsidR="008013A3">
              <w:rPr>
                <w:rFonts w:asciiTheme="minorHAnsi" w:hAnsiTheme="minorHAnsi" w:cstheme="minorHAnsi"/>
                <w:sz w:val="28"/>
                <w:szCs w:val="28"/>
              </w:rPr>
              <w:t xml:space="preserve">usiness </w:t>
            </w:r>
            <w:r w:rsidR="0020700C">
              <w:rPr>
                <w:rFonts w:asciiTheme="minorHAnsi" w:hAnsiTheme="minorHAnsi" w:cstheme="minorHAnsi"/>
                <w:sz w:val="28"/>
                <w:szCs w:val="28"/>
              </w:rPr>
              <w:t>N</w:t>
            </w:r>
            <w:r w:rsidR="008013A3">
              <w:rPr>
                <w:rFonts w:asciiTheme="minorHAnsi" w:hAnsiTheme="minorHAnsi" w:cstheme="minorHAnsi"/>
                <w:sz w:val="28"/>
                <w:szCs w:val="28"/>
              </w:rPr>
              <w:t>ame</w:t>
            </w:r>
            <w:r w:rsidR="002A2DC0">
              <w:rPr>
                <w:rFonts w:asciiTheme="minorHAnsi" w:hAnsiTheme="minorHAnsi" w:cstheme="minorHAnsi"/>
                <w:sz w:val="28"/>
                <w:szCs w:val="28"/>
              </w:rPr>
              <w:t>)</w:t>
            </w:r>
            <w:r w:rsidR="0020700C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="005F3AAA">
              <w:rPr>
                <w:rFonts w:asciiTheme="minorHAnsi" w:hAnsiTheme="minorHAnsi" w:cstheme="minorHAnsi"/>
                <w:sz w:val="28"/>
                <w:szCs w:val="28"/>
              </w:rPr>
              <w:t>registered with the Oregon Secretary of State</w:t>
            </w:r>
            <w:r w:rsidR="00063C1C">
              <w:rPr>
                <w:rFonts w:asciiTheme="minorHAnsi" w:hAnsiTheme="minorHAnsi" w:cstheme="minorHAnsi"/>
                <w:sz w:val="28"/>
                <w:szCs w:val="28"/>
              </w:rPr>
              <w:t xml:space="preserve"> Corporate Division</w:t>
            </w:r>
            <w:r w:rsidR="00EF6460">
              <w:rPr>
                <w:rFonts w:asciiTheme="minorHAnsi" w:hAnsiTheme="minorHAnsi" w:cstheme="minorHAnsi"/>
                <w:sz w:val="28"/>
                <w:szCs w:val="28"/>
              </w:rPr>
              <w:t xml:space="preserve"> as defined in </w:t>
            </w:r>
            <w:hyperlink r:id="rId19" w:history="1">
              <w:r w:rsidR="007D5B80" w:rsidRPr="0096192C">
                <w:rPr>
                  <w:rStyle w:val="Hyperlink"/>
                  <w:rFonts w:asciiTheme="minorHAnsi" w:hAnsiTheme="minorHAnsi" w:cstheme="minorHAnsi"/>
                  <w:sz w:val="28"/>
                  <w:szCs w:val="28"/>
                </w:rPr>
                <w:t xml:space="preserve">ORS </w:t>
              </w:r>
              <w:r w:rsidR="00EF6460" w:rsidRPr="0096192C">
                <w:rPr>
                  <w:rStyle w:val="Hyperlink"/>
                  <w:rFonts w:asciiTheme="minorHAnsi" w:hAnsiTheme="minorHAnsi" w:cstheme="minorHAnsi"/>
                  <w:sz w:val="28"/>
                  <w:szCs w:val="28"/>
                </w:rPr>
                <w:t>648.005(1)</w:t>
              </w:r>
            </w:hyperlink>
            <w:r w:rsidR="003B0840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="002A2DC0">
              <w:rPr>
                <w:rFonts w:asciiTheme="minorHAnsi" w:hAnsiTheme="minorHAnsi" w:cstheme="minorHAnsi"/>
                <w:sz w:val="28"/>
                <w:szCs w:val="28"/>
              </w:rPr>
              <w:t>(</w:t>
            </w:r>
            <w:r w:rsidR="003B0840">
              <w:rPr>
                <w:rFonts w:asciiTheme="minorHAnsi" w:hAnsiTheme="minorHAnsi" w:cstheme="minorHAnsi"/>
                <w:sz w:val="28"/>
                <w:szCs w:val="28"/>
              </w:rPr>
              <w:t xml:space="preserve">not required if using </w:t>
            </w:r>
            <w:r w:rsidR="00DF1C9A">
              <w:rPr>
                <w:rFonts w:asciiTheme="minorHAnsi" w:hAnsiTheme="minorHAnsi" w:cstheme="minorHAnsi"/>
                <w:sz w:val="28"/>
                <w:szCs w:val="28"/>
              </w:rPr>
              <w:t xml:space="preserve">your real and true name as defined in </w:t>
            </w:r>
            <w:hyperlink r:id="rId20" w:history="1">
              <w:r w:rsidR="00DF1C9A" w:rsidRPr="007E7A80">
                <w:rPr>
                  <w:rStyle w:val="Hyperlink"/>
                  <w:rFonts w:asciiTheme="minorHAnsi" w:hAnsiTheme="minorHAnsi" w:cstheme="minorHAnsi"/>
                  <w:sz w:val="28"/>
                  <w:szCs w:val="28"/>
                </w:rPr>
                <w:t>ORS 648.005(6)</w:t>
              </w:r>
            </w:hyperlink>
            <w:r w:rsidRPr="00546366">
              <w:rPr>
                <w:rFonts w:asciiTheme="minorHAnsi" w:hAnsiTheme="minorHAnsi" w:cstheme="minorHAnsi"/>
                <w:sz w:val="28"/>
                <w:szCs w:val="28"/>
              </w:rPr>
              <w:t xml:space="preserve">): </w:t>
            </w:r>
            <w:r w:rsidR="005A3D28">
              <w:rPr>
                <w:color w:val="000000" w:themeColor="text1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A3D28">
              <w:rPr>
                <w:color w:val="000000" w:themeColor="text1"/>
                <w:sz w:val="28"/>
                <w:szCs w:val="28"/>
              </w:rPr>
              <w:instrText xml:space="preserve"> FORMTEXT </w:instrText>
            </w:r>
            <w:r w:rsidR="005A3D28">
              <w:rPr>
                <w:color w:val="000000" w:themeColor="text1"/>
                <w:sz w:val="28"/>
                <w:szCs w:val="28"/>
              </w:rPr>
            </w:r>
            <w:r w:rsidR="005A3D28">
              <w:rPr>
                <w:color w:val="000000" w:themeColor="text1"/>
                <w:sz w:val="28"/>
                <w:szCs w:val="28"/>
              </w:rPr>
              <w:fldChar w:fldCharType="separate"/>
            </w:r>
            <w:r w:rsidR="005A3D28">
              <w:rPr>
                <w:noProof/>
                <w:color w:val="000000" w:themeColor="text1"/>
                <w:sz w:val="28"/>
                <w:szCs w:val="28"/>
              </w:rPr>
              <w:t> </w:t>
            </w:r>
            <w:r w:rsidR="005A3D28">
              <w:rPr>
                <w:noProof/>
                <w:color w:val="000000" w:themeColor="text1"/>
                <w:sz w:val="28"/>
                <w:szCs w:val="28"/>
              </w:rPr>
              <w:t> </w:t>
            </w:r>
            <w:r w:rsidR="005A3D28">
              <w:rPr>
                <w:noProof/>
                <w:color w:val="000000" w:themeColor="text1"/>
                <w:sz w:val="28"/>
                <w:szCs w:val="28"/>
              </w:rPr>
              <w:t> </w:t>
            </w:r>
            <w:r w:rsidR="005A3D28">
              <w:rPr>
                <w:noProof/>
                <w:color w:val="000000" w:themeColor="text1"/>
                <w:sz w:val="28"/>
                <w:szCs w:val="28"/>
              </w:rPr>
              <w:t> </w:t>
            </w:r>
            <w:r w:rsidR="005A3D28">
              <w:rPr>
                <w:noProof/>
                <w:color w:val="000000" w:themeColor="text1"/>
                <w:sz w:val="28"/>
                <w:szCs w:val="28"/>
              </w:rPr>
              <w:t> </w:t>
            </w:r>
            <w:r w:rsidR="005A3D28">
              <w:rPr>
                <w:color w:val="000000" w:themeColor="text1"/>
                <w:sz w:val="28"/>
                <w:szCs w:val="28"/>
              </w:rPr>
              <w:fldChar w:fldCharType="end"/>
            </w:r>
          </w:p>
        </w:tc>
      </w:tr>
      <w:tr w:rsidR="00F30BE8" w:rsidRPr="00546366" w14:paraId="3DB932DC" w14:textId="77777777" w:rsidTr="00BE0EB0">
        <w:trPr>
          <w:trHeight w:val="395"/>
        </w:trPr>
        <w:tc>
          <w:tcPr>
            <w:tcW w:w="10800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6043B3" w14:textId="77777777" w:rsidR="00F30BE8" w:rsidRPr="00F30BE8" w:rsidRDefault="00F30BE8" w:rsidP="00F30BE8">
            <w:pPr>
              <w:numPr>
                <w:ilvl w:val="0"/>
                <w:numId w:val="14"/>
              </w:numPr>
              <w:spacing w:before="60" w:after="6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Name of Registered Agent: </w:t>
            </w:r>
            <w:r>
              <w:rPr>
                <w:color w:val="000000" w:themeColor="text1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  <w:sz w:val="28"/>
                <w:szCs w:val="28"/>
              </w:rPr>
              <w:instrText xml:space="preserve"> FORMTEXT </w:instrTex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  <w:fldChar w:fldCharType="separate"/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color w:val="000000" w:themeColor="text1"/>
                <w:sz w:val="28"/>
                <w:szCs w:val="28"/>
              </w:rPr>
              <w:fldChar w:fldCharType="end"/>
            </w:r>
          </w:p>
          <w:p w14:paraId="6927FA46" w14:textId="7130C18D" w:rsidR="00F30BE8" w:rsidRPr="00546366" w:rsidRDefault="00F30BE8" w:rsidP="00F30BE8">
            <w:pPr>
              <w:spacing w:before="60" w:after="60"/>
              <w:ind w:left="360"/>
              <w:rPr>
                <w:rFonts w:asciiTheme="minorHAnsi" w:hAnsiTheme="minorHAnsi" w:cstheme="minorHAnsi"/>
                <w:sz w:val="28"/>
                <w:szCs w:val="28"/>
              </w:rPr>
            </w:pPr>
            <w:r w:rsidRPr="00CB119A">
              <w:rPr>
                <w:rFonts w:asciiTheme="minorHAnsi" w:hAnsiTheme="minorHAnsi" w:cstheme="minorHAnsi"/>
                <w:sz w:val="28"/>
                <w:szCs w:val="28"/>
              </w:rPr>
              <w:t xml:space="preserve">Complete 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>mailing address of Registered Agent (cannot be PO Box and must be within the State of Oregon)</w:t>
            </w:r>
            <w:r w:rsidRPr="00CB119A">
              <w:rPr>
                <w:rFonts w:asciiTheme="minorHAnsi" w:hAnsiTheme="minorHAnsi" w:cstheme="minorHAnsi"/>
                <w:sz w:val="28"/>
                <w:szCs w:val="28"/>
              </w:rPr>
              <w:t>: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  <w:sz w:val="28"/>
                <w:szCs w:val="28"/>
              </w:rPr>
              <w:instrText xml:space="preserve"> FORMTEXT </w:instrTex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  <w:fldChar w:fldCharType="separate"/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color w:val="000000" w:themeColor="text1"/>
                <w:sz w:val="28"/>
                <w:szCs w:val="28"/>
              </w:rPr>
              <w:fldChar w:fldCharType="end"/>
            </w:r>
          </w:p>
        </w:tc>
      </w:tr>
      <w:tr w:rsidR="000208AB" w:rsidRPr="00546366" w14:paraId="4CEC98CA" w14:textId="77777777" w:rsidTr="00BE0EB0">
        <w:trPr>
          <w:trHeight w:val="395"/>
        </w:trPr>
        <w:tc>
          <w:tcPr>
            <w:tcW w:w="10800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BEC085" w14:textId="5AF8D002" w:rsidR="000208AB" w:rsidRDefault="000208AB" w:rsidP="00F30BE8">
            <w:pPr>
              <w:numPr>
                <w:ilvl w:val="0"/>
                <w:numId w:val="14"/>
              </w:numPr>
              <w:spacing w:before="60" w:after="60"/>
              <w:rPr>
                <w:rFonts w:asciiTheme="minorHAnsi" w:hAnsiTheme="minorHAnsi" w:cstheme="minorHAnsi"/>
                <w:sz w:val="28"/>
                <w:szCs w:val="28"/>
              </w:rPr>
            </w:pPr>
            <w:r w:rsidRPr="0024241F"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  <w:t>Business Registry Number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: </w:t>
            </w:r>
            <w:r>
              <w:rPr>
                <w:color w:val="000000" w:themeColor="text1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  <w:sz w:val="28"/>
                <w:szCs w:val="28"/>
              </w:rPr>
              <w:instrText xml:space="preserve"> FORMTEXT </w:instrTex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  <w:fldChar w:fldCharType="separate"/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color w:val="000000" w:themeColor="text1"/>
                <w:sz w:val="28"/>
                <w:szCs w:val="28"/>
              </w:rPr>
              <w:fldChar w:fldCharType="end"/>
            </w:r>
          </w:p>
        </w:tc>
      </w:tr>
      <w:tr w:rsidR="00F30BE8" w:rsidRPr="00546366" w14:paraId="65DD80F4" w14:textId="77777777" w:rsidTr="00BE0EB0">
        <w:trPr>
          <w:trHeight w:val="207"/>
        </w:trPr>
        <w:tc>
          <w:tcPr>
            <w:tcW w:w="10800" w:type="dxa"/>
            <w:gridSpan w:val="8"/>
            <w:tcBorders>
              <w:top w:val="single" w:sz="4" w:space="0" w:color="auto"/>
              <w:bottom w:val="nil"/>
            </w:tcBorders>
            <w:vAlign w:val="center"/>
          </w:tcPr>
          <w:p w14:paraId="07F1E4A7" w14:textId="1B53E59E" w:rsidR="00F30BE8" w:rsidRPr="00820AFA" w:rsidRDefault="00F30BE8" w:rsidP="001A42B4">
            <w:pPr>
              <w:pStyle w:val="ListParagraph"/>
              <w:numPr>
                <w:ilvl w:val="0"/>
                <w:numId w:val="14"/>
              </w:numPr>
              <w:spacing w:before="60" w:after="60"/>
              <w:rPr>
                <w:rFonts w:asciiTheme="minorHAnsi" w:hAnsiTheme="minorHAnsi" w:cstheme="minorHAnsi"/>
                <w:sz w:val="28"/>
                <w:szCs w:val="28"/>
              </w:rPr>
            </w:pPr>
            <w:r w:rsidRPr="00CB119A">
              <w:rPr>
                <w:rFonts w:asciiTheme="minorHAnsi" w:hAnsiTheme="minorHAnsi" w:cstheme="minorHAnsi"/>
                <w:sz w:val="28"/>
                <w:szCs w:val="28"/>
              </w:rPr>
              <w:t xml:space="preserve">Complete </w:t>
            </w:r>
            <w:r w:rsidR="00433845">
              <w:rPr>
                <w:rFonts w:asciiTheme="minorHAnsi" w:hAnsiTheme="minorHAnsi" w:cstheme="minorHAnsi"/>
                <w:sz w:val="28"/>
                <w:szCs w:val="28"/>
              </w:rPr>
              <w:t>physical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address of </w:t>
            </w:r>
            <w:r w:rsidR="0090039B">
              <w:rPr>
                <w:rFonts w:asciiTheme="minorHAnsi" w:hAnsiTheme="minorHAnsi" w:cstheme="minorHAnsi"/>
                <w:sz w:val="28"/>
                <w:szCs w:val="28"/>
              </w:rPr>
              <w:t>AFH</w:t>
            </w:r>
            <w:r w:rsidRPr="00CB119A">
              <w:rPr>
                <w:rFonts w:asciiTheme="minorHAnsi" w:hAnsiTheme="minorHAnsi" w:cstheme="minorHAnsi"/>
                <w:sz w:val="28"/>
                <w:szCs w:val="28"/>
              </w:rPr>
              <w:t>: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  <w:sz w:val="28"/>
                <w:szCs w:val="28"/>
              </w:rPr>
              <w:instrText xml:space="preserve"> FORMTEXT </w:instrTex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  <w:fldChar w:fldCharType="separate"/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color w:val="000000" w:themeColor="text1"/>
                <w:sz w:val="28"/>
                <w:szCs w:val="28"/>
              </w:rPr>
              <w:fldChar w:fldCharType="end"/>
            </w:r>
          </w:p>
        </w:tc>
      </w:tr>
      <w:tr w:rsidR="00F30BE8" w:rsidRPr="00546366" w14:paraId="5C352EE0" w14:textId="77777777" w:rsidTr="001A42B4">
        <w:trPr>
          <w:trHeight w:val="162"/>
        </w:trPr>
        <w:tc>
          <w:tcPr>
            <w:tcW w:w="10800" w:type="dxa"/>
            <w:gridSpan w:val="8"/>
            <w:tcBorders>
              <w:top w:val="nil"/>
              <w:bottom w:val="nil"/>
            </w:tcBorders>
            <w:vAlign w:val="center"/>
          </w:tcPr>
          <w:p w14:paraId="09FA239F" w14:textId="28CDB8E4" w:rsidR="00F30BE8" w:rsidRPr="00546366" w:rsidRDefault="00F30BE8" w:rsidP="001A42B4">
            <w:pPr>
              <w:spacing w:before="60" w:after="60"/>
              <w:ind w:left="360"/>
              <w:rPr>
                <w:rFonts w:asciiTheme="minorHAnsi" w:hAnsiTheme="minorHAnsi" w:cstheme="minorHAnsi"/>
                <w:sz w:val="28"/>
                <w:szCs w:val="28"/>
              </w:rPr>
            </w:pPr>
            <w:r w:rsidRPr="00CB119A">
              <w:rPr>
                <w:rFonts w:asciiTheme="minorHAnsi" w:hAnsiTheme="minorHAnsi" w:cstheme="minorHAnsi"/>
                <w:sz w:val="28"/>
                <w:szCs w:val="28"/>
              </w:rPr>
              <w:t xml:space="preserve">Complete </w:t>
            </w:r>
            <w:r w:rsidR="00433845">
              <w:rPr>
                <w:rFonts w:asciiTheme="minorHAnsi" w:hAnsiTheme="minorHAnsi" w:cstheme="minorHAnsi"/>
                <w:sz w:val="28"/>
                <w:szCs w:val="28"/>
              </w:rPr>
              <w:t>mailing</w:t>
            </w:r>
            <w:r w:rsidRPr="00CB119A">
              <w:rPr>
                <w:rFonts w:asciiTheme="minorHAnsi" w:hAnsiTheme="minorHAnsi" w:cstheme="minorHAnsi"/>
                <w:sz w:val="28"/>
                <w:szCs w:val="28"/>
              </w:rPr>
              <w:t xml:space="preserve"> address</w:t>
            </w:r>
            <w:r w:rsidR="0090039B">
              <w:rPr>
                <w:rFonts w:asciiTheme="minorHAnsi" w:hAnsiTheme="minorHAnsi" w:cstheme="minorHAnsi"/>
                <w:sz w:val="28"/>
                <w:szCs w:val="28"/>
              </w:rPr>
              <w:t xml:space="preserve"> of AFH</w:t>
            </w:r>
            <w:r w:rsidRPr="00CB119A">
              <w:rPr>
                <w:rFonts w:asciiTheme="minorHAnsi" w:hAnsiTheme="minorHAnsi" w:cstheme="minorHAnsi"/>
                <w:sz w:val="28"/>
                <w:szCs w:val="28"/>
              </w:rPr>
              <w:t>: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  <w:sz w:val="28"/>
                <w:szCs w:val="28"/>
              </w:rPr>
              <w:instrText xml:space="preserve"> FORMTEXT </w:instrTex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  <w:fldChar w:fldCharType="separate"/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color w:val="000000" w:themeColor="text1"/>
                <w:sz w:val="28"/>
                <w:szCs w:val="28"/>
              </w:rPr>
              <w:fldChar w:fldCharType="end"/>
            </w:r>
          </w:p>
        </w:tc>
      </w:tr>
      <w:tr w:rsidR="00F30BE8" w:rsidRPr="00546366" w14:paraId="3C5AABB6" w14:textId="77777777" w:rsidTr="001A42B4">
        <w:trPr>
          <w:trHeight w:val="243"/>
        </w:trPr>
        <w:tc>
          <w:tcPr>
            <w:tcW w:w="5503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14:paraId="05B79ADE" w14:textId="0DBC8FF8" w:rsidR="00F30BE8" w:rsidRPr="00546366" w:rsidRDefault="00F30BE8" w:rsidP="001A42B4">
            <w:pPr>
              <w:spacing w:before="60" w:after="60"/>
              <w:ind w:left="36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AFH</w:t>
            </w:r>
            <w:r w:rsidRPr="00546366">
              <w:rPr>
                <w:rFonts w:asciiTheme="minorHAnsi" w:hAnsiTheme="minorHAnsi" w:cstheme="minorHAnsi"/>
                <w:sz w:val="28"/>
                <w:szCs w:val="28"/>
              </w:rPr>
              <w:t xml:space="preserve"> phone number: </w:t>
            </w:r>
            <w:r>
              <w:rPr>
                <w:color w:val="000000" w:themeColor="text1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  <w:sz w:val="28"/>
                <w:szCs w:val="28"/>
              </w:rPr>
              <w:instrText xml:space="preserve"> FORMTEXT </w:instrTex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  <w:fldChar w:fldCharType="separate"/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color w:val="000000" w:themeColor="text1"/>
                <w:sz w:val="28"/>
                <w:szCs w:val="28"/>
              </w:rPr>
              <w:fldChar w:fldCharType="end"/>
            </w:r>
          </w:p>
        </w:tc>
        <w:tc>
          <w:tcPr>
            <w:tcW w:w="5297" w:type="dxa"/>
            <w:gridSpan w:val="5"/>
            <w:tcBorders>
              <w:top w:val="nil"/>
              <w:left w:val="nil"/>
              <w:bottom w:val="nil"/>
            </w:tcBorders>
            <w:vAlign w:val="center"/>
          </w:tcPr>
          <w:p w14:paraId="6FBCE2EE" w14:textId="12EE65DA" w:rsidR="00F30BE8" w:rsidRPr="00546366" w:rsidRDefault="00F30BE8" w:rsidP="001A42B4">
            <w:pPr>
              <w:spacing w:before="60" w:after="6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AFH</w:t>
            </w:r>
            <w:r w:rsidRPr="00546366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>email address</w:t>
            </w:r>
            <w:r w:rsidRPr="00546366">
              <w:rPr>
                <w:rFonts w:asciiTheme="minorHAnsi" w:hAnsiTheme="minorHAnsi" w:cstheme="minorHAnsi"/>
                <w:sz w:val="28"/>
                <w:szCs w:val="28"/>
              </w:rPr>
              <w:t xml:space="preserve">: </w:t>
            </w:r>
            <w:r>
              <w:rPr>
                <w:color w:val="000000" w:themeColor="text1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  <w:sz w:val="28"/>
                <w:szCs w:val="28"/>
              </w:rPr>
              <w:instrText xml:space="preserve"> FORMTEXT </w:instrTex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  <w:fldChar w:fldCharType="separate"/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color w:val="000000" w:themeColor="text1"/>
                <w:sz w:val="28"/>
                <w:szCs w:val="28"/>
              </w:rPr>
              <w:fldChar w:fldCharType="end"/>
            </w:r>
          </w:p>
        </w:tc>
      </w:tr>
      <w:tr w:rsidR="00F30BE8" w:rsidRPr="00546366" w14:paraId="294D73C2" w14:textId="77777777" w:rsidTr="001A42B4">
        <w:trPr>
          <w:trHeight w:val="153"/>
        </w:trPr>
        <w:tc>
          <w:tcPr>
            <w:tcW w:w="5503" w:type="dxa"/>
            <w:gridSpan w:val="3"/>
            <w:tcBorders>
              <w:top w:val="nil"/>
              <w:right w:val="nil"/>
            </w:tcBorders>
            <w:vAlign w:val="center"/>
          </w:tcPr>
          <w:p w14:paraId="592A5DE5" w14:textId="2ED2A5A0" w:rsidR="00F30BE8" w:rsidRPr="0024241F" w:rsidRDefault="001A42B4" w:rsidP="001A42B4">
            <w:pPr>
              <w:spacing w:before="60" w:after="60"/>
              <w:ind w:left="360"/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County: </w:t>
            </w:r>
            <w:r>
              <w:rPr>
                <w:color w:val="000000" w:themeColor="text1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  <w:sz w:val="28"/>
                <w:szCs w:val="28"/>
              </w:rPr>
              <w:instrText xml:space="preserve"> FORMTEXT </w:instrTex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  <w:fldChar w:fldCharType="separate"/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color w:val="000000" w:themeColor="text1"/>
                <w:sz w:val="28"/>
                <w:szCs w:val="28"/>
              </w:rPr>
              <w:fldChar w:fldCharType="end"/>
            </w:r>
          </w:p>
        </w:tc>
        <w:tc>
          <w:tcPr>
            <w:tcW w:w="5297" w:type="dxa"/>
            <w:gridSpan w:val="5"/>
            <w:tcBorders>
              <w:top w:val="nil"/>
              <w:left w:val="nil"/>
            </w:tcBorders>
            <w:vAlign w:val="center"/>
          </w:tcPr>
          <w:p w14:paraId="49610018" w14:textId="452502EB" w:rsidR="00F30BE8" w:rsidRDefault="00F30BE8" w:rsidP="001A42B4">
            <w:pPr>
              <w:spacing w:before="60" w:after="6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AFH</w:t>
            </w:r>
            <w:r w:rsidRPr="00546366">
              <w:rPr>
                <w:rFonts w:asciiTheme="minorHAnsi" w:hAnsiTheme="minorHAnsi" w:cstheme="minorHAnsi"/>
                <w:sz w:val="28"/>
                <w:szCs w:val="28"/>
              </w:rPr>
              <w:t xml:space="preserve"> website: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  <w:sz w:val="28"/>
                <w:szCs w:val="28"/>
              </w:rPr>
              <w:instrText xml:space="preserve"> FORMTEXT </w:instrTex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  <w:fldChar w:fldCharType="separate"/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color w:val="000000" w:themeColor="text1"/>
                <w:sz w:val="28"/>
                <w:szCs w:val="28"/>
              </w:rPr>
              <w:fldChar w:fldCharType="end"/>
            </w:r>
          </w:p>
        </w:tc>
      </w:tr>
      <w:tr w:rsidR="00F30BE8" w:rsidRPr="00546366" w14:paraId="5CB5A82E" w14:textId="77777777" w:rsidTr="0006348C">
        <w:trPr>
          <w:trHeight w:val="504"/>
        </w:trPr>
        <w:tc>
          <w:tcPr>
            <w:tcW w:w="5670" w:type="dxa"/>
            <w:gridSpan w:val="4"/>
            <w:vAlign w:val="center"/>
          </w:tcPr>
          <w:p w14:paraId="3CEA0DB3" w14:textId="5AD6E3EC" w:rsidR="00F30BE8" w:rsidRPr="00546366" w:rsidRDefault="001A42B4" w:rsidP="00F30BE8">
            <w:pPr>
              <w:numPr>
                <w:ilvl w:val="0"/>
                <w:numId w:val="14"/>
              </w:numPr>
              <w:spacing w:before="60" w:after="60"/>
              <w:rPr>
                <w:rFonts w:asciiTheme="minorHAnsi" w:hAnsiTheme="minorHAnsi" w:cstheme="minorHAnsi"/>
                <w:sz w:val="28"/>
                <w:szCs w:val="28"/>
              </w:rPr>
            </w:pPr>
            <w:r w:rsidRPr="00546366">
              <w:rPr>
                <w:rFonts w:asciiTheme="minorHAnsi" w:hAnsiTheme="minorHAnsi" w:cstheme="minorHAnsi"/>
                <w:sz w:val="28"/>
                <w:szCs w:val="28"/>
              </w:rPr>
              <w:t xml:space="preserve">Licensed bed capacity: </w:t>
            </w:r>
            <w:r>
              <w:rPr>
                <w:color w:val="000000" w:themeColor="text1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  <w:sz w:val="28"/>
                <w:szCs w:val="28"/>
              </w:rPr>
              <w:instrText xml:space="preserve"> FORMTEXT </w:instrTex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  <w:fldChar w:fldCharType="separate"/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color w:val="000000" w:themeColor="text1"/>
                <w:sz w:val="28"/>
                <w:szCs w:val="28"/>
              </w:rPr>
              <w:fldChar w:fldCharType="end"/>
            </w:r>
            <w:r w:rsidRPr="00546366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</w:p>
        </w:tc>
        <w:tc>
          <w:tcPr>
            <w:tcW w:w="5130" w:type="dxa"/>
            <w:gridSpan w:val="4"/>
            <w:vAlign w:val="center"/>
          </w:tcPr>
          <w:p w14:paraId="682D9A0E" w14:textId="77777777" w:rsidR="00BF39FD" w:rsidRDefault="00BF39FD" w:rsidP="00BF39FD">
            <w:pPr>
              <w:numPr>
                <w:ilvl w:val="0"/>
                <w:numId w:val="14"/>
              </w:numPr>
              <w:spacing w:before="60" w:after="6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Sprinkler System Installed?</w:t>
            </w:r>
          </w:p>
          <w:p w14:paraId="7F543657" w14:textId="387BF2CA" w:rsidR="00F30BE8" w:rsidRPr="00546366" w:rsidRDefault="00BF39FD" w:rsidP="00BF39FD">
            <w:pPr>
              <w:spacing w:before="60" w:after="60"/>
              <w:ind w:left="36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Pr="002C25CD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25CD">
              <w:rPr>
                <w:rFonts w:asciiTheme="minorHAnsi" w:hAnsiTheme="minorHAnsi" w:cstheme="minorHAnsi"/>
                <w:b/>
              </w:rPr>
              <w:instrText xml:space="preserve"> FORMCHECKBOX </w:instrText>
            </w:r>
            <w:r w:rsidRPr="002C25CD">
              <w:rPr>
                <w:rFonts w:asciiTheme="minorHAnsi" w:hAnsiTheme="minorHAnsi" w:cstheme="minorHAnsi"/>
                <w:b/>
              </w:rPr>
            </w:r>
            <w:r w:rsidRPr="002C25CD">
              <w:rPr>
                <w:rFonts w:asciiTheme="minorHAnsi" w:hAnsiTheme="minorHAnsi" w:cstheme="minorHAnsi"/>
                <w:b/>
              </w:rPr>
              <w:fldChar w:fldCharType="separate"/>
            </w:r>
            <w:r w:rsidRPr="002C25CD">
              <w:rPr>
                <w:rFonts w:asciiTheme="minorHAnsi" w:hAnsiTheme="minorHAnsi" w:cstheme="minorHAnsi"/>
                <w:b/>
              </w:rPr>
              <w:fldChar w:fldCharType="end"/>
            </w:r>
            <w:r w:rsidRPr="002C25CD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</w:t>
            </w:r>
            <w:r w:rsidRPr="002C25CD">
              <w:rPr>
                <w:rFonts w:asciiTheme="minorHAnsi" w:hAnsiTheme="minorHAnsi" w:cstheme="minorHAnsi"/>
                <w:bCs/>
                <w:sz w:val="28"/>
                <w:szCs w:val="28"/>
              </w:rPr>
              <w:t xml:space="preserve">Yes     </w:t>
            </w:r>
            <w:r w:rsidRPr="002C25CD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25CD">
              <w:rPr>
                <w:rFonts w:asciiTheme="minorHAnsi" w:hAnsiTheme="minorHAnsi" w:cstheme="minorHAnsi"/>
                <w:b/>
              </w:rPr>
              <w:instrText xml:space="preserve"> FORMCHECKBOX </w:instrText>
            </w:r>
            <w:r w:rsidRPr="002C25CD">
              <w:rPr>
                <w:rFonts w:asciiTheme="minorHAnsi" w:hAnsiTheme="minorHAnsi" w:cstheme="minorHAnsi"/>
                <w:b/>
              </w:rPr>
            </w:r>
            <w:r w:rsidRPr="002C25CD">
              <w:rPr>
                <w:rFonts w:asciiTheme="minorHAnsi" w:hAnsiTheme="minorHAnsi" w:cstheme="minorHAnsi"/>
                <w:b/>
              </w:rPr>
              <w:fldChar w:fldCharType="separate"/>
            </w:r>
            <w:r w:rsidRPr="002C25CD">
              <w:rPr>
                <w:rFonts w:asciiTheme="minorHAnsi" w:hAnsiTheme="minorHAnsi" w:cstheme="minorHAnsi"/>
                <w:b/>
              </w:rPr>
              <w:fldChar w:fldCharType="end"/>
            </w:r>
            <w:r w:rsidRPr="002C25CD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</w:t>
            </w:r>
            <w:r w:rsidRPr="002C25CD">
              <w:rPr>
                <w:rFonts w:asciiTheme="minorHAnsi" w:hAnsiTheme="minorHAnsi" w:cstheme="minorHAnsi"/>
                <w:bCs/>
                <w:sz w:val="28"/>
                <w:szCs w:val="28"/>
              </w:rPr>
              <w:t>No</w:t>
            </w:r>
          </w:p>
        </w:tc>
      </w:tr>
      <w:tr w:rsidR="0006348C" w:rsidRPr="00546366" w14:paraId="54875419" w14:textId="77777777" w:rsidTr="0006348C">
        <w:trPr>
          <w:trHeight w:val="504"/>
        </w:trPr>
        <w:tc>
          <w:tcPr>
            <w:tcW w:w="5670" w:type="dxa"/>
            <w:gridSpan w:val="4"/>
            <w:vAlign w:val="center"/>
          </w:tcPr>
          <w:p w14:paraId="76C82E74" w14:textId="73428E25" w:rsidR="0006348C" w:rsidRPr="00546366" w:rsidRDefault="0006348C" w:rsidP="0006348C">
            <w:pPr>
              <w:numPr>
                <w:ilvl w:val="0"/>
                <w:numId w:val="14"/>
              </w:numPr>
              <w:spacing w:before="60" w:after="6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Certificate of Occupancy Date (new or model construction): </w:t>
            </w:r>
            <w:r w:rsidRPr="008B0F40">
              <w:rPr>
                <w:color w:val="000000" w:themeColor="text1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B0F40">
              <w:rPr>
                <w:color w:val="000000" w:themeColor="text1"/>
                <w:sz w:val="28"/>
                <w:szCs w:val="28"/>
              </w:rPr>
              <w:instrText xml:space="preserve"> FORMTEXT </w:instrText>
            </w:r>
            <w:r w:rsidRPr="008B0F40">
              <w:rPr>
                <w:color w:val="000000" w:themeColor="text1"/>
                <w:sz w:val="28"/>
                <w:szCs w:val="28"/>
              </w:rPr>
            </w:r>
            <w:r w:rsidRPr="008B0F40">
              <w:rPr>
                <w:color w:val="000000" w:themeColor="text1"/>
                <w:sz w:val="28"/>
                <w:szCs w:val="28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8B0F40">
              <w:rPr>
                <w:color w:val="000000" w:themeColor="text1"/>
                <w:sz w:val="28"/>
                <w:szCs w:val="28"/>
              </w:rPr>
              <w:fldChar w:fldCharType="end"/>
            </w:r>
          </w:p>
        </w:tc>
        <w:tc>
          <w:tcPr>
            <w:tcW w:w="5130" w:type="dxa"/>
            <w:gridSpan w:val="4"/>
            <w:vAlign w:val="center"/>
          </w:tcPr>
          <w:p w14:paraId="78AB090E" w14:textId="5B541F2B" w:rsidR="0006348C" w:rsidRPr="00546366" w:rsidRDefault="0006348C" w:rsidP="0006348C">
            <w:pPr>
              <w:numPr>
                <w:ilvl w:val="0"/>
                <w:numId w:val="14"/>
              </w:numPr>
              <w:spacing w:before="60" w:after="6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Certification of Use Date (no construction): </w:t>
            </w:r>
            <w:r w:rsidRPr="008B0F40">
              <w:rPr>
                <w:color w:val="000000" w:themeColor="text1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B0F40">
              <w:rPr>
                <w:color w:val="000000" w:themeColor="text1"/>
                <w:sz w:val="28"/>
                <w:szCs w:val="28"/>
              </w:rPr>
              <w:instrText xml:space="preserve"> FORMTEXT </w:instrText>
            </w:r>
            <w:r w:rsidRPr="008B0F40">
              <w:rPr>
                <w:color w:val="000000" w:themeColor="text1"/>
                <w:sz w:val="28"/>
                <w:szCs w:val="28"/>
              </w:rPr>
            </w:r>
            <w:r w:rsidRPr="008B0F40">
              <w:rPr>
                <w:color w:val="000000" w:themeColor="text1"/>
                <w:sz w:val="28"/>
                <w:szCs w:val="28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8B0F40">
              <w:rPr>
                <w:color w:val="000000" w:themeColor="text1"/>
                <w:sz w:val="28"/>
                <w:szCs w:val="28"/>
              </w:rPr>
              <w:fldChar w:fldCharType="end"/>
            </w:r>
          </w:p>
        </w:tc>
      </w:tr>
      <w:tr w:rsidR="00B66E1A" w:rsidRPr="00546366" w14:paraId="46A27C33" w14:textId="77777777" w:rsidTr="00BE0EB0">
        <w:trPr>
          <w:trHeight w:val="504"/>
        </w:trPr>
        <w:tc>
          <w:tcPr>
            <w:tcW w:w="10800" w:type="dxa"/>
            <w:gridSpan w:val="8"/>
            <w:vAlign w:val="center"/>
          </w:tcPr>
          <w:p w14:paraId="2E4778C9" w14:textId="77777777" w:rsidR="00624531" w:rsidRPr="00624531" w:rsidRDefault="00C32D67" w:rsidP="00F30BE8">
            <w:pPr>
              <w:numPr>
                <w:ilvl w:val="0"/>
                <w:numId w:val="14"/>
              </w:numPr>
              <w:spacing w:before="60" w:after="6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  <w:t xml:space="preserve">Setting has municipal water </w:t>
            </w:r>
            <w:proofErr w:type="gramStart"/>
            <w:r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  <w:t>source?</w:t>
            </w:r>
            <w:proofErr w:type="gramEnd"/>
            <w:r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  <w:t xml:space="preserve"> </w:t>
            </w:r>
            <w:r w:rsidRPr="002C25CD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25CD">
              <w:rPr>
                <w:rFonts w:asciiTheme="minorHAnsi" w:hAnsiTheme="minorHAnsi" w:cstheme="minorHAnsi"/>
                <w:b/>
              </w:rPr>
              <w:instrText xml:space="preserve"> FORMCHECKBOX </w:instrText>
            </w:r>
            <w:r w:rsidRPr="002C25CD">
              <w:rPr>
                <w:rFonts w:asciiTheme="minorHAnsi" w:hAnsiTheme="minorHAnsi" w:cstheme="minorHAnsi"/>
                <w:b/>
              </w:rPr>
            </w:r>
            <w:r w:rsidRPr="002C25CD">
              <w:rPr>
                <w:rFonts w:asciiTheme="minorHAnsi" w:hAnsiTheme="minorHAnsi" w:cstheme="minorHAnsi"/>
                <w:b/>
              </w:rPr>
              <w:fldChar w:fldCharType="separate"/>
            </w:r>
            <w:r w:rsidRPr="002C25CD">
              <w:rPr>
                <w:rFonts w:asciiTheme="minorHAnsi" w:hAnsiTheme="minorHAnsi" w:cstheme="minorHAnsi"/>
                <w:b/>
              </w:rPr>
              <w:fldChar w:fldCharType="end"/>
            </w:r>
            <w:r w:rsidRPr="002C25CD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</w:t>
            </w:r>
            <w:r w:rsidRPr="002C25CD">
              <w:rPr>
                <w:rFonts w:asciiTheme="minorHAnsi" w:hAnsiTheme="minorHAnsi" w:cstheme="minorHAnsi"/>
                <w:bCs/>
                <w:sz w:val="28"/>
                <w:szCs w:val="28"/>
              </w:rPr>
              <w:t xml:space="preserve">Yes     </w:t>
            </w:r>
            <w:r w:rsidRPr="002C25CD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25CD">
              <w:rPr>
                <w:rFonts w:asciiTheme="minorHAnsi" w:hAnsiTheme="minorHAnsi" w:cstheme="minorHAnsi"/>
                <w:b/>
              </w:rPr>
              <w:instrText xml:space="preserve"> FORMCHECKBOX </w:instrText>
            </w:r>
            <w:r w:rsidRPr="002C25CD">
              <w:rPr>
                <w:rFonts w:asciiTheme="minorHAnsi" w:hAnsiTheme="minorHAnsi" w:cstheme="minorHAnsi"/>
                <w:b/>
              </w:rPr>
            </w:r>
            <w:r w:rsidRPr="002C25CD">
              <w:rPr>
                <w:rFonts w:asciiTheme="minorHAnsi" w:hAnsiTheme="minorHAnsi" w:cstheme="minorHAnsi"/>
                <w:b/>
              </w:rPr>
              <w:fldChar w:fldCharType="separate"/>
            </w:r>
            <w:r w:rsidRPr="002C25CD">
              <w:rPr>
                <w:rFonts w:asciiTheme="minorHAnsi" w:hAnsiTheme="minorHAnsi" w:cstheme="minorHAnsi"/>
                <w:b/>
              </w:rPr>
              <w:fldChar w:fldCharType="end"/>
            </w:r>
            <w:r w:rsidRPr="002C25CD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</w:t>
            </w:r>
            <w:r w:rsidRPr="002C25CD">
              <w:rPr>
                <w:rFonts w:asciiTheme="minorHAnsi" w:hAnsiTheme="minorHAnsi" w:cstheme="minorHAnsi"/>
                <w:bCs/>
                <w:sz w:val="28"/>
                <w:szCs w:val="28"/>
              </w:rPr>
              <w:t>No</w:t>
            </w:r>
            <w:r>
              <w:rPr>
                <w:rFonts w:asciiTheme="minorHAnsi" w:hAnsiTheme="minorHAnsi" w:cstheme="minorHAnsi"/>
                <w:bCs/>
                <w:sz w:val="28"/>
                <w:szCs w:val="28"/>
              </w:rPr>
              <w:t xml:space="preserve">  </w:t>
            </w:r>
          </w:p>
          <w:p w14:paraId="05130B3B" w14:textId="7452F9D6" w:rsidR="00B66E1A" w:rsidRDefault="00C32D67" w:rsidP="00624531">
            <w:pPr>
              <w:spacing w:before="60" w:after="60"/>
              <w:ind w:left="36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Cs/>
                <w:sz w:val="28"/>
                <w:szCs w:val="28"/>
              </w:rPr>
              <w:t xml:space="preserve">If no, provide date of verification of safe water supply: </w:t>
            </w:r>
            <w:r w:rsidRPr="008B0F40">
              <w:rPr>
                <w:color w:val="000000" w:themeColor="text1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B0F40">
              <w:rPr>
                <w:color w:val="000000" w:themeColor="text1"/>
                <w:sz w:val="28"/>
                <w:szCs w:val="28"/>
              </w:rPr>
              <w:instrText xml:space="preserve"> FORMTEXT </w:instrText>
            </w:r>
            <w:r w:rsidRPr="008B0F40">
              <w:rPr>
                <w:color w:val="000000" w:themeColor="text1"/>
                <w:sz w:val="28"/>
                <w:szCs w:val="28"/>
              </w:rPr>
            </w:r>
            <w:r w:rsidRPr="008B0F40">
              <w:rPr>
                <w:color w:val="000000" w:themeColor="text1"/>
                <w:sz w:val="28"/>
                <w:szCs w:val="28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8B0F40">
              <w:rPr>
                <w:color w:val="000000" w:themeColor="text1"/>
                <w:sz w:val="28"/>
                <w:szCs w:val="28"/>
              </w:rPr>
              <w:fldChar w:fldCharType="end"/>
            </w:r>
          </w:p>
        </w:tc>
      </w:tr>
      <w:tr w:rsidR="00F30BE8" w:rsidRPr="00546366" w14:paraId="7BC311D8" w14:textId="77777777" w:rsidTr="00BE0EB0">
        <w:trPr>
          <w:trHeight w:val="504"/>
        </w:trPr>
        <w:tc>
          <w:tcPr>
            <w:tcW w:w="10800" w:type="dxa"/>
            <w:gridSpan w:val="8"/>
            <w:vAlign w:val="center"/>
          </w:tcPr>
          <w:p w14:paraId="7A3C70DF" w14:textId="61106560" w:rsidR="00F30BE8" w:rsidRPr="00546366" w:rsidRDefault="00F30BE8" w:rsidP="00F30BE8">
            <w:pPr>
              <w:numPr>
                <w:ilvl w:val="0"/>
                <w:numId w:val="14"/>
              </w:numPr>
              <w:spacing w:before="60" w:after="6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Employer</w:t>
            </w:r>
            <w:r w:rsidRPr="00546366">
              <w:rPr>
                <w:rFonts w:asciiTheme="minorHAnsi" w:hAnsiTheme="minorHAnsi" w:cstheme="minorHAnsi"/>
                <w:sz w:val="28"/>
                <w:szCs w:val="28"/>
              </w:rPr>
              <w:t xml:space="preserve"> Identification 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>N</w:t>
            </w:r>
            <w:r w:rsidRPr="00546366">
              <w:rPr>
                <w:rFonts w:asciiTheme="minorHAnsi" w:hAnsiTheme="minorHAnsi" w:cstheme="minorHAnsi"/>
                <w:sz w:val="28"/>
                <w:szCs w:val="28"/>
              </w:rPr>
              <w:t>umber (EIN)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or Social Security Number (SSN)</w:t>
            </w:r>
            <w:r w:rsidRPr="00546366">
              <w:rPr>
                <w:rFonts w:asciiTheme="minorHAnsi" w:hAnsiTheme="minorHAnsi" w:cstheme="minorHAnsi"/>
                <w:sz w:val="28"/>
                <w:szCs w:val="28"/>
              </w:rPr>
              <w:t xml:space="preserve">: </w:t>
            </w:r>
            <w:r>
              <w:rPr>
                <w:color w:val="000000" w:themeColor="text1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  <w:sz w:val="28"/>
                <w:szCs w:val="28"/>
              </w:rPr>
              <w:instrText xml:space="preserve"> FORMTEXT </w:instrTex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  <w:fldChar w:fldCharType="separate"/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color w:val="000000" w:themeColor="text1"/>
                <w:sz w:val="28"/>
                <w:szCs w:val="28"/>
              </w:rPr>
              <w:fldChar w:fldCharType="end"/>
            </w:r>
          </w:p>
        </w:tc>
      </w:tr>
      <w:tr w:rsidR="00D541AD" w:rsidRPr="00546366" w14:paraId="69B2403A" w14:textId="77777777" w:rsidTr="00BE0EB0">
        <w:trPr>
          <w:trHeight w:val="504"/>
        </w:trPr>
        <w:tc>
          <w:tcPr>
            <w:tcW w:w="10800" w:type="dxa"/>
            <w:gridSpan w:val="8"/>
            <w:vAlign w:val="center"/>
          </w:tcPr>
          <w:p w14:paraId="6DD04349" w14:textId="0E8D9153" w:rsidR="00D541AD" w:rsidRDefault="00D541AD" w:rsidP="00D541AD">
            <w:pPr>
              <w:numPr>
                <w:ilvl w:val="0"/>
                <w:numId w:val="14"/>
              </w:numPr>
              <w:spacing w:before="60" w:after="60"/>
              <w:rPr>
                <w:rFonts w:asciiTheme="minorHAnsi" w:hAnsiTheme="minorHAnsi" w:cstheme="minorHAnsi"/>
                <w:sz w:val="28"/>
                <w:szCs w:val="28"/>
              </w:rPr>
            </w:pPr>
            <w:r w:rsidRPr="00546366">
              <w:rPr>
                <w:rFonts w:asciiTheme="minorHAnsi" w:hAnsiTheme="minorHAnsi" w:cstheme="minorHAnsi"/>
                <w:sz w:val="28"/>
                <w:szCs w:val="28"/>
              </w:rPr>
              <w:t xml:space="preserve">National Provider Identification (NPI) 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>N</w:t>
            </w:r>
            <w:r w:rsidRPr="00546366">
              <w:rPr>
                <w:rFonts w:asciiTheme="minorHAnsi" w:hAnsiTheme="minorHAnsi" w:cstheme="minorHAnsi"/>
                <w:sz w:val="28"/>
                <w:szCs w:val="28"/>
              </w:rPr>
              <w:t xml:space="preserve">umber: </w:t>
            </w:r>
            <w:r>
              <w:rPr>
                <w:color w:val="000000" w:themeColor="text1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  <w:sz w:val="28"/>
                <w:szCs w:val="28"/>
              </w:rPr>
              <w:instrText xml:space="preserve"> FORMTEXT </w:instrTex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  <w:fldChar w:fldCharType="separate"/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color w:val="000000" w:themeColor="text1"/>
                <w:sz w:val="28"/>
                <w:szCs w:val="28"/>
              </w:rPr>
              <w:fldChar w:fldCharType="end"/>
            </w:r>
          </w:p>
        </w:tc>
      </w:tr>
      <w:tr w:rsidR="00D541AD" w:rsidRPr="00546366" w14:paraId="6F53C4AF" w14:textId="77777777" w:rsidTr="00F87B30">
        <w:trPr>
          <w:trHeight w:val="504"/>
        </w:trPr>
        <w:tc>
          <w:tcPr>
            <w:tcW w:w="10800" w:type="dxa"/>
            <w:gridSpan w:val="8"/>
            <w:tcBorders>
              <w:bottom w:val="nil"/>
            </w:tcBorders>
            <w:vAlign w:val="center"/>
          </w:tcPr>
          <w:p w14:paraId="3C7854A3" w14:textId="1A8B1D17" w:rsidR="00D541AD" w:rsidRPr="00546366" w:rsidRDefault="00D541AD" w:rsidP="00D541AD">
            <w:pPr>
              <w:numPr>
                <w:ilvl w:val="0"/>
                <w:numId w:val="14"/>
              </w:numPr>
              <w:spacing w:before="60" w:after="6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Do you live in the home?  </w:t>
            </w:r>
            <w:r w:rsidRPr="00EC5AD7">
              <w:rPr>
                <w:rFonts w:asciiTheme="minorHAnsi" w:hAnsiTheme="minorHAnsi" w:cstheme="minorHAnsi"/>
                <w:bCs/>
                <w:sz w:val="28"/>
                <w:szCs w:val="2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5AD7">
              <w:rPr>
                <w:rFonts w:asciiTheme="minorHAnsi" w:hAnsiTheme="minorHAnsi" w:cstheme="minorHAnsi"/>
                <w:bCs/>
                <w:sz w:val="28"/>
                <w:szCs w:val="28"/>
              </w:rPr>
              <w:instrText xml:space="preserve"> FORMCHECKBOX </w:instrText>
            </w:r>
            <w:r w:rsidRPr="00EC5AD7">
              <w:rPr>
                <w:rFonts w:asciiTheme="minorHAnsi" w:hAnsiTheme="minorHAnsi" w:cstheme="minorHAnsi"/>
                <w:bCs/>
                <w:sz w:val="28"/>
                <w:szCs w:val="28"/>
              </w:rPr>
            </w:r>
            <w:r w:rsidRPr="00EC5AD7">
              <w:rPr>
                <w:rFonts w:asciiTheme="minorHAnsi" w:hAnsiTheme="minorHAnsi" w:cstheme="minorHAnsi"/>
                <w:bCs/>
                <w:sz w:val="28"/>
                <w:szCs w:val="28"/>
              </w:rPr>
              <w:fldChar w:fldCharType="separate"/>
            </w:r>
            <w:r w:rsidRPr="00EC5AD7">
              <w:rPr>
                <w:rFonts w:asciiTheme="minorHAnsi" w:hAnsiTheme="minorHAnsi" w:cstheme="minorHAnsi"/>
                <w:bCs/>
                <w:sz w:val="28"/>
                <w:szCs w:val="28"/>
              </w:rPr>
              <w:fldChar w:fldCharType="end"/>
            </w:r>
            <w:r w:rsidRPr="00EC5AD7">
              <w:rPr>
                <w:rFonts w:asciiTheme="minorHAnsi" w:hAnsiTheme="minorHAnsi" w:cstheme="minorHAnsi"/>
                <w:bCs/>
                <w:sz w:val="28"/>
                <w:szCs w:val="28"/>
              </w:rPr>
              <w:t xml:space="preserve"> Yes     </w:t>
            </w:r>
            <w:r w:rsidRPr="00EC5AD7">
              <w:rPr>
                <w:rFonts w:asciiTheme="minorHAnsi" w:hAnsiTheme="minorHAnsi" w:cstheme="minorHAnsi"/>
                <w:bCs/>
                <w:sz w:val="28"/>
                <w:szCs w:val="2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5AD7">
              <w:rPr>
                <w:rFonts w:asciiTheme="minorHAnsi" w:hAnsiTheme="minorHAnsi" w:cstheme="minorHAnsi"/>
                <w:bCs/>
                <w:sz w:val="28"/>
                <w:szCs w:val="28"/>
              </w:rPr>
              <w:instrText xml:space="preserve"> FORMCHECKBOX </w:instrText>
            </w:r>
            <w:r w:rsidRPr="00EC5AD7">
              <w:rPr>
                <w:rFonts w:asciiTheme="minorHAnsi" w:hAnsiTheme="minorHAnsi" w:cstheme="minorHAnsi"/>
                <w:bCs/>
                <w:sz w:val="28"/>
                <w:szCs w:val="28"/>
              </w:rPr>
            </w:r>
            <w:r w:rsidRPr="00EC5AD7">
              <w:rPr>
                <w:rFonts w:asciiTheme="minorHAnsi" w:hAnsiTheme="minorHAnsi" w:cstheme="minorHAnsi"/>
                <w:bCs/>
                <w:sz w:val="28"/>
                <w:szCs w:val="28"/>
              </w:rPr>
              <w:fldChar w:fldCharType="separate"/>
            </w:r>
            <w:r w:rsidRPr="00EC5AD7">
              <w:rPr>
                <w:rFonts w:asciiTheme="minorHAnsi" w:hAnsiTheme="minorHAnsi" w:cstheme="minorHAnsi"/>
                <w:bCs/>
                <w:sz w:val="28"/>
                <w:szCs w:val="28"/>
              </w:rPr>
              <w:fldChar w:fldCharType="end"/>
            </w:r>
            <w:r w:rsidRPr="00EC5AD7">
              <w:rPr>
                <w:rFonts w:asciiTheme="minorHAnsi" w:hAnsiTheme="minorHAnsi" w:cstheme="minorHAnsi"/>
                <w:bCs/>
                <w:sz w:val="28"/>
                <w:szCs w:val="28"/>
              </w:rPr>
              <w:t xml:space="preserve"> No</w:t>
            </w:r>
          </w:p>
        </w:tc>
      </w:tr>
      <w:tr w:rsidR="00D541AD" w:rsidRPr="00546366" w14:paraId="1DF5A295" w14:textId="77777777" w:rsidTr="00F87B30">
        <w:trPr>
          <w:trHeight w:val="243"/>
        </w:trPr>
        <w:tc>
          <w:tcPr>
            <w:tcW w:w="10800" w:type="dxa"/>
            <w:gridSpan w:val="8"/>
            <w:tcBorders>
              <w:top w:val="nil"/>
              <w:bottom w:val="single" w:sz="4" w:space="0" w:color="auto"/>
            </w:tcBorders>
            <w:vAlign w:val="center"/>
          </w:tcPr>
          <w:p w14:paraId="3D7DCB86" w14:textId="341B2305" w:rsidR="00D541AD" w:rsidRDefault="00D541AD" w:rsidP="00D541AD">
            <w:pPr>
              <w:spacing w:after="60"/>
              <w:ind w:left="36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If no, provide primary address: </w:t>
            </w:r>
            <w:r>
              <w:rPr>
                <w:color w:val="000000" w:themeColor="text1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  <w:sz w:val="28"/>
                <w:szCs w:val="28"/>
              </w:rPr>
              <w:instrText xml:space="preserve"> FORMTEXT </w:instrTex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  <w:fldChar w:fldCharType="separate"/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color w:val="000000" w:themeColor="text1"/>
                <w:sz w:val="28"/>
                <w:szCs w:val="28"/>
              </w:rPr>
              <w:fldChar w:fldCharType="end"/>
            </w:r>
          </w:p>
        </w:tc>
      </w:tr>
      <w:tr w:rsidR="00D541AD" w:rsidRPr="00546366" w14:paraId="31C20164" w14:textId="77777777" w:rsidTr="00BE0EB0">
        <w:trPr>
          <w:trHeight w:val="504"/>
        </w:trPr>
        <w:tc>
          <w:tcPr>
            <w:tcW w:w="6570" w:type="dxa"/>
            <w:gridSpan w:val="5"/>
            <w:tcBorders>
              <w:bottom w:val="nil"/>
              <w:right w:val="nil"/>
            </w:tcBorders>
            <w:vAlign w:val="center"/>
          </w:tcPr>
          <w:p w14:paraId="5A785C32" w14:textId="6501B61B" w:rsidR="00D541AD" w:rsidRPr="00546366" w:rsidRDefault="00D541AD" w:rsidP="00D541AD">
            <w:pPr>
              <w:numPr>
                <w:ilvl w:val="0"/>
                <w:numId w:val="14"/>
              </w:numPr>
              <w:spacing w:before="60" w:after="6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Name of Resident Manager: </w:t>
            </w:r>
            <w:r>
              <w:rPr>
                <w:color w:val="000000" w:themeColor="text1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  <w:sz w:val="28"/>
                <w:szCs w:val="28"/>
              </w:rPr>
              <w:instrText xml:space="preserve"> FORMTEXT </w:instrTex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  <w:fldChar w:fldCharType="separate"/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color w:val="000000" w:themeColor="text1"/>
                <w:sz w:val="28"/>
                <w:szCs w:val="28"/>
              </w:rPr>
              <w:fldChar w:fldCharType="end"/>
            </w:r>
          </w:p>
        </w:tc>
        <w:tc>
          <w:tcPr>
            <w:tcW w:w="4230" w:type="dxa"/>
            <w:gridSpan w:val="3"/>
            <w:tcBorders>
              <w:left w:val="nil"/>
              <w:bottom w:val="nil"/>
            </w:tcBorders>
            <w:vAlign w:val="center"/>
          </w:tcPr>
          <w:p w14:paraId="2AB30B37" w14:textId="4BB35FAB" w:rsidR="00D541AD" w:rsidRPr="00546366" w:rsidRDefault="00D541AD" w:rsidP="00D541AD">
            <w:pPr>
              <w:spacing w:before="60" w:after="6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Start Date: </w:t>
            </w:r>
            <w:r>
              <w:rPr>
                <w:color w:val="000000" w:themeColor="text1"/>
                <w:sz w:val="28"/>
                <w:szCs w:val="28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date"/>
                    <w:format w:val="MM/dd/yyyy"/>
                  </w:textInput>
                </w:ffData>
              </w:fldChar>
            </w:r>
            <w:r>
              <w:rPr>
                <w:color w:val="000000" w:themeColor="text1"/>
                <w:sz w:val="28"/>
                <w:szCs w:val="28"/>
              </w:rPr>
              <w:instrText xml:space="preserve"> FORMTEXT </w:instrTex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  <w:fldChar w:fldCharType="separate"/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color w:val="000000" w:themeColor="text1"/>
                <w:sz w:val="28"/>
                <w:szCs w:val="28"/>
              </w:rPr>
              <w:fldChar w:fldCharType="end"/>
            </w:r>
          </w:p>
        </w:tc>
      </w:tr>
      <w:tr w:rsidR="00D541AD" w:rsidRPr="00546366" w14:paraId="005AEC84" w14:textId="77777777" w:rsidTr="00F87B30">
        <w:trPr>
          <w:trHeight w:val="225"/>
        </w:trPr>
        <w:tc>
          <w:tcPr>
            <w:tcW w:w="6570" w:type="dxa"/>
            <w:gridSpan w:val="5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5F2D3B5A" w14:textId="0109AAE9" w:rsidR="00D541AD" w:rsidRDefault="00D541AD" w:rsidP="00D541AD">
            <w:pPr>
              <w:spacing w:after="60"/>
              <w:ind w:left="36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Resident Manager Email: </w:t>
            </w:r>
            <w:r>
              <w:rPr>
                <w:color w:val="000000" w:themeColor="text1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  <w:sz w:val="28"/>
                <w:szCs w:val="28"/>
              </w:rPr>
              <w:instrText xml:space="preserve"> FORMTEXT </w:instrTex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  <w:fldChar w:fldCharType="separate"/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color w:val="000000" w:themeColor="text1"/>
                <w:sz w:val="28"/>
                <w:szCs w:val="28"/>
              </w:rPr>
              <w:fldChar w:fldCharType="end"/>
            </w:r>
          </w:p>
        </w:tc>
        <w:tc>
          <w:tcPr>
            <w:tcW w:w="4230" w:type="dxa"/>
            <w:gridSpan w:val="3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654AC455" w14:textId="1C1390DF" w:rsidR="00D541AD" w:rsidRDefault="00D541AD" w:rsidP="00D541AD">
            <w:pPr>
              <w:spacing w:before="60" w:after="6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Not applicable </w:t>
            </w:r>
            <w:r w:rsidRPr="00C13849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849">
              <w:rPr>
                <w:rFonts w:asciiTheme="minorHAnsi" w:hAnsiTheme="minorHAnsi" w:cstheme="minorHAnsi"/>
                <w:b/>
              </w:rPr>
              <w:instrText xml:space="preserve"> FORMCHECKBOX </w:instrText>
            </w:r>
            <w:r w:rsidRPr="00C13849">
              <w:rPr>
                <w:rFonts w:asciiTheme="minorHAnsi" w:hAnsiTheme="minorHAnsi" w:cstheme="minorHAnsi"/>
                <w:b/>
              </w:rPr>
            </w:r>
            <w:r w:rsidRPr="00C13849">
              <w:rPr>
                <w:rFonts w:asciiTheme="minorHAnsi" w:hAnsiTheme="minorHAnsi" w:cstheme="minorHAnsi"/>
                <w:b/>
              </w:rPr>
              <w:fldChar w:fldCharType="separate"/>
            </w:r>
            <w:r w:rsidRPr="00C13849">
              <w:rPr>
                <w:rFonts w:asciiTheme="minorHAnsi" w:hAnsiTheme="minorHAnsi" w:cstheme="minorHAnsi"/>
                <w:b/>
              </w:rPr>
              <w:fldChar w:fldCharType="end"/>
            </w:r>
          </w:p>
        </w:tc>
      </w:tr>
      <w:tr w:rsidR="00D541AD" w:rsidRPr="00546366" w14:paraId="5F2951A4" w14:textId="77777777" w:rsidTr="0052336F">
        <w:trPr>
          <w:trHeight w:val="225"/>
        </w:trPr>
        <w:tc>
          <w:tcPr>
            <w:tcW w:w="10800" w:type="dxa"/>
            <w:gridSpan w:val="8"/>
            <w:tcBorders>
              <w:top w:val="nil"/>
              <w:bottom w:val="single" w:sz="4" w:space="0" w:color="auto"/>
            </w:tcBorders>
            <w:vAlign w:val="center"/>
          </w:tcPr>
          <w:p w14:paraId="7533CC16" w14:textId="30628DA1" w:rsidR="00D541AD" w:rsidRPr="004E69FA" w:rsidRDefault="00D541AD" w:rsidP="00D541AD">
            <w:pPr>
              <w:pStyle w:val="ListParagraph"/>
              <w:numPr>
                <w:ilvl w:val="0"/>
                <w:numId w:val="14"/>
              </w:numPr>
              <w:spacing w:before="60" w:after="60"/>
              <w:rPr>
                <w:rFonts w:asciiTheme="minorHAnsi" w:hAnsiTheme="minorHAnsi" w:cstheme="minorHAnsi"/>
                <w:sz w:val="28"/>
                <w:szCs w:val="28"/>
              </w:rPr>
            </w:pPr>
            <w:r w:rsidRPr="004E69FA">
              <w:rPr>
                <w:rFonts w:asciiTheme="minorHAnsi" w:hAnsiTheme="minorHAnsi" w:cstheme="minorHAnsi"/>
                <w:sz w:val="28"/>
                <w:szCs w:val="28"/>
              </w:rPr>
              <w:t xml:space="preserve">Describe family members needing care, and individuals receiving respite care, day care or room and board services: </w:t>
            </w:r>
            <w:r w:rsidRPr="004E69FA">
              <w:rPr>
                <w:color w:val="000000" w:themeColor="text1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E69FA">
              <w:rPr>
                <w:color w:val="000000" w:themeColor="text1"/>
                <w:sz w:val="28"/>
                <w:szCs w:val="28"/>
              </w:rPr>
              <w:instrText xml:space="preserve"> FORMTEXT </w:instrText>
            </w:r>
            <w:r w:rsidRPr="004E69FA">
              <w:rPr>
                <w:color w:val="000000" w:themeColor="text1"/>
                <w:sz w:val="28"/>
                <w:szCs w:val="28"/>
              </w:rPr>
            </w:r>
            <w:r w:rsidRPr="004E69FA">
              <w:rPr>
                <w:color w:val="000000" w:themeColor="text1"/>
                <w:sz w:val="28"/>
                <w:szCs w:val="28"/>
              </w:rPr>
              <w:fldChar w:fldCharType="separate"/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 w:rsidRPr="004E69FA">
              <w:rPr>
                <w:color w:val="000000" w:themeColor="text1"/>
                <w:sz w:val="28"/>
                <w:szCs w:val="28"/>
              </w:rPr>
              <w:fldChar w:fldCharType="end"/>
            </w:r>
          </w:p>
        </w:tc>
      </w:tr>
      <w:tr w:rsidR="00D541AD" w:rsidRPr="00546366" w14:paraId="021241C0" w14:textId="77777777" w:rsidTr="00136F50">
        <w:trPr>
          <w:trHeight w:val="270"/>
        </w:trPr>
        <w:tc>
          <w:tcPr>
            <w:tcW w:w="10800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BE3E2" w14:textId="00FCD85E" w:rsidR="00D541AD" w:rsidRPr="00EE0B7B" w:rsidRDefault="00D541AD" w:rsidP="00D541AD">
            <w:pPr>
              <w:pStyle w:val="ListParagraph"/>
              <w:numPr>
                <w:ilvl w:val="0"/>
                <w:numId w:val="14"/>
              </w:numPr>
              <w:spacing w:after="6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List </w:t>
            </w:r>
            <w:r w:rsidRPr="005A5D1D">
              <w:rPr>
                <w:rFonts w:asciiTheme="minorHAnsi" w:hAnsiTheme="minorHAnsi" w:cstheme="minorHAnsi"/>
                <w:sz w:val="28"/>
                <w:szCs w:val="28"/>
                <w:u w:val="single"/>
              </w:rPr>
              <w:t>all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persons who live in your adult foster home including children, spouses, live-in caregiver, room and board tenants. </w:t>
            </w:r>
            <w:r w:rsidRPr="00136F50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(Attach additional pages if necessary.)</w:t>
            </w:r>
          </w:p>
        </w:tc>
      </w:tr>
      <w:tr w:rsidR="00D541AD" w:rsidRPr="00546366" w14:paraId="1A6DDAC6" w14:textId="77777777" w:rsidTr="00D76F51">
        <w:trPr>
          <w:trHeight w:val="270"/>
        </w:trPr>
        <w:tc>
          <w:tcPr>
            <w:tcW w:w="522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189E8B57" w14:textId="52B72395" w:rsidR="00D541AD" w:rsidRPr="00AB3F65" w:rsidRDefault="00D541AD" w:rsidP="00D541AD">
            <w:pPr>
              <w:spacing w:after="60"/>
              <w:ind w:left="-15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AB3F65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AFH occupant names</w:t>
            </w:r>
          </w:p>
        </w:tc>
        <w:tc>
          <w:tcPr>
            <w:tcW w:w="351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15543664" w14:textId="1D2ABA47" w:rsidR="00D541AD" w:rsidRPr="00AB3F65" w:rsidRDefault="00D541AD" w:rsidP="00D541AD">
            <w:pPr>
              <w:spacing w:after="60"/>
              <w:ind w:left="-15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AB3F65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Relationship to applicant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2A36FBFD" w14:textId="5B20C3DD" w:rsidR="00D541AD" w:rsidRPr="00AB3F65" w:rsidRDefault="00D541AD" w:rsidP="00D541AD">
            <w:pPr>
              <w:spacing w:after="60"/>
              <w:ind w:left="-15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AB3F65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Date of birth</w:t>
            </w:r>
          </w:p>
        </w:tc>
      </w:tr>
      <w:tr w:rsidR="00D541AD" w:rsidRPr="00546366" w14:paraId="75DD9D2E" w14:textId="77777777" w:rsidTr="00D76F51">
        <w:trPr>
          <w:trHeight w:val="270"/>
        </w:trPr>
        <w:tc>
          <w:tcPr>
            <w:tcW w:w="522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49BCA5" w14:textId="7B957482" w:rsidR="00D541AD" w:rsidRDefault="00D541AD" w:rsidP="00D541AD">
            <w:pPr>
              <w:spacing w:after="60"/>
              <w:ind w:left="-15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  <w:sz w:val="28"/>
                <w:szCs w:val="28"/>
              </w:rPr>
              <w:instrText xml:space="preserve"> FORMTEXT </w:instrTex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  <w:fldChar w:fldCharType="separate"/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color w:val="000000" w:themeColor="text1"/>
                <w:sz w:val="28"/>
                <w:szCs w:val="28"/>
              </w:rPr>
              <w:fldChar w:fldCharType="end"/>
            </w:r>
          </w:p>
        </w:tc>
        <w:tc>
          <w:tcPr>
            <w:tcW w:w="351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D6F9A2" w14:textId="63ED8BD2" w:rsidR="00D541AD" w:rsidRDefault="00D541AD" w:rsidP="00D541AD">
            <w:pPr>
              <w:spacing w:after="60"/>
              <w:ind w:left="-15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  <w:sz w:val="28"/>
                <w:szCs w:val="28"/>
              </w:rPr>
              <w:instrText xml:space="preserve"> FORMTEXT </w:instrTex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  <w:fldChar w:fldCharType="separate"/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color w:val="000000" w:themeColor="text1"/>
                <w:sz w:val="28"/>
                <w:szCs w:val="28"/>
              </w:rPr>
              <w:fldChar w:fldCharType="end"/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3380B5" w14:textId="643B17A4" w:rsidR="00D541AD" w:rsidRDefault="00D541AD" w:rsidP="00D541AD">
            <w:pPr>
              <w:spacing w:after="60"/>
              <w:ind w:left="-15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date"/>
                    <w:format w:val="MM/dd/yyyy"/>
                  </w:textInput>
                </w:ffData>
              </w:fldChar>
            </w:r>
            <w:r>
              <w:rPr>
                <w:color w:val="000000" w:themeColor="text1"/>
                <w:sz w:val="28"/>
                <w:szCs w:val="28"/>
              </w:rPr>
              <w:instrText xml:space="preserve"> FORMTEXT </w:instrTex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  <w:fldChar w:fldCharType="separate"/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color w:val="000000" w:themeColor="text1"/>
                <w:sz w:val="28"/>
                <w:szCs w:val="28"/>
              </w:rPr>
              <w:fldChar w:fldCharType="end"/>
            </w:r>
          </w:p>
        </w:tc>
      </w:tr>
      <w:tr w:rsidR="00D541AD" w:rsidRPr="00546366" w14:paraId="748FF653" w14:textId="77777777" w:rsidTr="00D76F51">
        <w:trPr>
          <w:trHeight w:val="270"/>
        </w:trPr>
        <w:tc>
          <w:tcPr>
            <w:tcW w:w="522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5F625C" w14:textId="2FA3A114" w:rsidR="00D541AD" w:rsidRDefault="00D541AD" w:rsidP="00D541AD">
            <w:pPr>
              <w:spacing w:after="60"/>
              <w:ind w:left="-15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  <w:sz w:val="28"/>
                <w:szCs w:val="28"/>
              </w:rPr>
              <w:instrText xml:space="preserve"> FORMTEXT </w:instrTex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  <w:fldChar w:fldCharType="separate"/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color w:val="000000" w:themeColor="text1"/>
                <w:sz w:val="28"/>
                <w:szCs w:val="28"/>
              </w:rPr>
              <w:fldChar w:fldCharType="end"/>
            </w:r>
          </w:p>
        </w:tc>
        <w:tc>
          <w:tcPr>
            <w:tcW w:w="351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4D4A4C" w14:textId="2B19ED27" w:rsidR="00D541AD" w:rsidRDefault="00D541AD" w:rsidP="00D541AD">
            <w:pPr>
              <w:spacing w:after="60"/>
              <w:ind w:left="-15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  <w:sz w:val="28"/>
                <w:szCs w:val="28"/>
              </w:rPr>
              <w:instrText xml:space="preserve"> FORMTEXT </w:instrTex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  <w:fldChar w:fldCharType="separate"/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color w:val="000000" w:themeColor="text1"/>
                <w:sz w:val="28"/>
                <w:szCs w:val="28"/>
              </w:rPr>
              <w:fldChar w:fldCharType="end"/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282E95" w14:textId="330164F2" w:rsidR="00D541AD" w:rsidRDefault="00D541AD" w:rsidP="00D541AD">
            <w:pPr>
              <w:spacing w:after="60"/>
              <w:ind w:left="-15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date"/>
                    <w:format w:val="MM/dd/yyyy"/>
                  </w:textInput>
                </w:ffData>
              </w:fldChar>
            </w:r>
            <w:r>
              <w:rPr>
                <w:color w:val="000000" w:themeColor="text1"/>
                <w:sz w:val="28"/>
                <w:szCs w:val="28"/>
              </w:rPr>
              <w:instrText xml:space="preserve"> FORMTEXT </w:instrTex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  <w:fldChar w:fldCharType="separate"/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color w:val="000000" w:themeColor="text1"/>
                <w:sz w:val="28"/>
                <w:szCs w:val="28"/>
              </w:rPr>
              <w:fldChar w:fldCharType="end"/>
            </w:r>
          </w:p>
        </w:tc>
      </w:tr>
      <w:tr w:rsidR="00D541AD" w:rsidRPr="00546366" w14:paraId="2FBABB76" w14:textId="77777777" w:rsidTr="00D76F51">
        <w:trPr>
          <w:trHeight w:val="270"/>
        </w:trPr>
        <w:tc>
          <w:tcPr>
            <w:tcW w:w="522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E9B314" w14:textId="33674DDD" w:rsidR="00D541AD" w:rsidRDefault="00D541AD" w:rsidP="00D541AD">
            <w:pPr>
              <w:spacing w:after="60"/>
              <w:ind w:left="-15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lastRenderedPageBreak/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  <w:sz w:val="28"/>
                <w:szCs w:val="28"/>
              </w:rPr>
              <w:instrText xml:space="preserve"> FORMTEXT </w:instrTex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  <w:fldChar w:fldCharType="separate"/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color w:val="000000" w:themeColor="text1"/>
                <w:sz w:val="28"/>
                <w:szCs w:val="28"/>
              </w:rPr>
              <w:fldChar w:fldCharType="end"/>
            </w:r>
          </w:p>
        </w:tc>
        <w:tc>
          <w:tcPr>
            <w:tcW w:w="351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87F9E2" w14:textId="1CABC04B" w:rsidR="00D541AD" w:rsidRDefault="00D541AD" w:rsidP="00D541AD">
            <w:pPr>
              <w:spacing w:after="60"/>
              <w:ind w:left="-15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  <w:sz w:val="28"/>
                <w:szCs w:val="28"/>
              </w:rPr>
              <w:instrText xml:space="preserve"> FORMTEXT </w:instrTex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  <w:fldChar w:fldCharType="separate"/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color w:val="000000" w:themeColor="text1"/>
                <w:sz w:val="28"/>
                <w:szCs w:val="28"/>
              </w:rPr>
              <w:fldChar w:fldCharType="end"/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8A10FE" w14:textId="2BFB4B5D" w:rsidR="00D541AD" w:rsidRDefault="00D541AD" w:rsidP="00D541AD">
            <w:pPr>
              <w:spacing w:after="60"/>
              <w:ind w:left="-15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date"/>
                    <w:format w:val="MM/dd/yyyy"/>
                  </w:textInput>
                </w:ffData>
              </w:fldChar>
            </w:r>
            <w:r>
              <w:rPr>
                <w:color w:val="000000" w:themeColor="text1"/>
                <w:sz w:val="28"/>
                <w:szCs w:val="28"/>
              </w:rPr>
              <w:instrText xml:space="preserve"> FORMTEXT </w:instrTex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  <w:fldChar w:fldCharType="separate"/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color w:val="000000" w:themeColor="text1"/>
                <w:sz w:val="28"/>
                <w:szCs w:val="28"/>
              </w:rPr>
              <w:fldChar w:fldCharType="end"/>
            </w:r>
          </w:p>
        </w:tc>
      </w:tr>
      <w:tr w:rsidR="00D541AD" w:rsidRPr="00546366" w14:paraId="5E4A8D66" w14:textId="77777777" w:rsidTr="00D76F51">
        <w:trPr>
          <w:trHeight w:val="270"/>
        </w:trPr>
        <w:tc>
          <w:tcPr>
            <w:tcW w:w="522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171004" w14:textId="1D22E9B5" w:rsidR="00D541AD" w:rsidRDefault="00D541AD" w:rsidP="00D541AD">
            <w:pPr>
              <w:spacing w:after="60"/>
              <w:ind w:left="-15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  <w:sz w:val="28"/>
                <w:szCs w:val="28"/>
              </w:rPr>
              <w:instrText xml:space="preserve"> FORMTEXT </w:instrTex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  <w:fldChar w:fldCharType="separate"/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color w:val="000000" w:themeColor="text1"/>
                <w:sz w:val="28"/>
                <w:szCs w:val="28"/>
              </w:rPr>
              <w:fldChar w:fldCharType="end"/>
            </w:r>
          </w:p>
        </w:tc>
        <w:tc>
          <w:tcPr>
            <w:tcW w:w="351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CE422C" w14:textId="03FCCFE5" w:rsidR="00D541AD" w:rsidRDefault="00D541AD" w:rsidP="00D541AD">
            <w:pPr>
              <w:spacing w:after="60"/>
              <w:ind w:left="-15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  <w:sz w:val="28"/>
                <w:szCs w:val="28"/>
              </w:rPr>
              <w:instrText xml:space="preserve"> FORMTEXT </w:instrTex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  <w:fldChar w:fldCharType="separate"/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color w:val="000000" w:themeColor="text1"/>
                <w:sz w:val="28"/>
                <w:szCs w:val="28"/>
              </w:rPr>
              <w:fldChar w:fldCharType="end"/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CD47DD" w14:textId="0A3B3B81" w:rsidR="00D541AD" w:rsidRDefault="00D541AD" w:rsidP="00D541AD">
            <w:pPr>
              <w:spacing w:after="60"/>
              <w:ind w:left="-15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date"/>
                    <w:format w:val="MM/dd/yyyy"/>
                  </w:textInput>
                </w:ffData>
              </w:fldChar>
            </w:r>
            <w:r>
              <w:rPr>
                <w:color w:val="000000" w:themeColor="text1"/>
                <w:sz w:val="28"/>
                <w:szCs w:val="28"/>
              </w:rPr>
              <w:instrText xml:space="preserve"> FORMTEXT </w:instrTex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  <w:fldChar w:fldCharType="separate"/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color w:val="000000" w:themeColor="text1"/>
                <w:sz w:val="28"/>
                <w:szCs w:val="28"/>
              </w:rPr>
              <w:fldChar w:fldCharType="end"/>
            </w:r>
          </w:p>
        </w:tc>
      </w:tr>
      <w:tr w:rsidR="00D541AD" w:rsidRPr="00546366" w14:paraId="7B7C7164" w14:textId="77777777" w:rsidTr="00D76F51">
        <w:trPr>
          <w:trHeight w:val="270"/>
        </w:trPr>
        <w:tc>
          <w:tcPr>
            <w:tcW w:w="522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1F7106" w14:textId="5F6C9719" w:rsidR="00D541AD" w:rsidRDefault="00D541AD" w:rsidP="00D541AD">
            <w:pPr>
              <w:spacing w:after="60"/>
              <w:ind w:left="-15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  <w:sz w:val="28"/>
                <w:szCs w:val="28"/>
              </w:rPr>
              <w:instrText xml:space="preserve"> FORMTEXT </w:instrTex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  <w:fldChar w:fldCharType="separate"/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color w:val="000000" w:themeColor="text1"/>
                <w:sz w:val="28"/>
                <w:szCs w:val="28"/>
              </w:rPr>
              <w:fldChar w:fldCharType="end"/>
            </w:r>
          </w:p>
        </w:tc>
        <w:tc>
          <w:tcPr>
            <w:tcW w:w="351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3FD8DB" w14:textId="14C04515" w:rsidR="00D541AD" w:rsidRDefault="00D541AD" w:rsidP="00D541AD">
            <w:pPr>
              <w:spacing w:after="60"/>
              <w:ind w:left="-15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  <w:sz w:val="28"/>
                <w:szCs w:val="28"/>
              </w:rPr>
              <w:instrText xml:space="preserve"> FORMTEXT </w:instrTex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  <w:fldChar w:fldCharType="separate"/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color w:val="000000" w:themeColor="text1"/>
                <w:sz w:val="28"/>
                <w:szCs w:val="28"/>
              </w:rPr>
              <w:fldChar w:fldCharType="end"/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6F3622" w14:textId="762D2C80" w:rsidR="00D541AD" w:rsidRDefault="00D541AD" w:rsidP="00D541AD">
            <w:pPr>
              <w:spacing w:after="60"/>
              <w:ind w:left="-15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date"/>
                    <w:format w:val="MM/dd/yyyy"/>
                  </w:textInput>
                </w:ffData>
              </w:fldChar>
            </w:r>
            <w:r>
              <w:rPr>
                <w:color w:val="000000" w:themeColor="text1"/>
                <w:sz w:val="28"/>
                <w:szCs w:val="28"/>
              </w:rPr>
              <w:instrText xml:space="preserve"> FORMTEXT </w:instrTex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  <w:fldChar w:fldCharType="separate"/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color w:val="000000" w:themeColor="text1"/>
                <w:sz w:val="28"/>
                <w:szCs w:val="28"/>
              </w:rPr>
              <w:fldChar w:fldCharType="end"/>
            </w:r>
          </w:p>
        </w:tc>
      </w:tr>
      <w:tr w:rsidR="00D541AD" w:rsidRPr="00546366" w14:paraId="694DB8B6" w14:textId="77777777" w:rsidTr="005407C7">
        <w:trPr>
          <w:trHeight w:val="270"/>
        </w:trPr>
        <w:tc>
          <w:tcPr>
            <w:tcW w:w="10800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DFAF1C" w14:textId="6D8E84CC" w:rsidR="00D541AD" w:rsidRPr="00DB53BC" w:rsidRDefault="00D541AD" w:rsidP="00D541AD">
            <w:pPr>
              <w:pStyle w:val="ListParagraph"/>
              <w:numPr>
                <w:ilvl w:val="0"/>
                <w:numId w:val="14"/>
              </w:numPr>
              <w:spacing w:after="60"/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</w:pPr>
            <w:r w:rsidRPr="00DB53BC"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  <w:t xml:space="preserve">List </w:t>
            </w:r>
            <w:r w:rsidRPr="005A5D1D">
              <w:rPr>
                <w:rFonts w:asciiTheme="minorHAnsi" w:hAnsiTheme="minorHAnsi" w:cstheme="minorHAnsi"/>
                <w:color w:val="000000" w:themeColor="text1"/>
                <w:sz w:val="28"/>
                <w:szCs w:val="28"/>
                <w:u w:val="single"/>
              </w:rPr>
              <w:t>all</w:t>
            </w:r>
            <w:r w:rsidRPr="00DB53BC"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  <w:t xml:space="preserve"> substitute caregivers</w:t>
            </w:r>
          </w:p>
        </w:tc>
      </w:tr>
      <w:tr w:rsidR="00D541AD" w:rsidRPr="00546366" w14:paraId="5F0DE4B6" w14:textId="77777777" w:rsidTr="00DB53BC">
        <w:trPr>
          <w:trHeight w:val="270"/>
        </w:trPr>
        <w:tc>
          <w:tcPr>
            <w:tcW w:w="522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65B3FB67" w14:textId="5AF9988A" w:rsidR="00D541AD" w:rsidRPr="00DB53BC" w:rsidRDefault="00D541AD" w:rsidP="00D541AD">
            <w:pPr>
              <w:spacing w:after="60"/>
              <w:ind w:left="-15"/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DB53BC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</w:rPr>
              <w:t>Caregiver name</w:t>
            </w:r>
          </w:p>
        </w:tc>
        <w:tc>
          <w:tcPr>
            <w:tcW w:w="351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44C07DBA" w14:textId="6CB2A727" w:rsidR="00D541AD" w:rsidRPr="00DB53BC" w:rsidRDefault="00D541AD" w:rsidP="00D541AD">
            <w:pPr>
              <w:spacing w:after="60"/>
              <w:ind w:left="-15"/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DB53BC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</w:rPr>
              <w:t>Address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27A42436" w14:textId="5B9E0AEC" w:rsidR="00D541AD" w:rsidRPr="00DB53BC" w:rsidRDefault="00D541AD" w:rsidP="00D541AD">
            <w:pPr>
              <w:spacing w:after="60"/>
              <w:ind w:left="-15"/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DB53BC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</w:rPr>
              <w:t>Phone number</w:t>
            </w:r>
          </w:p>
        </w:tc>
      </w:tr>
      <w:tr w:rsidR="00D541AD" w:rsidRPr="00546366" w14:paraId="6F89320A" w14:textId="77777777" w:rsidTr="00D76F51">
        <w:trPr>
          <w:trHeight w:val="270"/>
        </w:trPr>
        <w:tc>
          <w:tcPr>
            <w:tcW w:w="522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0C03B1" w14:textId="53AA2126" w:rsidR="00D541AD" w:rsidRPr="00DB53BC" w:rsidRDefault="00D541AD" w:rsidP="00D541AD">
            <w:pPr>
              <w:spacing w:after="60"/>
              <w:ind w:left="-15"/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  <w:sz w:val="28"/>
                <w:szCs w:val="28"/>
              </w:rPr>
              <w:instrText xml:space="preserve"> FORMTEXT </w:instrTex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  <w:fldChar w:fldCharType="separate"/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color w:val="000000" w:themeColor="text1"/>
                <w:sz w:val="28"/>
                <w:szCs w:val="28"/>
              </w:rPr>
              <w:fldChar w:fldCharType="end"/>
            </w:r>
          </w:p>
        </w:tc>
        <w:tc>
          <w:tcPr>
            <w:tcW w:w="351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F67484" w14:textId="40C67FCE" w:rsidR="00D541AD" w:rsidRPr="00DB53BC" w:rsidRDefault="00D541AD" w:rsidP="00D541AD">
            <w:pPr>
              <w:spacing w:after="60"/>
              <w:ind w:left="-15"/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  <w:sz w:val="28"/>
                <w:szCs w:val="28"/>
              </w:rPr>
              <w:instrText xml:space="preserve"> FORMTEXT </w:instrTex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  <w:fldChar w:fldCharType="separate"/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color w:val="000000" w:themeColor="text1"/>
                <w:sz w:val="28"/>
                <w:szCs w:val="28"/>
              </w:rPr>
              <w:fldChar w:fldCharType="end"/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E0D646" w14:textId="1A21D9E1" w:rsidR="00D541AD" w:rsidRPr="00DB53BC" w:rsidRDefault="00D541AD" w:rsidP="00D541AD">
            <w:pPr>
              <w:spacing w:after="60"/>
              <w:ind w:left="-15"/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  <w:sz w:val="28"/>
                <w:szCs w:val="28"/>
              </w:rPr>
              <w:instrText xml:space="preserve"> FORMTEXT </w:instrTex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  <w:fldChar w:fldCharType="separate"/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color w:val="000000" w:themeColor="text1"/>
                <w:sz w:val="28"/>
                <w:szCs w:val="28"/>
              </w:rPr>
              <w:fldChar w:fldCharType="end"/>
            </w:r>
          </w:p>
        </w:tc>
      </w:tr>
      <w:tr w:rsidR="00D541AD" w:rsidRPr="00546366" w14:paraId="7CC616AF" w14:textId="77777777" w:rsidTr="00D76F51">
        <w:trPr>
          <w:trHeight w:val="270"/>
        </w:trPr>
        <w:tc>
          <w:tcPr>
            <w:tcW w:w="522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519826" w14:textId="1FB050A0" w:rsidR="00D541AD" w:rsidRPr="00DB53BC" w:rsidRDefault="00D541AD" w:rsidP="00D541AD">
            <w:pPr>
              <w:spacing w:after="60"/>
              <w:ind w:left="-15"/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  <w:sz w:val="28"/>
                <w:szCs w:val="28"/>
              </w:rPr>
              <w:instrText xml:space="preserve"> FORMTEXT </w:instrTex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  <w:fldChar w:fldCharType="separate"/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color w:val="000000" w:themeColor="text1"/>
                <w:sz w:val="28"/>
                <w:szCs w:val="28"/>
              </w:rPr>
              <w:fldChar w:fldCharType="end"/>
            </w:r>
          </w:p>
        </w:tc>
        <w:tc>
          <w:tcPr>
            <w:tcW w:w="351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46E703" w14:textId="4A11D354" w:rsidR="00D541AD" w:rsidRPr="00DB53BC" w:rsidRDefault="00D541AD" w:rsidP="00D541AD">
            <w:pPr>
              <w:spacing w:after="60"/>
              <w:ind w:left="-15"/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  <w:sz w:val="28"/>
                <w:szCs w:val="28"/>
              </w:rPr>
              <w:instrText xml:space="preserve"> FORMTEXT </w:instrTex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  <w:fldChar w:fldCharType="separate"/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color w:val="000000" w:themeColor="text1"/>
                <w:sz w:val="28"/>
                <w:szCs w:val="28"/>
              </w:rPr>
              <w:fldChar w:fldCharType="end"/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1925A6" w14:textId="28E5291D" w:rsidR="00D541AD" w:rsidRPr="00DB53BC" w:rsidRDefault="00D541AD" w:rsidP="00D541AD">
            <w:pPr>
              <w:spacing w:after="60"/>
              <w:ind w:left="-15"/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  <w:sz w:val="28"/>
                <w:szCs w:val="28"/>
              </w:rPr>
              <w:instrText xml:space="preserve"> FORMTEXT </w:instrTex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  <w:fldChar w:fldCharType="separate"/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color w:val="000000" w:themeColor="text1"/>
                <w:sz w:val="28"/>
                <w:szCs w:val="28"/>
              </w:rPr>
              <w:fldChar w:fldCharType="end"/>
            </w:r>
          </w:p>
        </w:tc>
      </w:tr>
      <w:tr w:rsidR="00D541AD" w:rsidRPr="00546366" w14:paraId="055A2910" w14:textId="77777777" w:rsidTr="00D76F51">
        <w:trPr>
          <w:trHeight w:val="270"/>
        </w:trPr>
        <w:tc>
          <w:tcPr>
            <w:tcW w:w="522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613F6B" w14:textId="7A671114" w:rsidR="00D541AD" w:rsidRPr="00DB53BC" w:rsidRDefault="00D541AD" w:rsidP="00D541AD">
            <w:pPr>
              <w:spacing w:after="60"/>
              <w:ind w:left="-15"/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  <w:sz w:val="28"/>
                <w:szCs w:val="28"/>
              </w:rPr>
              <w:instrText xml:space="preserve"> FORMTEXT </w:instrTex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  <w:fldChar w:fldCharType="separate"/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color w:val="000000" w:themeColor="text1"/>
                <w:sz w:val="28"/>
                <w:szCs w:val="28"/>
              </w:rPr>
              <w:fldChar w:fldCharType="end"/>
            </w:r>
          </w:p>
        </w:tc>
        <w:tc>
          <w:tcPr>
            <w:tcW w:w="351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CAD1D9" w14:textId="5F071A69" w:rsidR="00D541AD" w:rsidRPr="00DB53BC" w:rsidRDefault="00D541AD" w:rsidP="00D541AD">
            <w:pPr>
              <w:spacing w:after="60"/>
              <w:ind w:left="-15"/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  <w:sz w:val="28"/>
                <w:szCs w:val="28"/>
              </w:rPr>
              <w:instrText xml:space="preserve"> FORMTEXT </w:instrTex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  <w:fldChar w:fldCharType="separate"/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color w:val="000000" w:themeColor="text1"/>
                <w:sz w:val="28"/>
                <w:szCs w:val="28"/>
              </w:rPr>
              <w:fldChar w:fldCharType="end"/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E153D6" w14:textId="2E8D0896" w:rsidR="00D541AD" w:rsidRPr="00DB53BC" w:rsidRDefault="00D541AD" w:rsidP="00D541AD">
            <w:pPr>
              <w:spacing w:after="60"/>
              <w:ind w:left="-15"/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  <w:sz w:val="28"/>
                <w:szCs w:val="28"/>
              </w:rPr>
              <w:instrText xml:space="preserve"> FORMTEXT </w:instrTex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  <w:fldChar w:fldCharType="separate"/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color w:val="000000" w:themeColor="text1"/>
                <w:sz w:val="28"/>
                <w:szCs w:val="28"/>
              </w:rPr>
              <w:fldChar w:fldCharType="end"/>
            </w:r>
          </w:p>
        </w:tc>
      </w:tr>
      <w:tr w:rsidR="00D541AD" w:rsidRPr="00546366" w14:paraId="15F6AFEA" w14:textId="77777777" w:rsidTr="00D76F51">
        <w:trPr>
          <w:trHeight w:val="270"/>
        </w:trPr>
        <w:tc>
          <w:tcPr>
            <w:tcW w:w="522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E60900" w14:textId="738F1F2E" w:rsidR="00D541AD" w:rsidRPr="00DB53BC" w:rsidRDefault="00D541AD" w:rsidP="00D541AD">
            <w:pPr>
              <w:spacing w:after="60"/>
              <w:ind w:left="-15"/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  <w:sz w:val="28"/>
                <w:szCs w:val="28"/>
              </w:rPr>
              <w:instrText xml:space="preserve"> FORMTEXT </w:instrTex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  <w:fldChar w:fldCharType="separate"/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color w:val="000000" w:themeColor="text1"/>
                <w:sz w:val="28"/>
                <w:szCs w:val="28"/>
              </w:rPr>
              <w:fldChar w:fldCharType="end"/>
            </w:r>
          </w:p>
        </w:tc>
        <w:tc>
          <w:tcPr>
            <w:tcW w:w="351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F43C11" w14:textId="54AC2CDC" w:rsidR="00D541AD" w:rsidRPr="00DB53BC" w:rsidRDefault="00D541AD" w:rsidP="00D541AD">
            <w:pPr>
              <w:spacing w:after="60"/>
              <w:ind w:left="-15"/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  <w:sz w:val="28"/>
                <w:szCs w:val="28"/>
              </w:rPr>
              <w:instrText xml:space="preserve"> FORMTEXT </w:instrTex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  <w:fldChar w:fldCharType="separate"/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color w:val="000000" w:themeColor="text1"/>
                <w:sz w:val="28"/>
                <w:szCs w:val="28"/>
              </w:rPr>
              <w:fldChar w:fldCharType="end"/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B0FD69" w14:textId="6C41C537" w:rsidR="00D541AD" w:rsidRPr="00DB53BC" w:rsidRDefault="00D541AD" w:rsidP="00D541AD">
            <w:pPr>
              <w:spacing w:after="60"/>
              <w:ind w:left="-15"/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  <w:sz w:val="28"/>
                <w:szCs w:val="28"/>
              </w:rPr>
              <w:instrText xml:space="preserve"> FORMTEXT </w:instrTex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  <w:fldChar w:fldCharType="separate"/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color w:val="000000" w:themeColor="text1"/>
                <w:sz w:val="28"/>
                <w:szCs w:val="28"/>
              </w:rPr>
              <w:fldChar w:fldCharType="end"/>
            </w:r>
          </w:p>
        </w:tc>
      </w:tr>
      <w:tr w:rsidR="00D541AD" w:rsidRPr="00546366" w14:paraId="216EBA63" w14:textId="77777777" w:rsidTr="007827F7">
        <w:trPr>
          <w:trHeight w:val="270"/>
        </w:trPr>
        <w:tc>
          <w:tcPr>
            <w:tcW w:w="522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C766C5" w14:textId="3237D242" w:rsidR="00D541AD" w:rsidRPr="00DB53BC" w:rsidRDefault="00D541AD" w:rsidP="00D541AD">
            <w:pPr>
              <w:spacing w:after="60"/>
              <w:ind w:left="-15"/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  <w:sz w:val="28"/>
                <w:szCs w:val="28"/>
              </w:rPr>
              <w:instrText xml:space="preserve"> FORMTEXT </w:instrTex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  <w:fldChar w:fldCharType="separate"/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color w:val="000000" w:themeColor="text1"/>
                <w:sz w:val="28"/>
                <w:szCs w:val="28"/>
              </w:rPr>
              <w:fldChar w:fldCharType="end"/>
            </w:r>
          </w:p>
        </w:tc>
        <w:tc>
          <w:tcPr>
            <w:tcW w:w="351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BE6757" w14:textId="2289EA72" w:rsidR="00D541AD" w:rsidRPr="00DB53BC" w:rsidRDefault="00D541AD" w:rsidP="00D541AD">
            <w:pPr>
              <w:spacing w:after="60"/>
              <w:ind w:left="-15"/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  <w:sz w:val="28"/>
                <w:szCs w:val="28"/>
              </w:rPr>
              <w:instrText xml:space="preserve"> FORMTEXT </w:instrTex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  <w:fldChar w:fldCharType="separate"/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color w:val="000000" w:themeColor="text1"/>
                <w:sz w:val="28"/>
                <w:szCs w:val="28"/>
              </w:rPr>
              <w:fldChar w:fldCharType="end"/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8F2AEE" w14:textId="1FF3E14C" w:rsidR="00D541AD" w:rsidRPr="00DB53BC" w:rsidRDefault="00D541AD" w:rsidP="00D541AD">
            <w:pPr>
              <w:spacing w:after="60"/>
              <w:ind w:left="-15"/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  <w:sz w:val="28"/>
                <w:szCs w:val="28"/>
              </w:rPr>
              <w:instrText xml:space="preserve"> FORMTEXT </w:instrTex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  <w:fldChar w:fldCharType="separate"/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color w:val="000000" w:themeColor="text1"/>
                <w:sz w:val="28"/>
                <w:szCs w:val="28"/>
              </w:rPr>
              <w:fldChar w:fldCharType="end"/>
            </w:r>
          </w:p>
        </w:tc>
      </w:tr>
      <w:tr w:rsidR="00D541AD" w:rsidRPr="00546366" w14:paraId="5E5BB005" w14:textId="77777777" w:rsidTr="007827F7">
        <w:trPr>
          <w:trHeight w:val="270"/>
        </w:trPr>
        <w:tc>
          <w:tcPr>
            <w:tcW w:w="10800" w:type="dxa"/>
            <w:gridSpan w:val="8"/>
            <w:tcBorders>
              <w:top w:val="single" w:sz="4" w:space="0" w:color="auto"/>
              <w:bottom w:val="nil"/>
            </w:tcBorders>
            <w:vAlign w:val="center"/>
          </w:tcPr>
          <w:p w14:paraId="761D553B" w14:textId="227A6810" w:rsidR="00D541AD" w:rsidRPr="00126134" w:rsidRDefault="00D541AD" w:rsidP="00D541AD">
            <w:pPr>
              <w:pStyle w:val="ListParagraph"/>
              <w:numPr>
                <w:ilvl w:val="0"/>
                <w:numId w:val="14"/>
              </w:numPr>
              <w:spacing w:after="60"/>
              <w:rPr>
                <w:color w:val="000000" w:themeColor="text1"/>
                <w:sz w:val="28"/>
                <w:szCs w:val="28"/>
              </w:rPr>
            </w:pPr>
            <w:r w:rsidRPr="00126134">
              <w:rPr>
                <w:rFonts w:asciiTheme="minorHAnsi" w:hAnsiTheme="minorHAnsi" w:cstheme="minorHAnsi"/>
                <w:sz w:val="28"/>
                <w:szCs w:val="28"/>
              </w:rPr>
              <w:t xml:space="preserve">Name of authorized person completing application: </w:t>
            </w:r>
            <w:r w:rsidRPr="00126134">
              <w:rPr>
                <w:color w:val="000000" w:themeColor="text1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26134">
              <w:rPr>
                <w:color w:val="000000" w:themeColor="text1"/>
                <w:sz w:val="28"/>
                <w:szCs w:val="28"/>
              </w:rPr>
              <w:instrText xml:space="preserve"> FORMTEXT </w:instrText>
            </w:r>
            <w:r w:rsidRPr="00126134">
              <w:rPr>
                <w:color w:val="000000" w:themeColor="text1"/>
                <w:sz w:val="28"/>
                <w:szCs w:val="28"/>
              </w:rPr>
            </w:r>
            <w:r w:rsidRPr="00126134">
              <w:rPr>
                <w:color w:val="000000" w:themeColor="text1"/>
                <w:sz w:val="28"/>
                <w:szCs w:val="28"/>
              </w:rPr>
              <w:fldChar w:fldCharType="separate"/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 w:rsidRPr="00126134">
              <w:rPr>
                <w:color w:val="000000" w:themeColor="text1"/>
                <w:sz w:val="28"/>
                <w:szCs w:val="28"/>
              </w:rPr>
              <w:fldChar w:fldCharType="end"/>
            </w:r>
          </w:p>
        </w:tc>
      </w:tr>
      <w:tr w:rsidR="00D541AD" w:rsidRPr="00546366" w14:paraId="4424A114" w14:textId="77777777" w:rsidTr="007827F7">
        <w:trPr>
          <w:trHeight w:val="270"/>
        </w:trPr>
        <w:tc>
          <w:tcPr>
            <w:tcW w:w="4050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7E7C85C1" w14:textId="23C6D5B5" w:rsidR="00D541AD" w:rsidRDefault="00D541AD" w:rsidP="00D541AD">
            <w:pPr>
              <w:spacing w:after="60"/>
              <w:ind w:left="-15"/>
              <w:rPr>
                <w:color w:val="000000" w:themeColor="text1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Title</w:t>
            </w:r>
            <w:r w:rsidRPr="00CB119A">
              <w:rPr>
                <w:rFonts w:asciiTheme="minorHAnsi" w:hAnsiTheme="minorHAnsi" w:cstheme="minorHAnsi"/>
                <w:sz w:val="28"/>
                <w:szCs w:val="28"/>
              </w:rPr>
              <w:t xml:space="preserve">: </w:t>
            </w:r>
            <w:r>
              <w:rPr>
                <w:color w:val="000000" w:themeColor="text1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  <w:sz w:val="28"/>
                <w:szCs w:val="28"/>
              </w:rPr>
              <w:instrText xml:space="preserve"> FORMTEXT </w:instrTex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  <w:fldChar w:fldCharType="separate"/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color w:val="000000" w:themeColor="text1"/>
                <w:sz w:val="28"/>
                <w:szCs w:val="28"/>
              </w:rPr>
              <w:fldChar w:fldCharType="end"/>
            </w:r>
          </w:p>
        </w:tc>
        <w:tc>
          <w:tcPr>
            <w:tcW w:w="360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A244A6F" w14:textId="53D6B2AB" w:rsidR="00D541AD" w:rsidRDefault="00D541AD" w:rsidP="00D541AD">
            <w:pPr>
              <w:spacing w:after="60"/>
              <w:ind w:left="-15"/>
              <w:rPr>
                <w:color w:val="000000" w:themeColor="text1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Email</w:t>
            </w:r>
            <w:r w:rsidRPr="00CB119A">
              <w:rPr>
                <w:rFonts w:asciiTheme="minorHAnsi" w:hAnsiTheme="minorHAnsi" w:cstheme="minorHAnsi"/>
                <w:sz w:val="28"/>
                <w:szCs w:val="28"/>
              </w:rPr>
              <w:t xml:space="preserve">: </w:t>
            </w:r>
            <w:r>
              <w:rPr>
                <w:color w:val="000000" w:themeColor="text1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  <w:sz w:val="28"/>
                <w:szCs w:val="28"/>
              </w:rPr>
              <w:instrText xml:space="preserve"> FORMTEXT </w:instrTex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  <w:fldChar w:fldCharType="separate"/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color w:val="000000" w:themeColor="text1"/>
                <w:sz w:val="28"/>
                <w:szCs w:val="28"/>
              </w:rPr>
              <w:fldChar w:fldCharType="end"/>
            </w:r>
          </w:p>
        </w:tc>
        <w:tc>
          <w:tcPr>
            <w:tcW w:w="3150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2D48279E" w14:textId="3AA2B45F" w:rsidR="00D541AD" w:rsidRDefault="00D541AD" w:rsidP="00D541AD">
            <w:pPr>
              <w:spacing w:after="60"/>
              <w:ind w:left="-15"/>
              <w:rPr>
                <w:color w:val="000000" w:themeColor="text1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Phone</w:t>
            </w:r>
            <w:r w:rsidRPr="00CB119A">
              <w:rPr>
                <w:rFonts w:asciiTheme="minorHAnsi" w:hAnsiTheme="minorHAnsi" w:cstheme="minorHAnsi"/>
                <w:sz w:val="28"/>
                <w:szCs w:val="28"/>
              </w:rPr>
              <w:t xml:space="preserve">: </w:t>
            </w:r>
            <w:r>
              <w:rPr>
                <w:color w:val="000000" w:themeColor="text1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  <w:sz w:val="28"/>
                <w:szCs w:val="28"/>
              </w:rPr>
              <w:instrText xml:space="preserve"> FORMTEXT </w:instrTex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  <w:fldChar w:fldCharType="separate"/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color w:val="000000" w:themeColor="text1"/>
                <w:sz w:val="28"/>
                <w:szCs w:val="28"/>
              </w:rPr>
              <w:fldChar w:fldCharType="end"/>
            </w:r>
          </w:p>
        </w:tc>
      </w:tr>
    </w:tbl>
    <w:p w14:paraId="64F52D3A" w14:textId="6F3DAA95" w:rsidR="00596A69" w:rsidRDefault="00596A69"/>
    <w:tbl>
      <w:tblPr>
        <w:tblStyle w:val="TableGrid"/>
        <w:tblW w:w="10800" w:type="dxa"/>
        <w:tblInd w:w="-5" w:type="dxa"/>
        <w:tblLook w:val="04A0" w:firstRow="1" w:lastRow="0" w:firstColumn="1" w:lastColumn="0" w:noHBand="0" w:noVBand="1"/>
      </w:tblPr>
      <w:tblGrid>
        <w:gridCol w:w="2160"/>
        <w:gridCol w:w="810"/>
        <w:gridCol w:w="1170"/>
        <w:gridCol w:w="180"/>
        <w:gridCol w:w="1183"/>
        <w:gridCol w:w="617"/>
        <w:gridCol w:w="360"/>
        <w:gridCol w:w="630"/>
        <w:gridCol w:w="990"/>
        <w:gridCol w:w="540"/>
        <w:gridCol w:w="630"/>
        <w:gridCol w:w="1530"/>
      </w:tblGrid>
      <w:tr w:rsidR="0038035A" w:rsidRPr="00546366" w14:paraId="1C48BD1B" w14:textId="77777777" w:rsidTr="00596A69">
        <w:trPr>
          <w:trHeight w:val="440"/>
        </w:trPr>
        <w:tc>
          <w:tcPr>
            <w:tcW w:w="10800" w:type="dxa"/>
            <w:gridSpan w:val="12"/>
            <w:tcBorders>
              <w:bottom w:val="single" w:sz="4" w:space="0" w:color="auto"/>
            </w:tcBorders>
            <w:shd w:val="clear" w:color="auto" w:fill="1F3864" w:themeFill="accent5" w:themeFillShade="80"/>
            <w:vAlign w:val="center"/>
          </w:tcPr>
          <w:p w14:paraId="557FA0CD" w14:textId="2E1522A7" w:rsidR="0038035A" w:rsidRPr="00546366" w:rsidRDefault="0038035A" w:rsidP="0038035A">
            <w:pPr>
              <w:spacing w:before="60" w:after="60"/>
              <w:ind w:left="36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br w:type="page"/>
            </w:r>
            <w:r w:rsidRPr="008742F4">
              <w:rPr>
                <w:rFonts w:cs="Arial"/>
                <w:b/>
                <w:color w:val="FFFFFF"/>
                <w:sz w:val="32"/>
                <w:szCs w:val="32"/>
                <w:shd w:val="clear" w:color="auto" w:fill="1F3864" w:themeFill="accent5" w:themeFillShade="80"/>
              </w:rPr>
              <w:t>SECTION III: OWNERSHIP INFORMATION</w:t>
            </w:r>
          </w:p>
        </w:tc>
      </w:tr>
      <w:tr w:rsidR="0038035A" w:rsidRPr="00AE04B2" w14:paraId="088FEA33" w14:textId="77777777" w:rsidTr="00596A69">
        <w:trPr>
          <w:trHeight w:val="504"/>
        </w:trPr>
        <w:tc>
          <w:tcPr>
            <w:tcW w:w="5503" w:type="dxa"/>
            <w:gridSpan w:val="5"/>
            <w:tcBorders>
              <w:right w:val="nil"/>
            </w:tcBorders>
            <w:vAlign w:val="center"/>
          </w:tcPr>
          <w:p w14:paraId="2D8B661D" w14:textId="77777777" w:rsidR="0038035A" w:rsidRDefault="0038035A" w:rsidP="0038035A">
            <w:pPr>
              <w:numPr>
                <w:ilvl w:val="0"/>
                <w:numId w:val="18"/>
              </w:numPr>
              <w:spacing w:before="6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Type of Business: </w:t>
            </w:r>
          </w:p>
          <w:p w14:paraId="57D92DF1" w14:textId="77777777" w:rsidR="0038035A" w:rsidRDefault="0038035A" w:rsidP="0038035A">
            <w:pPr>
              <w:ind w:left="705"/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 w:rsidRPr="00C13849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849">
              <w:rPr>
                <w:rFonts w:asciiTheme="minorHAnsi" w:hAnsiTheme="minorHAnsi" w:cstheme="minorHAnsi"/>
                <w:b/>
              </w:rPr>
              <w:instrText xml:space="preserve"> FORMCHECKBOX </w:instrText>
            </w:r>
            <w:r w:rsidRPr="00C13849">
              <w:rPr>
                <w:rFonts w:asciiTheme="minorHAnsi" w:hAnsiTheme="minorHAnsi" w:cstheme="minorHAnsi"/>
                <w:b/>
              </w:rPr>
            </w:r>
            <w:r w:rsidRPr="00C13849">
              <w:rPr>
                <w:rFonts w:asciiTheme="minorHAnsi" w:hAnsiTheme="minorHAnsi" w:cstheme="minorHAnsi"/>
                <w:b/>
              </w:rPr>
              <w:fldChar w:fldCharType="separate"/>
            </w:r>
            <w:r w:rsidRPr="00C13849">
              <w:rPr>
                <w:rFonts w:asciiTheme="minorHAnsi" w:hAnsiTheme="minorHAnsi" w:cstheme="minorHAnsi"/>
                <w:b/>
              </w:rPr>
              <w:fldChar w:fldCharType="end"/>
            </w: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8"/>
                <w:szCs w:val="28"/>
              </w:rPr>
              <w:t>Corporation</w:t>
            </w:r>
          </w:p>
          <w:p w14:paraId="41C4545C" w14:textId="7F676C99" w:rsidR="0038035A" w:rsidRDefault="0038035A" w:rsidP="0038035A">
            <w:pPr>
              <w:ind w:left="705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13849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849">
              <w:rPr>
                <w:rFonts w:asciiTheme="minorHAnsi" w:hAnsiTheme="minorHAnsi" w:cstheme="minorHAnsi"/>
                <w:b/>
              </w:rPr>
              <w:instrText xml:space="preserve"> FORMCHECKBOX </w:instrText>
            </w:r>
            <w:r w:rsidRPr="00C13849">
              <w:rPr>
                <w:rFonts w:asciiTheme="minorHAnsi" w:hAnsiTheme="minorHAnsi" w:cstheme="minorHAnsi"/>
                <w:b/>
              </w:rPr>
            </w:r>
            <w:r w:rsidRPr="00C13849">
              <w:rPr>
                <w:rFonts w:asciiTheme="minorHAnsi" w:hAnsiTheme="minorHAnsi" w:cstheme="minorHAnsi"/>
                <w:b/>
              </w:rPr>
              <w:fldChar w:fldCharType="separate"/>
            </w:r>
            <w:r w:rsidRPr="00C13849">
              <w:rPr>
                <w:rFonts w:asciiTheme="minorHAnsi" w:hAnsiTheme="minorHAnsi" w:cstheme="minorHAnsi"/>
                <w:b/>
              </w:rPr>
              <w:fldChar w:fldCharType="end"/>
            </w: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8"/>
                <w:szCs w:val="28"/>
              </w:rPr>
              <w:t xml:space="preserve">Government </w:t>
            </w:r>
            <w:r w:rsidRPr="00B77ED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</w:p>
          <w:p w14:paraId="13C0E1E3" w14:textId="77777777" w:rsidR="0038035A" w:rsidRDefault="0038035A" w:rsidP="0038035A">
            <w:pPr>
              <w:ind w:left="705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13849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849">
              <w:rPr>
                <w:rFonts w:asciiTheme="minorHAnsi" w:hAnsiTheme="minorHAnsi" w:cstheme="minorHAnsi"/>
                <w:b/>
              </w:rPr>
              <w:instrText xml:space="preserve"> FORMCHECKBOX </w:instrText>
            </w:r>
            <w:r w:rsidRPr="00C13849">
              <w:rPr>
                <w:rFonts w:asciiTheme="minorHAnsi" w:hAnsiTheme="minorHAnsi" w:cstheme="minorHAnsi"/>
                <w:b/>
              </w:rPr>
            </w:r>
            <w:r w:rsidRPr="00C13849">
              <w:rPr>
                <w:rFonts w:asciiTheme="minorHAnsi" w:hAnsiTheme="minorHAnsi" w:cstheme="minorHAnsi"/>
                <w:b/>
              </w:rPr>
              <w:fldChar w:fldCharType="separate"/>
            </w:r>
            <w:r w:rsidRPr="00C13849">
              <w:rPr>
                <w:rFonts w:asciiTheme="minorHAnsi" w:hAnsiTheme="minorHAnsi" w:cstheme="minorHAnsi"/>
                <w:b/>
              </w:rPr>
              <w:fldChar w:fldCharType="end"/>
            </w: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8"/>
                <w:szCs w:val="28"/>
              </w:rPr>
              <w:t xml:space="preserve">Limited Liability Corporation </w:t>
            </w:r>
            <w:r w:rsidRPr="00B77ED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</w:p>
          <w:p w14:paraId="23E53726" w14:textId="34583C32" w:rsidR="0038035A" w:rsidRPr="00AE04B2" w:rsidRDefault="0038035A" w:rsidP="0038035A">
            <w:pPr>
              <w:spacing w:after="60"/>
              <w:ind w:left="705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13849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849">
              <w:rPr>
                <w:rFonts w:asciiTheme="minorHAnsi" w:hAnsiTheme="minorHAnsi" w:cstheme="minorHAnsi"/>
                <w:b/>
              </w:rPr>
              <w:instrText xml:space="preserve"> FORMCHECKBOX </w:instrText>
            </w:r>
            <w:r w:rsidRPr="00C13849">
              <w:rPr>
                <w:rFonts w:asciiTheme="minorHAnsi" w:hAnsiTheme="minorHAnsi" w:cstheme="minorHAnsi"/>
                <w:b/>
              </w:rPr>
            </w:r>
            <w:r w:rsidRPr="00C13849">
              <w:rPr>
                <w:rFonts w:asciiTheme="minorHAnsi" w:hAnsiTheme="minorHAnsi" w:cstheme="minorHAnsi"/>
                <w:b/>
              </w:rPr>
              <w:fldChar w:fldCharType="separate"/>
            </w:r>
            <w:r w:rsidRPr="00C13849">
              <w:rPr>
                <w:rFonts w:asciiTheme="minorHAnsi" w:hAnsiTheme="minorHAnsi" w:cstheme="minorHAnsi"/>
                <w:b/>
              </w:rPr>
              <w:fldChar w:fldCharType="end"/>
            </w: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8"/>
                <w:szCs w:val="28"/>
              </w:rPr>
              <w:t>Limited Partnership</w:t>
            </w:r>
          </w:p>
        </w:tc>
        <w:tc>
          <w:tcPr>
            <w:tcW w:w="5297" w:type="dxa"/>
            <w:gridSpan w:val="7"/>
            <w:tcBorders>
              <w:left w:val="nil"/>
            </w:tcBorders>
            <w:vAlign w:val="center"/>
          </w:tcPr>
          <w:p w14:paraId="2B816B99" w14:textId="77777777" w:rsidR="0038035A" w:rsidRDefault="0038035A" w:rsidP="0038035A">
            <w:pPr>
              <w:spacing w:before="60"/>
              <w:ind w:left="360"/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 w:rsidRPr="00C13849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849">
              <w:rPr>
                <w:rFonts w:asciiTheme="minorHAnsi" w:hAnsiTheme="minorHAnsi" w:cstheme="minorHAnsi"/>
                <w:b/>
              </w:rPr>
              <w:instrText xml:space="preserve"> FORMCHECKBOX </w:instrText>
            </w:r>
            <w:r w:rsidRPr="00C13849">
              <w:rPr>
                <w:rFonts w:asciiTheme="minorHAnsi" w:hAnsiTheme="minorHAnsi" w:cstheme="minorHAnsi"/>
                <w:b/>
              </w:rPr>
            </w:r>
            <w:r w:rsidRPr="00C13849">
              <w:rPr>
                <w:rFonts w:asciiTheme="minorHAnsi" w:hAnsiTheme="minorHAnsi" w:cstheme="minorHAnsi"/>
                <w:b/>
              </w:rPr>
              <w:fldChar w:fldCharType="separate"/>
            </w:r>
            <w:r w:rsidRPr="00C13849">
              <w:rPr>
                <w:rFonts w:asciiTheme="minorHAnsi" w:hAnsiTheme="minorHAnsi" w:cstheme="minorHAnsi"/>
                <w:b/>
              </w:rPr>
              <w:fldChar w:fldCharType="end"/>
            </w: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8"/>
                <w:szCs w:val="28"/>
              </w:rPr>
              <w:t>Non-Profit</w:t>
            </w:r>
          </w:p>
          <w:p w14:paraId="1F09884D" w14:textId="77777777" w:rsidR="0038035A" w:rsidRDefault="0038035A" w:rsidP="0038035A">
            <w:pPr>
              <w:ind w:left="360"/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 w:rsidRPr="00C13849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849">
              <w:rPr>
                <w:rFonts w:asciiTheme="minorHAnsi" w:hAnsiTheme="minorHAnsi" w:cstheme="minorHAnsi"/>
                <w:b/>
              </w:rPr>
              <w:instrText xml:space="preserve"> FORMCHECKBOX </w:instrText>
            </w:r>
            <w:r w:rsidRPr="00C13849">
              <w:rPr>
                <w:rFonts w:asciiTheme="minorHAnsi" w:hAnsiTheme="minorHAnsi" w:cstheme="minorHAnsi"/>
                <w:b/>
              </w:rPr>
            </w:r>
            <w:r w:rsidRPr="00C13849">
              <w:rPr>
                <w:rFonts w:asciiTheme="minorHAnsi" w:hAnsiTheme="minorHAnsi" w:cstheme="minorHAnsi"/>
                <w:b/>
              </w:rPr>
              <w:fldChar w:fldCharType="separate"/>
            </w:r>
            <w:r w:rsidRPr="00C13849">
              <w:rPr>
                <w:rFonts w:asciiTheme="minorHAnsi" w:hAnsiTheme="minorHAnsi" w:cstheme="minorHAnsi"/>
                <w:b/>
              </w:rPr>
              <w:fldChar w:fldCharType="end"/>
            </w: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8"/>
                <w:szCs w:val="28"/>
              </w:rPr>
              <w:t>Partnership</w:t>
            </w:r>
          </w:p>
          <w:p w14:paraId="4BBEC2E5" w14:textId="77777777" w:rsidR="0038035A" w:rsidRDefault="0038035A" w:rsidP="0038035A">
            <w:pPr>
              <w:ind w:left="360"/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 w:rsidRPr="00C13849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849">
              <w:rPr>
                <w:rFonts w:asciiTheme="minorHAnsi" w:hAnsiTheme="minorHAnsi" w:cstheme="minorHAnsi"/>
                <w:b/>
              </w:rPr>
              <w:instrText xml:space="preserve"> FORMCHECKBOX </w:instrText>
            </w:r>
            <w:r w:rsidRPr="00C13849">
              <w:rPr>
                <w:rFonts w:asciiTheme="minorHAnsi" w:hAnsiTheme="minorHAnsi" w:cstheme="minorHAnsi"/>
                <w:b/>
              </w:rPr>
            </w:r>
            <w:r w:rsidRPr="00C13849">
              <w:rPr>
                <w:rFonts w:asciiTheme="minorHAnsi" w:hAnsiTheme="minorHAnsi" w:cstheme="minorHAnsi"/>
                <w:b/>
              </w:rPr>
              <w:fldChar w:fldCharType="separate"/>
            </w:r>
            <w:r w:rsidRPr="00C13849">
              <w:rPr>
                <w:rFonts w:asciiTheme="minorHAnsi" w:hAnsiTheme="minorHAnsi" w:cstheme="minorHAnsi"/>
                <w:b/>
              </w:rPr>
              <w:fldChar w:fldCharType="end"/>
            </w: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8"/>
                <w:szCs w:val="28"/>
              </w:rPr>
              <w:t>Tribal</w:t>
            </w:r>
          </w:p>
          <w:p w14:paraId="5604BDBD" w14:textId="77777777" w:rsidR="0038035A" w:rsidRDefault="0038035A" w:rsidP="0038035A">
            <w:pPr>
              <w:ind w:left="360"/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 w:rsidRPr="00C13849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849">
              <w:rPr>
                <w:rFonts w:asciiTheme="minorHAnsi" w:hAnsiTheme="minorHAnsi" w:cstheme="minorHAnsi"/>
                <w:b/>
              </w:rPr>
              <w:instrText xml:space="preserve"> FORMCHECKBOX </w:instrText>
            </w:r>
            <w:r w:rsidRPr="00C13849">
              <w:rPr>
                <w:rFonts w:asciiTheme="minorHAnsi" w:hAnsiTheme="minorHAnsi" w:cstheme="minorHAnsi"/>
                <w:b/>
              </w:rPr>
            </w:r>
            <w:r w:rsidRPr="00C13849">
              <w:rPr>
                <w:rFonts w:asciiTheme="minorHAnsi" w:hAnsiTheme="minorHAnsi" w:cstheme="minorHAnsi"/>
                <w:b/>
              </w:rPr>
              <w:fldChar w:fldCharType="separate"/>
            </w:r>
            <w:r w:rsidRPr="00C13849">
              <w:rPr>
                <w:rFonts w:asciiTheme="minorHAnsi" w:hAnsiTheme="minorHAnsi" w:cstheme="minorHAnsi"/>
                <w:b/>
              </w:rPr>
              <w:fldChar w:fldCharType="end"/>
            </w:r>
            <w:r w:rsidRPr="00CB5875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8"/>
                <w:szCs w:val="28"/>
              </w:rPr>
              <w:t>Sole Proprietor</w:t>
            </w:r>
          </w:p>
          <w:p w14:paraId="7047AB9F" w14:textId="2C3DDB15" w:rsidR="0038035A" w:rsidRPr="00AE04B2" w:rsidRDefault="0038035A" w:rsidP="0038035A">
            <w:pPr>
              <w:spacing w:after="60"/>
              <w:ind w:left="360"/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 w:rsidRPr="00C13849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849">
              <w:rPr>
                <w:rFonts w:asciiTheme="minorHAnsi" w:hAnsiTheme="minorHAnsi" w:cstheme="minorHAnsi"/>
                <w:b/>
              </w:rPr>
              <w:instrText xml:space="preserve"> FORMCHECKBOX </w:instrText>
            </w:r>
            <w:r w:rsidRPr="00C13849">
              <w:rPr>
                <w:rFonts w:asciiTheme="minorHAnsi" w:hAnsiTheme="minorHAnsi" w:cstheme="minorHAnsi"/>
                <w:b/>
              </w:rPr>
            </w:r>
            <w:r w:rsidRPr="00C13849">
              <w:rPr>
                <w:rFonts w:asciiTheme="minorHAnsi" w:hAnsiTheme="minorHAnsi" w:cstheme="minorHAnsi"/>
                <w:b/>
              </w:rPr>
              <w:fldChar w:fldCharType="separate"/>
            </w:r>
            <w:r w:rsidRPr="00C13849">
              <w:rPr>
                <w:rFonts w:asciiTheme="minorHAnsi" w:hAnsiTheme="minorHAnsi" w:cstheme="minorHAnsi"/>
                <w:b/>
              </w:rPr>
              <w:fldChar w:fldCharType="end"/>
            </w:r>
            <w:r w:rsidRPr="00CB5875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</w:t>
            </w:r>
            <w:r w:rsidRPr="00A4738C">
              <w:rPr>
                <w:rFonts w:asciiTheme="minorHAnsi" w:hAnsiTheme="minorHAnsi" w:cstheme="minorHAnsi"/>
                <w:bCs/>
                <w:sz w:val="28"/>
                <w:szCs w:val="28"/>
              </w:rPr>
              <w:t xml:space="preserve">Other: </w:t>
            </w:r>
            <w:r w:rsidRPr="00A4738C">
              <w:rPr>
                <w:bCs/>
                <w:color w:val="000000" w:themeColor="text1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4738C">
              <w:rPr>
                <w:bCs/>
                <w:color w:val="000000" w:themeColor="text1"/>
                <w:sz w:val="28"/>
                <w:szCs w:val="28"/>
              </w:rPr>
              <w:instrText xml:space="preserve"> FORMTEXT </w:instrText>
            </w:r>
            <w:r w:rsidRPr="00A4738C">
              <w:rPr>
                <w:bCs/>
                <w:color w:val="000000" w:themeColor="text1"/>
                <w:sz w:val="28"/>
                <w:szCs w:val="28"/>
              </w:rPr>
            </w:r>
            <w:r w:rsidRPr="00A4738C">
              <w:rPr>
                <w:bCs/>
                <w:color w:val="000000" w:themeColor="text1"/>
                <w:sz w:val="28"/>
                <w:szCs w:val="28"/>
              </w:rPr>
              <w:fldChar w:fldCharType="separate"/>
            </w:r>
            <w:r w:rsidRPr="00A4738C">
              <w:rPr>
                <w:bCs/>
                <w:noProof/>
                <w:color w:val="000000" w:themeColor="text1"/>
                <w:sz w:val="28"/>
                <w:szCs w:val="28"/>
              </w:rPr>
              <w:t> </w:t>
            </w:r>
            <w:r w:rsidRPr="00A4738C">
              <w:rPr>
                <w:bCs/>
                <w:noProof/>
                <w:color w:val="000000" w:themeColor="text1"/>
                <w:sz w:val="28"/>
                <w:szCs w:val="28"/>
              </w:rPr>
              <w:t> </w:t>
            </w:r>
            <w:r w:rsidRPr="00A4738C">
              <w:rPr>
                <w:bCs/>
                <w:noProof/>
                <w:color w:val="000000" w:themeColor="text1"/>
                <w:sz w:val="28"/>
                <w:szCs w:val="28"/>
              </w:rPr>
              <w:t> </w:t>
            </w:r>
            <w:r w:rsidRPr="00A4738C">
              <w:rPr>
                <w:bCs/>
                <w:noProof/>
                <w:color w:val="000000" w:themeColor="text1"/>
                <w:sz w:val="28"/>
                <w:szCs w:val="28"/>
              </w:rPr>
              <w:t> </w:t>
            </w:r>
            <w:r w:rsidRPr="00A4738C">
              <w:rPr>
                <w:bCs/>
                <w:noProof/>
                <w:color w:val="000000" w:themeColor="text1"/>
                <w:sz w:val="28"/>
                <w:szCs w:val="28"/>
              </w:rPr>
              <w:t> </w:t>
            </w:r>
            <w:r w:rsidRPr="00A4738C">
              <w:rPr>
                <w:bCs/>
                <w:color w:val="000000" w:themeColor="text1"/>
                <w:sz w:val="28"/>
                <w:szCs w:val="28"/>
              </w:rPr>
              <w:fldChar w:fldCharType="end"/>
            </w:r>
          </w:p>
        </w:tc>
      </w:tr>
      <w:tr w:rsidR="0038035A" w:rsidRPr="00546366" w14:paraId="0D6DFDFD" w14:textId="77777777" w:rsidTr="00596A69">
        <w:trPr>
          <w:trHeight w:val="953"/>
        </w:trPr>
        <w:tc>
          <w:tcPr>
            <w:tcW w:w="10800" w:type="dxa"/>
            <w:gridSpan w:val="12"/>
            <w:vAlign w:val="center"/>
          </w:tcPr>
          <w:p w14:paraId="543EEF45" w14:textId="597D0661" w:rsidR="0038035A" w:rsidRPr="00A34CD9" w:rsidRDefault="00974EF6" w:rsidP="0038035A">
            <w:pPr>
              <w:numPr>
                <w:ilvl w:val="0"/>
                <w:numId w:val="18"/>
              </w:numPr>
              <w:spacing w:after="6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List the n</w:t>
            </w:r>
            <w:r w:rsidR="0038035A" w:rsidRPr="00CB119A">
              <w:rPr>
                <w:rFonts w:asciiTheme="minorHAnsi" w:hAnsiTheme="minorHAnsi" w:cstheme="minorHAnsi"/>
                <w:sz w:val="28"/>
                <w:szCs w:val="28"/>
              </w:rPr>
              <w:t xml:space="preserve">ame and contact information for </w:t>
            </w:r>
            <w:r w:rsidR="0038035A" w:rsidRPr="004306C2">
              <w:rPr>
                <w:rFonts w:asciiTheme="minorHAnsi" w:hAnsiTheme="minorHAnsi" w:cstheme="minorHAnsi"/>
                <w:b/>
                <w:bCs/>
                <w:sz w:val="28"/>
                <w:szCs w:val="28"/>
                <w:u w:val="single"/>
              </w:rPr>
              <w:t>ALL</w:t>
            </w:r>
            <w:r w:rsidR="0038035A" w:rsidRPr="00CB119A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="0038035A">
              <w:rPr>
                <w:rFonts w:asciiTheme="minorHAnsi" w:hAnsiTheme="minorHAnsi" w:cstheme="minorHAnsi"/>
                <w:sz w:val="28"/>
                <w:szCs w:val="28"/>
              </w:rPr>
              <w:t>Owners (direct and indirect)</w:t>
            </w:r>
            <w:r w:rsidR="009442A6">
              <w:rPr>
                <w:rFonts w:asciiTheme="minorHAnsi" w:hAnsiTheme="minorHAnsi" w:cstheme="minorHAnsi"/>
                <w:sz w:val="28"/>
                <w:szCs w:val="28"/>
              </w:rPr>
              <w:t xml:space="preserve"> and </w:t>
            </w:r>
            <w:r w:rsidR="0038035A" w:rsidRPr="00CB119A">
              <w:rPr>
                <w:rFonts w:asciiTheme="minorHAnsi" w:hAnsiTheme="minorHAnsi" w:cstheme="minorHAnsi"/>
                <w:sz w:val="28"/>
                <w:szCs w:val="28"/>
              </w:rPr>
              <w:t>Directo</w:t>
            </w:r>
            <w:r w:rsidR="009442A6">
              <w:rPr>
                <w:rFonts w:asciiTheme="minorHAnsi" w:hAnsiTheme="minorHAnsi" w:cstheme="minorHAnsi"/>
                <w:sz w:val="28"/>
                <w:szCs w:val="28"/>
              </w:rPr>
              <w:t>rs</w:t>
            </w:r>
            <w:r w:rsidR="0038035A">
              <w:rPr>
                <w:rFonts w:asciiTheme="minorHAnsi" w:hAnsiTheme="minorHAnsi" w:cstheme="minorHAnsi"/>
                <w:sz w:val="28"/>
                <w:szCs w:val="28"/>
              </w:rPr>
              <w:t xml:space="preserve">. </w:t>
            </w:r>
            <w:r w:rsidR="0038035A" w:rsidRPr="00D13D94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Disclosure is required pursuant to </w:t>
            </w:r>
            <w:hyperlink r:id="rId21" w:anchor="455.104" w:history="1">
              <w:r w:rsidR="0038035A" w:rsidRPr="00D13D94">
                <w:rPr>
                  <w:rStyle w:val="Hyperlink"/>
                  <w:rFonts w:asciiTheme="minorHAnsi" w:hAnsiTheme="minorHAnsi" w:cstheme="minorHAnsi"/>
                  <w:i/>
                  <w:iCs/>
                  <w:sz w:val="24"/>
                  <w:szCs w:val="24"/>
                </w:rPr>
                <w:t>42 CFR 455.104</w:t>
              </w:r>
            </w:hyperlink>
            <w:r w:rsidR="0038035A" w:rsidRPr="00D13D94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and </w:t>
            </w:r>
            <w:hyperlink r:id="rId22" w:history="1">
              <w:r w:rsidR="0038035A" w:rsidRPr="00013A33">
                <w:rPr>
                  <w:rStyle w:val="Hyperlink"/>
                  <w:rFonts w:asciiTheme="minorHAnsi" w:hAnsiTheme="minorHAnsi" w:cstheme="minorHAnsi"/>
                  <w:i/>
                  <w:iCs/>
                  <w:sz w:val="24"/>
                  <w:szCs w:val="24"/>
                </w:rPr>
                <w:t>42 CFR 455.106</w:t>
              </w:r>
            </w:hyperlink>
            <w:r w:rsidR="0038035A" w:rsidRPr="00D13D94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.</w:t>
            </w:r>
            <w:r w:rsidR="0038035A" w:rsidRPr="00CB119A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="0038035A" w:rsidRPr="00CB119A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 xml:space="preserve"> </w:t>
            </w:r>
            <w:r w:rsidR="0038035A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(</w:t>
            </w:r>
            <w:r w:rsidR="0038035A" w:rsidRPr="00CB119A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If additional space is needed, please attach on a separate sheet.)</w:t>
            </w:r>
            <w:r w:rsidR="0038035A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="004306C2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="004306C2" w:rsidRPr="004306C2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All applicants must complete this section</w:t>
            </w:r>
            <w:r w:rsidR="004306C2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.</w:t>
            </w:r>
          </w:p>
        </w:tc>
      </w:tr>
      <w:tr w:rsidR="0038035A" w:rsidRPr="00546366" w14:paraId="5CFB3075" w14:textId="77777777" w:rsidTr="00596A69">
        <w:trPr>
          <w:trHeight w:val="70"/>
        </w:trPr>
        <w:tc>
          <w:tcPr>
            <w:tcW w:w="4140" w:type="dxa"/>
            <w:gridSpan w:val="3"/>
            <w:shd w:val="clear" w:color="auto" w:fill="DEEAF6" w:themeFill="accent1" w:themeFillTint="33"/>
          </w:tcPr>
          <w:p w14:paraId="7331D211" w14:textId="2E70BC93" w:rsidR="0038035A" w:rsidRPr="00CB119A" w:rsidRDefault="0038035A" w:rsidP="0038035A">
            <w:pPr>
              <w:spacing w:after="60"/>
              <w:rPr>
                <w:rFonts w:asciiTheme="minorHAnsi" w:hAnsiTheme="minorHAnsi" w:cstheme="minorHAnsi"/>
                <w:sz w:val="28"/>
                <w:szCs w:val="28"/>
              </w:rPr>
            </w:pPr>
            <w:r w:rsidRPr="00546366">
              <w:rPr>
                <w:rFonts w:asciiTheme="minorHAnsi" w:hAnsiTheme="minorHAnsi" w:cstheme="minorHAnsi"/>
                <w:b/>
                <w:sz w:val="28"/>
                <w:szCs w:val="28"/>
              </w:rPr>
              <w:t>Name</w:t>
            </w:r>
          </w:p>
        </w:tc>
        <w:tc>
          <w:tcPr>
            <w:tcW w:w="1980" w:type="dxa"/>
            <w:gridSpan w:val="3"/>
            <w:shd w:val="clear" w:color="auto" w:fill="DEEAF6" w:themeFill="accent1" w:themeFillTint="33"/>
          </w:tcPr>
          <w:p w14:paraId="5954C658" w14:textId="35FF1C89" w:rsidR="0038035A" w:rsidRPr="00CB119A" w:rsidRDefault="0038035A" w:rsidP="0038035A">
            <w:pPr>
              <w:spacing w:after="60"/>
              <w:rPr>
                <w:rFonts w:asciiTheme="minorHAnsi" w:hAnsiTheme="minorHAnsi" w:cstheme="minorHAnsi"/>
                <w:sz w:val="28"/>
                <w:szCs w:val="28"/>
              </w:rPr>
            </w:pPr>
            <w:r w:rsidRPr="00546366">
              <w:rPr>
                <w:rFonts w:asciiTheme="minorHAnsi" w:hAnsiTheme="minorHAnsi" w:cstheme="minorHAnsi"/>
                <w:b/>
                <w:sz w:val="28"/>
                <w:szCs w:val="28"/>
              </w:rPr>
              <w:t>Position/Title</w:t>
            </w:r>
          </w:p>
        </w:tc>
        <w:tc>
          <w:tcPr>
            <w:tcW w:w="1980" w:type="dxa"/>
            <w:gridSpan w:val="3"/>
            <w:shd w:val="clear" w:color="auto" w:fill="DEEAF6" w:themeFill="accent1" w:themeFillTint="33"/>
          </w:tcPr>
          <w:p w14:paraId="2449F4AA" w14:textId="16F6720A" w:rsidR="0038035A" w:rsidRPr="00CB119A" w:rsidRDefault="0038035A" w:rsidP="0038035A">
            <w:pPr>
              <w:spacing w:after="60"/>
              <w:rPr>
                <w:rFonts w:asciiTheme="minorHAnsi" w:hAnsiTheme="minorHAnsi" w:cstheme="minorHAnsi"/>
                <w:sz w:val="28"/>
                <w:szCs w:val="28"/>
              </w:rPr>
            </w:pPr>
            <w:r w:rsidRPr="00546366">
              <w:rPr>
                <w:rFonts w:asciiTheme="minorHAnsi" w:hAnsiTheme="minorHAnsi" w:cstheme="minorHAnsi"/>
                <w:b/>
                <w:sz w:val="28"/>
                <w:szCs w:val="28"/>
              </w:rPr>
              <w:t>Phone</w:t>
            </w:r>
          </w:p>
        </w:tc>
        <w:tc>
          <w:tcPr>
            <w:tcW w:w="2700" w:type="dxa"/>
            <w:gridSpan w:val="3"/>
            <w:shd w:val="clear" w:color="auto" w:fill="DEEAF6" w:themeFill="accent1" w:themeFillTint="33"/>
          </w:tcPr>
          <w:p w14:paraId="1B10578B" w14:textId="07819AF0" w:rsidR="0038035A" w:rsidRPr="00CB119A" w:rsidRDefault="0038035A" w:rsidP="0038035A">
            <w:pPr>
              <w:spacing w:after="60"/>
              <w:rPr>
                <w:rFonts w:asciiTheme="minorHAnsi" w:hAnsiTheme="minorHAnsi" w:cstheme="minorHAnsi"/>
                <w:sz w:val="28"/>
                <w:szCs w:val="28"/>
              </w:rPr>
            </w:pPr>
            <w:r w:rsidRPr="00546366">
              <w:rPr>
                <w:rFonts w:asciiTheme="minorHAnsi" w:hAnsiTheme="minorHAnsi" w:cstheme="minorHAnsi"/>
                <w:b/>
                <w:sz w:val="28"/>
                <w:szCs w:val="28"/>
              </w:rPr>
              <w:t>Email</w:t>
            </w:r>
          </w:p>
        </w:tc>
      </w:tr>
      <w:tr w:rsidR="0038035A" w:rsidRPr="00546366" w14:paraId="32BF0472" w14:textId="77777777" w:rsidTr="00596A69">
        <w:trPr>
          <w:trHeight w:val="67"/>
        </w:trPr>
        <w:tc>
          <w:tcPr>
            <w:tcW w:w="4140" w:type="dxa"/>
            <w:gridSpan w:val="3"/>
          </w:tcPr>
          <w:p w14:paraId="631521A5" w14:textId="1221B099" w:rsidR="0038035A" w:rsidRPr="00CB119A" w:rsidRDefault="0038035A" w:rsidP="0038035A">
            <w:pPr>
              <w:spacing w:after="6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  <w:sz w:val="28"/>
                <w:szCs w:val="28"/>
              </w:rPr>
              <w:instrText xml:space="preserve"> FORMTEXT </w:instrTex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  <w:fldChar w:fldCharType="separate"/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color w:val="000000" w:themeColor="text1"/>
                <w:sz w:val="28"/>
                <w:szCs w:val="28"/>
              </w:rPr>
              <w:fldChar w:fldCharType="end"/>
            </w:r>
          </w:p>
        </w:tc>
        <w:tc>
          <w:tcPr>
            <w:tcW w:w="1980" w:type="dxa"/>
            <w:gridSpan w:val="3"/>
          </w:tcPr>
          <w:p w14:paraId="3CB89DAB" w14:textId="31809508" w:rsidR="0038035A" w:rsidRPr="00CB119A" w:rsidRDefault="0038035A" w:rsidP="0038035A">
            <w:pPr>
              <w:spacing w:after="6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  <w:sz w:val="28"/>
                <w:szCs w:val="28"/>
              </w:rPr>
              <w:instrText xml:space="preserve"> FORMTEXT </w:instrTex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  <w:fldChar w:fldCharType="separate"/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color w:val="000000" w:themeColor="text1"/>
                <w:sz w:val="28"/>
                <w:szCs w:val="28"/>
              </w:rPr>
              <w:fldChar w:fldCharType="end"/>
            </w:r>
          </w:p>
        </w:tc>
        <w:tc>
          <w:tcPr>
            <w:tcW w:w="1980" w:type="dxa"/>
            <w:gridSpan w:val="3"/>
          </w:tcPr>
          <w:p w14:paraId="11858416" w14:textId="2CE21745" w:rsidR="0038035A" w:rsidRPr="00CB119A" w:rsidRDefault="0038035A" w:rsidP="0038035A">
            <w:pPr>
              <w:spacing w:after="6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  <w:sz w:val="28"/>
                <w:szCs w:val="28"/>
              </w:rPr>
              <w:instrText xml:space="preserve"> FORMTEXT </w:instrTex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  <w:fldChar w:fldCharType="separate"/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color w:val="000000" w:themeColor="text1"/>
                <w:sz w:val="28"/>
                <w:szCs w:val="28"/>
              </w:rPr>
              <w:fldChar w:fldCharType="end"/>
            </w:r>
          </w:p>
        </w:tc>
        <w:tc>
          <w:tcPr>
            <w:tcW w:w="2700" w:type="dxa"/>
            <w:gridSpan w:val="3"/>
          </w:tcPr>
          <w:p w14:paraId="7B742BBE" w14:textId="78A370DA" w:rsidR="0038035A" w:rsidRPr="00CB119A" w:rsidRDefault="0038035A" w:rsidP="0038035A">
            <w:pPr>
              <w:spacing w:after="6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  <w:sz w:val="28"/>
                <w:szCs w:val="28"/>
              </w:rPr>
              <w:instrText xml:space="preserve"> FORMTEXT </w:instrTex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  <w:fldChar w:fldCharType="separate"/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color w:val="000000" w:themeColor="text1"/>
                <w:sz w:val="28"/>
                <w:szCs w:val="28"/>
              </w:rPr>
              <w:fldChar w:fldCharType="end"/>
            </w:r>
          </w:p>
        </w:tc>
      </w:tr>
      <w:tr w:rsidR="0038035A" w:rsidRPr="00546366" w14:paraId="3F6D1126" w14:textId="77777777" w:rsidTr="00596A69">
        <w:trPr>
          <w:trHeight w:val="67"/>
        </w:trPr>
        <w:tc>
          <w:tcPr>
            <w:tcW w:w="4140" w:type="dxa"/>
            <w:gridSpan w:val="3"/>
          </w:tcPr>
          <w:p w14:paraId="485D31C3" w14:textId="312D63A4" w:rsidR="0038035A" w:rsidRPr="00CB119A" w:rsidRDefault="0038035A" w:rsidP="0038035A">
            <w:pPr>
              <w:spacing w:after="6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  <w:sz w:val="28"/>
                <w:szCs w:val="28"/>
              </w:rPr>
              <w:instrText xml:space="preserve"> FORMTEXT </w:instrTex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  <w:fldChar w:fldCharType="separate"/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color w:val="000000" w:themeColor="text1"/>
                <w:sz w:val="28"/>
                <w:szCs w:val="28"/>
              </w:rPr>
              <w:fldChar w:fldCharType="end"/>
            </w:r>
          </w:p>
        </w:tc>
        <w:tc>
          <w:tcPr>
            <w:tcW w:w="1980" w:type="dxa"/>
            <w:gridSpan w:val="3"/>
          </w:tcPr>
          <w:p w14:paraId="3A4AF3E9" w14:textId="35545B94" w:rsidR="0038035A" w:rsidRPr="00CB119A" w:rsidRDefault="0038035A" w:rsidP="0038035A">
            <w:pPr>
              <w:spacing w:after="6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  <w:sz w:val="28"/>
                <w:szCs w:val="28"/>
              </w:rPr>
              <w:instrText xml:space="preserve"> FORMTEXT </w:instrTex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  <w:fldChar w:fldCharType="separate"/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color w:val="000000" w:themeColor="text1"/>
                <w:sz w:val="28"/>
                <w:szCs w:val="28"/>
              </w:rPr>
              <w:fldChar w:fldCharType="end"/>
            </w:r>
          </w:p>
        </w:tc>
        <w:tc>
          <w:tcPr>
            <w:tcW w:w="1980" w:type="dxa"/>
            <w:gridSpan w:val="3"/>
          </w:tcPr>
          <w:p w14:paraId="687C04F6" w14:textId="0049FDCF" w:rsidR="0038035A" w:rsidRPr="00CB119A" w:rsidRDefault="0038035A" w:rsidP="0038035A">
            <w:pPr>
              <w:spacing w:after="6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  <w:sz w:val="28"/>
                <w:szCs w:val="28"/>
              </w:rPr>
              <w:instrText xml:space="preserve"> FORMTEXT </w:instrTex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  <w:fldChar w:fldCharType="separate"/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color w:val="000000" w:themeColor="text1"/>
                <w:sz w:val="28"/>
                <w:szCs w:val="28"/>
              </w:rPr>
              <w:fldChar w:fldCharType="end"/>
            </w:r>
          </w:p>
        </w:tc>
        <w:tc>
          <w:tcPr>
            <w:tcW w:w="2700" w:type="dxa"/>
            <w:gridSpan w:val="3"/>
          </w:tcPr>
          <w:p w14:paraId="651A5CF5" w14:textId="319A94CA" w:rsidR="0038035A" w:rsidRPr="00CB119A" w:rsidRDefault="0038035A" w:rsidP="0038035A">
            <w:pPr>
              <w:spacing w:after="6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  <w:sz w:val="28"/>
                <w:szCs w:val="28"/>
              </w:rPr>
              <w:instrText xml:space="preserve"> FORMTEXT </w:instrTex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  <w:fldChar w:fldCharType="separate"/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color w:val="000000" w:themeColor="text1"/>
                <w:sz w:val="28"/>
                <w:szCs w:val="28"/>
              </w:rPr>
              <w:fldChar w:fldCharType="end"/>
            </w:r>
          </w:p>
        </w:tc>
      </w:tr>
      <w:tr w:rsidR="0038035A" w:rsidRPr="00546366" w14:paraId="32C4A2D7" w14:textId="77777777" w:rsidTr="00596A69">
        <w:trPr>
          <w:trHeight w:val="67"/>
        </w:trPr>
        <w:tc>
          <w:tcPr>
            <w:tcW w:w="4140" w:type="dxa"/>
            <w:gridSpan w:val="3"/>
          </w:tcPr>
          <w:p w14:paraId="0048F2D4" w14:textId="124AD1C5" w:rsidR="0038035A" w:rsidRPr="00CB119A" w:rsidRDefault="0038035A" w:rsidP="0038035A">
            <w:pPr>
              <w:spacing w:after="6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  <w:sz w:val="28"/>
                <w:szCs w:val="28"/>
              </w:rPr>
              <w:instrText xml:space="preserve"> FORMTEXT </w:instrTex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  <w:fldChar w:fldCharType="separate"/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color w:val="000000" w:themeColor="text1"/>
                <w:sz w:val="28"/>
                <w:szCs w:val="28"/>
              </w:rPr>
              <w:fldChar w:fldCharType="end"/>
            </w:r>
          </w:p>
        </w:tc>
        <w:tc>
          <w:tcPr>
            <w:tcW w:w="1980" w:type="dxa"/>
            <w:gridSpan w:val="3"/>
          </w:tcPr>
          <w:p w14:paraId="099871C8" w14:textId="5B5E1FE6" w:rsidR="0038035A" w:rsidRPr="00CB119A" w:rsidRDefault="0038035A" w:rsidP="0038035A">
            <w:pPr>
              <w:spacing w:after="6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  <w:sz w:val="28"/>
                <w:szCs w:val="28"/>
              </w:rPr>
              <w:instrText xml:space="preserve"> FORMTEXT </w:instrTex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  <w:fldChar w:fldCharType="separate"/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color w:val="000000" w:themeColor="text1"/>
                <w:sz w:val="28"/>
                <w:szCs w:val="28"/>
              </w:rPr>
              <w:fldChar w:fldCharType="end"/>
            </w:r>
          </w:p>
        </w:tc>
        <w:tc>
          <w:tcPr>
            <w:tcW w:w="1980" w:type="dxa"/>
            <w:gridSpan w:val="3"/>
          </w:tcPr>
          <w:p w14:paraId="3851B311" w14:textId="44FA9046" w:rsidR="0038035A" w:rsidRPr="00CB119A" w:rsidRDefault="0038035A" w:rsidP="0038035A">
            <w:pPr>
              <w:spacing w:after="6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  <w:sz w:val="28"/>
                <w:szCs w:val="28"/>
              </w:rPr>
              <w:instrText xml:space="preserve"> FORMTEXT </w:instrTex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  <w:fldChar w:fldCharType="separate"/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color w:val="000000" w:themeColor="text1"/>
                <w:sz w:val="28"/>
                <w:szCs w:val="28"/>
              </w:rPr>
              <w:fldChar w:fldCharType="end"/>
            </w:r>
          </w:p>
        </w:tc>
        <w:tc>
          <w:tcPr>
            <w:tcW w:w="2700" w:type="dxa"/>
            <w:gridSpan w:val="3"/>
          </w:tcPr>
          <w:p w14:paraId="5637B918" w14:textId="5B7D9F7A" w:rsidR="0038035A" w:rsidRPr="00CB119A" w:rsidRDefault="0038035A" w:rsidP="0038035A">
            <w:pPr>
              <w:spacing w:after="6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  <w:sz w:val="28"/>
                <w:szCs w:val="28"/>
              </w:rPr>
              <w:instrText xml:space="preserve"> FORMTEXT </w:instrTex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  <w:fldChar w:fldCharType="separate"/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color w:val="000000" w:themeColor="text1"/>
                <w:sz w:val="28"/>
                <w:szCs w:val="28"/>
              </w:rPr>
              <w:fldChar w:fldCharType="end"/>
            </w:r>
          </w:p>
        </w:tc>
      </w:tr>
      <w:tr w:rsidR="0038035A" w:rsidRPr="00546366" w14:paraId="0D4DA00B" w14:textId="77777777" w:rsidTr="00596A69">
        <w:trPr>
          <w:trHeight w:val="67"/>
        </w:trPr>
        <w:tc>
          <w:tcPr>
            <w:tcW w:w="4140" w:type="dxa"/>
            <w:gridSpan w:val="3"/>
          </w:tcPr>
          <w:p w14:paraId="557802FC" w14:textId="7D5BE12F" w:rsidR="0038035A" w:rsidRPr="00CB119A" w:rsidRDefault="0038035A" w:rsidP="0038035A">
            <w:pPr>
              <w:spacing w:after="6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  <w:sz w:val="28"/>
                <w:szCs w:val="28"/>
              </w:rPr>
              <w:instrText xml:space="preserve"> FORMTEXT </w:instrTex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  <w:fldChar w:fldCharType="separate"/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color w:val="000000" w:themeColor="text1"/>
                <w:sz w:val="28"/>
                <w:szCs w:val="28"/>
              </w:rPr>
              <w:fldChar w:fldCharType="end"/>
            </w:r>
          </w:p>
        </w:tc>
        <w:tc>
          <w:tcPr>
            <w:tcW w:w="1980" w:type="dxa"/>
            <w:gridSpan w:val="3"/>
          </w:tcPr>
          <w:p w14:paraId="7817500A" w14:textId="48DACE6C" w:rsidR="0038035A" w:rsidRPr="00CB119A" w:rsidRDefault="0038035A" w:rsidP="0038035A">
            <w:pPr>
              <w:spacing w:after="6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  <w:sz w:val="28"/>
                <w:szCs w:val="28"/>
              </w:rPr>
              <w:instrText xml:space="preserve"> FORMTEXT </w:instrTex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  <w:fldChar w:fldCharType="separate"/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color w:val="000000" w:themeColor="text1"/>
                <w:sz w:val="28"/>
                <w:szCs w:val="28"/>
              </w:rPr>
              <w:fldChar w:fldCharType="end"/>
            </w:r>
          </w:p>
        </w:tc>
        <w:tc>
          <w:tcPr>
            <w:tcW w:w="1980" w:type="dxa"/>
            <w:gridSpan w:val="3"/>
          </w:tcPr>
          <w:p w14:paraId="31668F50" w14:textId="0D2DD2F0" w:rsidR="0038035A" w:rsidRPr="00CB119A" w:rsidRDefault="0038035A" w:rsidP="0038035A">
            <w:pPr>
              <w:spacing w:after="6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  <w:sz w:val="28"/>
                <w:szCs w:val="28"/>
              </w:rPr>
              <w:instrText xml:space="preserve"> FORMTEXT </w:instrTex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  <w:fldChar w:fldCharType="separate"/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color w:val="000000" w:themeColor="text1"/>
                <w:sz w:val="28"/>
                <w:szCs w:val="28"/>
              </w:rPr>
              <w:fldChar w:fldCharType="end"/>
            </w:r>
          </w:p>
        </w:tc>
        <w:tc>
          <w:tcPr>
            <w:tcW w:w="2700" w:type="dxa"/>
            <w:gridSpan w:val="3"/>
          </w:tcPr>
          <w:p w14:paraId="3CA7D2C5" w14:textId="32020287" w:rsidR="0038035A" w:rsidRPr="00CB119A" w:rsidRDefault="0038035A" w:rsidP="0038035A">
            <w:pPr>
              <w:spacing w:after="6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  <w:sz w:val="28"/>
                <w:szCs w:val="28"/>
              </w:rPr>
              <w:instrText xml:space="preserve"> FORMTEXT </w:instrTex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  <w:fldChar w:fldCharType="separate"/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color w:val="000000" w:themeColor="text1"/>
                <w:sz w:val="28"/>
                <w:szCs w:val="28"/>
              </w:rPr>
              <w:fldChar w:fldCharType="end"/>
            </w:r>
          </w:p>
        </w:tc>
      </w:tr>
      <w:tr w:rsidR="0038035A" w:rsidRPr="00CB119A" w14:paraId="438A8A7D" w14:textId="77777777" w:rsidTr="00596A69">
        <w:trPr>
          <w:trHeight w:val="2078"/>
        </w:trPr>
        <w:tc>
          <w:tcPr>
            <w:tcW w:w="10800" w:type="dxa"/>
            <w:gridSpan w:val="12"/>
            <w:vAlign w:val="center"/>
          </w:tcPr>
          <w:p w14:paraId="36DC7BEA" w14:textId="67CCAF67" w:rsidR="0038035A" w:rsidRPr="00CB119A" w:rsidRDefault="00195A60" w:rsidP="0038035A">
            <w:pPr>
              <w:numPr>
                <w:ilvl w:val="0"/>
                <w:numId w:val="18"/>
              </w:numPr>
              <w:spacing w:after="6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List the n</w:t>
            </w:r>
            <w:r w:rsidR="0038035A">
              <w:rPr>
                <w:rFonts w:asciiTheme="minorHAnsi" w:hAnsiTheme="minorHAnsi" w:cstheme="minorHAnsi"/>
                <w:sz w:val="28"/>
                <w:szCs w:val="28"/>
              </w:rPr>
              <w:t xml:space="preserve">ame, address and EINs or SSNs for </w:t>
            </w:r>
            <w:r w:rsidRPr="004306C2">
              <w:rPr>
                <w:rFonts w:asciiTheme="minorHAnsi" w:hAnsiTheme="minorHAnsi" w:cstheme="minorHAnsi"/>
                <w:b/>
                <w:bCs/>
                <w:sz w:val="28"/>
                <w:szCs w:val="28"/>
                <w:u w:val="single"/>
              </w:rPr>
              <w:t>ALL</w:t>
            </w:r>
            <w:r w:rsidR="0038035A">
              <w:rPr>
                <w:rFonts w:asciiTheme="minorHAnsi" w:hAnsiTheme="minorHAnsi" w:cstheme="minorHAnsi"/>
                <w:sz w:val="28"/>
                <w:szCs w:val="28"/>
              </w:rPr>
              <w:t xml:space="preserve"> individuals or entities having direct or indirect ownership or controlling interest in the </w:t>
            </w:r>
            <w:r w:rsidR="00981B0E">
              <w:rPr>
                <w:rFonts w:asciiTheme="minorHAnsi" w:hAnsiTheme="minorHAnsi" w:cstheme="minorHAnsi"/>
                <w:sz w:val="28"/>
                <w:szCs w:val="28"/>
              </w:rPr>
              <w:t>adult foster home</w:t>
            </w:r>
            <w:r w:rsidR="0038035A">
              <w:rPr>
                <w:rFonts w:asciiTheme="minorHAnsi" w:hAnsiTheme="minorHAnsi" w:cstheme="minorHAnsi"/>
                <w:sz w:val="28"/>
                <w:szCs w:val="28"/>
              </w:rPr>
              <w:t xml:space="preserve">.  Attach additional pages as necessary to list all officers and owners with 5% or more ownership of the facility. </w:t>
            </w:r>
            <w:r w:rsidR="0038035A" w:rsidRPr="00B00EA0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Disclosure of Social Security numbers is required pursuant to </w:t>
            </w:r>
            <w:hyperlink r:id="rId23" w:history="1">
              <w:r w:rsidR="0038035A" w:rsidRPr="00B00EA0">
                <w:rPr>
                  <w:rStyle w:val="Hyperlink"/>
                  <w:rFonts w:asciiTheme="minorHAnsi" w:hAnsiTheme="minorHAnsi" w:cstheme="minorHAnsi"/>
                  <w:i/>
                  <w:iCs/>
                  <w:sz w:val="24"/>
                  <w:szCs w:val="24"/>
                </w:rPr>
                <w:t>42 USC 405(c)(2)(C)(i)</w:t>
              </w:r>
            </w:hyperlink>
            <w:r w:rsidR="0038035A" w:rsidRPr="00B00EA0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for the purpose of establishing identification, </w:t>
            </w:r>
            <w:hyperlink r:id="rId24" w:anchor="455.104" w:history="1">
              <w:r w:rsidR="0038035A" w:rsidRPr="00B00EA0">
                <w:rPr>
                  <w:rStyle w:val="Hyperlink"/>
                  <w:rFonts w:asciiTheme="minorHAnsi" w:hAnsiTheme="minorHAnsi" w:cstheme="minorHAnsi"/>
                  <w:i/>
                  <w:iCs/>
                  <w:sz w:val="24"/>
                  <w:szCs w:val="24"/>
                </w:rPr>
                <w:t>42 CFR 455.104</w:t>
              </w:r>
            </w:hyperlink>
            <w:r w:rsidR="0038035A" w:rsidRPr="00B00EA0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for the purpose of exclusion verification, and </w:t>
            </w:r>
            <w:hyperlink r:id="rId25" w:history="1">
              <w:r w:rsidR="0038035A" w:rsidRPr="00B00EA0">
                <w:rPr>
                  <w:rStyle w:val="Hyperlink"/>
                  <w:rFonts w:asciiTheme="minorHAnsi" w:hAnsiTheme="minorHAnsi" w:cstheme="minorHAnsi"/>
                  <w:i/>
                  <w:iCs/>
                  <w:sz w:val="24"/>
                  <w:szCs w:val="24"/>
                </w:rPr>
                <w:t>26 CFR 301.6109-1</w:t>
              </w:r>
            </w:hyperlink>
            <w:r w:rsidR="0038035A" w:rsidRPr="00B00EA0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for the purpose of reporting tax information.</w:t>
            </w:r>
            <w:r w:rsidR="004306C2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</w:t>
            </w:r>
            <w:r w:rsidR="004306C2" w:rsidRPr="004306C2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All applicants must complete this section</w:t>
            </w:r>
            <w:r w:rsidR="004306C2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.</w:t>
            </w:r>
          </w:p>
        </w:tc>
      </w:tr>
      <w:tr w:rsidR="0038035A" w14:paraId="75926FD4" w14:textId="77777777" w:rsidTr="00596A69">
        <w:trPr>
          <w:trHeight w:val="233"/>
        </w:trPr>
        <w:tc>
          <w:tcPr>
            <w:tcW w:w="2160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0EFB8764" w14:textId="3E37F2C8" w:rsidR="0038035A" w:rsidRDefault="0038035A" w:rsidP="0038035A">
            <w:pPr>
              <w:spacing w:after="60"/>
              <w:ind w:left="360"/>
              <w:rPr>
                <w:rFonts w:asciiTheme="minorHAnsi" w:hAnsiTheme="minorHAnsi" w:cstheme="minorHAnsi"/>
                <w:sz w:val="28"/>
                <w:szCs w:val="28"/>
              </w:rPr>
            </w:pPr>
            <w:r w:rsidRPr="00B348EA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Name</w:t>
            </w:r>
          </w:p>
        </w:tc>
        <w:tc>
          <w:tcPr>
            <w:tcW w:w="2160" w:type="dxa"/>
            <w:gridSpan w:val="3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6285C67E" w14:textId="0369C065" w:rsidR="0038035A" w:rsidRDefault="0038035A" w:rsidP="0038035A">
            <w:pPr>
              <w:spacing w:after="60"/>
              <w:ind w:left="360"/>
              <w:rPr>
                <w:rFonts w:asciiTheme="minorHAnsi" w:hAnsiTheme="minorHAnsi" w:cstheme="minorHAnsi"/>
                <w:sz w:val="28"/>
                <w:szCs w:val="28"/>
              </w:rPr>
            </w:pPr>
            <w:r w:rsidRPr="00B348EA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Address</w:t>
            </w:r>
          </w:p>
        </w:tc>
        <w:tc>
          <w:tcPr>
            <w:tcW w:w="2160" w:type="dxa"/>
            <w:gridSpan w:val="3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411CAE55" w14:textId="0B069F16" w:rsidR="0038035A" w:rsidRDefault="0038035A" w:rsidP="0038035A">
            <w:pPr>
              <w:spacing w:after="60"/>
              <w:ind w:left="360"/>
              <w:rPr>
                <w:rFonts w:asciiTheme="minorHAnsi" w:hAnsiTheme="minorHAnsi" w:cstheme="minorHAnsi"/>
                <w:sz w:val="28"/>
                <w:szCs w:val="28"/>
              </w:rPr>
            </w:pPr>
            <w:r w:rsidRPr="00B348EA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EIN or SSN</w:t>
            </w:r>
          </w:p>
        </w:tc>
        <w:tc>
          <w:tcPr>
            <w:tcW w:w="2160" w:type="dxa"/>
            <w:gridSpan w:val="3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0458D590" w14:textId="78CFBBC4" w:rsidR="0038035A" w:rsidRDefault="0038035A" w:rsidP="0038035A">
            <w:pPr>
              <w:spacing w:after="60"/>
              <w:ind w:left="360"/>
              <w:rPr>
                <w:rFonts w:asciiTheme="minorHAnsi" w:hAnsiTheme="minorHAnsi" w:cstheme="minorHAnsi"/>
                <w:sz w:val="28"/>
                <w:szCs w:val="28"/>
              </w:rPr>
            </w:pPr>
            <w:r w:rsidRPr="00B348EA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Ownership </w:t>
            </w:r>
            <w:r w:rsidR="006121EC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%</w:t>
            </w:r>
          </w:p>
        </w:tc>
        <w:tc>
          <w:tcPr>
            <w:tcW w:w="2160" w:type="dxa"/>
            <w:gridSpan w:val="2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64A6FF06" w14:textId="7EAE6C9F" w:rsidR="0038035A" w:rsidRDefault="0038035A" w:rsidP="0038035A">
            <w:pPr>
              <w:spacing w:after="60"/>
              <w:ind w:left="360"/>
              <w:rPr>
                <w:rFonts w:asciiTheme="minorHAnsi" w:hAnsiTheme="minorHAnsi" w:cstheme="minorHAnsi"/>
                <w:sz w:val="28"/>
                <w:szCs w:val="28"/>
              </w:rPr>
            </w:pPr>
            <w:r w:rsidRPr="00B348EA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Entity Type</w:t>
            </w:r>
          </w:p>
        </w:tc>
      </w:tr>
      <w:tr w:rsidR="0038035A" w14:paraId="6E81490E" w14:textId="77777777" w:rsidTr="00596A69">
        <w:trPr>
          <w:trHeight w:val="70"/>
        </w:trPr>
        <w:tc>
          <w:tcPr>
            <w:tcW w:w="2160" w:type="dxa"/>
            <w:tcBorders>
              <w:bottom w:val="single" w:sz="4" w:space="0" w:color="auto"/>
            </w:tcBorders>
          </w:tcPr>
          <w:p w14:paraId="599BC0D9" w14:textId="5849FF51" w:rsidR="0038035A" w:rsidRDefault="0038035A" w:rsidP="0038035A">
            <w:pPr>
              <w:spacing w:after="60"/>
              <w:ind w:left="36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  <w:sz w:val="28"/>
                <w:szCs w:val="28"/>
              </w:rPr>
              <w:instrText xml:space="preserve"> FORMTEXT </w:instrTex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  <w:fldChar w:fldCharType="separate"/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color w:val="000000" w:themeColor="text1"/>
                <w:sz w:val="28"/>
                <w:szCs w:val="28"/>
              </w:rPr>
              <w:fldChar w:fldCharType="end"/>
            </w:r>
          </w:p>
        </w:tc>
        <w:tc>
          <w:tcPr>
            <w:tcW w:w="2160" w:type="dxa"/>
            <w:gridSpan w:val="3"/>
            <w:tcBorders>
              <w:bottom w:val="single" w:sz="4" w:space="0" w:color="auto"/>
            </w:tcBorders>
          </w:tcPr>
          <w:p w14:paraId="47423227" w14:textId="29D49D1F" w:rsidR="0038035A" w:rsidRDefault="0038035A" w:rsidP="0038035A">
            <w:pPr>
              <w:spacing w:after="60"/>
              <w:ind w:left="36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  <w:sz w:val="28"/>
                <w:szCs w:val="28"/>
              </w:rPr>
              <w:instrText xml:space="preserve"> FORMTEXT </w:instrTex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  <w:fldChar w:fldCharType="separate"/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color w:val="000000" w:themeColor="text1"/>
                <w:sz w:val="28"/>
                <w:szCs w:val="28"/>
              </w:rPr>
              <w:fldChar w:fldCharType="end"/>
            </w:r>
          </w:p>
        </w:tc>
        <w:tc>
          <w:tcPr>
            <w:tcW w:w="2160" w:type="dxa"/>
            <w:gridSpan w:val="3"/>
            <w:tcBorders>
              <w:bottom w:val="single" w:sz="4" w:space="0" w:color="auto"/>
            </w:tcBorders>
          </w:tcPr>
          <w:p w14:paraId="518ADC88" w14:textId="5C9C67CE" w:rsidR="0038035A" w:rsidRDefault="0038035A" w:rsidP="0038035A">
            <w:pPr>
              <w:spacing w:after="60"/>
              <w:ind w:left="36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  <w:sz w:val="28"/>
                <w:szCs w:val="28"/>
              </w:rPr>
              <w:instrText xml:space="preserve"> FORMTEXT </w:instrTex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  <w:fldChar w:fldCharType="separate"/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color w:val="000000" w:themeColor="text1"/>
                <w:sz w:val="28"/>
                <w:szCs w:val="28"/>
              </w:rPr>
              <w:fldChar w:fldCharType="end"/>
            </w:r>
          </w:p>
        </w:tc>
        <w:tc>
          <w:tcPr>
            <w:tcW w:w="2160" w:type="dxa"/>
            <w:gridSpan w:val="3"/>
            <w:tcBorders>
              <w:bottom w:val="single" w:sz="4" w:space="0" w:color="auto"/>
            </w:tcBorders>
          </w:tcPr>
          <w:p w14:paraId="573B297E" w14:textId="774736DB" w:rsidR="0038035A" w:rsidRDefault="0038035A" w:rsidP="0038035A">
            <w:pPr>
              <w:spacing w:after="60"/>
              <w:ind w:left="36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  <w:sz w:val="28"/>
                <w:szCs w:val="28"/>
              </w:rPr>
              <w:instrText xml:space="preserve"> FORMTEXT </w:instrTex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  <w:fldChar w:fldCharType="separate"/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color w:val="000000" w:themeColor="text1"/>
                <w:sz w:val="28"/>
                <w:szCs w:val="28"/>
              </w:rPr>
              <w:fldChar w:fldCharType="end"/>
            </w:r>
          </w:p>
        </w:tc>
        <w:tc>
          <w:tcPr>
            <w:tcW w:w="2160" w:type="dxa"/>
            <w:gridSpan w:val="2"/>
            <w:tcBorders>
              <w:bottom w:val="single" w:sz="4" w:space="0" w:color="auto"/>
            </w:tcBorders>
          </w:tcPr>
          <w:p w14:paraId="13B3A9AF" w14:textId="7DEF1C1E" w:rsidR="0038035A" w:rsidRDefault="000840E8" w:rsidP="0038035A">
            <w:pPr>
              <w:spacing w:after="60"/>
              <w:ind w:left="36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Select one"/>
                    <w:listEntry w:val="Corporation"/>
                    <w:listEntry w:val="Government Owned"/>
                    <w:listEntry w:val="Limited Liability Corporation"/>
                    <w:listEntry w:val="Non-profit Corporation"/>
                    <w:listEntry w:val="Partnership"/>
                    <w:listEntry w:val="Tribal"/>
                    <w:listEntry w:val="Sole Proprietor"/>
                  </w:ddList>
                </w:ffData>
              </w:fldChar>
            </w:r>
            <w:bookmarkStart w:id="1" w:name="Dropdown3"/>
            <w:r>
              <w:rPr>
                <w:rFonts w:asciiTheme="minorHAnsi" w:hAnsiTheme="minorHAnsi" w:cstheme="minorHAnsi"/>
                <w:sz w:val="28"/>
                <w:szCs w:val="28"/>
              </w:rPr>
              <w:instrText xml:space="preserve"> FORMDROPDOWN </w:instrText>
            </w:r>
            <w:r>
              <w:rPr>
                <w:rFonts w:asciiTheme="minorHAnsi" w:hAnsiTheme="minorHAnsi" w:cstheme="minorHAnsi"/>
                <w:sz w:val="28"/>
                <w:szCs w:val="28"/>
              </w:rPr>
            </w:r>
            <w:r>
              <w:rPr>
                <w:rFonts w:asciiTheme="minorHAnsi" w:hAnsiTheme="minorHAnsi" w:cstheme="minorHAnsi"/>
                <w:sz w:val="28"/>
                <w:szCs w:val="28"/>
              </w:rPr>
              <w:fldChar w:fldCharType="separate"/>
            </w:r>
            <w:r>
              <w:rPr>
                <w:rFonts w:asciiTheme="minorHAnsi" w:hAnsiTheme="minorHAnsi" w:cstheme="minorHAnsi"/>
                <w:sz w:val="28"/>
                <w:szCs w:val="28"/>
              </w:rPr>
              <w:fldChar w:fldCharType="end"/>
            </w:r>
            <w:bookmarkEnd w:id="1"/>
          </w:p>
        </w:tc>
      </w:tr>
      <w:tr w:rsidR="0038035A" w14:paraId="474E819B" w14:textId="77777777" w:rsidTr="00596A69">
        <w:trPr>
          <w:trHeight w:val="70"/>
        </w:trPr>
        <w:tc>
          <w:tcPr>
            <w:tcW w:w="2160" w:type="dxa"/>
            <w:tcBorders>
              <w:bottom w:val="single" w:sz="4" w:space="0" w:color="auto"/>
            </w:tcBorders>
          </w:tcPr>
          <w:p w14:paraId="091C3FCF" w14:textId="47832CDE" w:rsidR="0038035A" w:rsidRDefault="0038035A" w:rsidP="0038035A">
            <w:pPr>
              <w:spacing w:after="60"/>
              <w:ind w:left="36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  <w:sz w:val="28"/>
                <w:szCs w:val="28"/>
              </w:rPr>
              <w:instrText xml:space="preserve"> FORMTEXT </w:instrTex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  <w:fldChar w:fldCharType="separate"/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color w:val="000000" w:themeColor="text1"/>
                <w:sz w:val="28"/>
                <w:szCs w:val="28"/>
              </w:rPr>
              <w:fldChar w:fldCharType="end"/>
            </w:r>
          </w:p>
        </w:tc>
        <w:tc>
          <w:tcPr>
            <w:tcW w:w="2160" w:type="dxa"/>
            <w:gridSpan w:val="3"/>
            <w:tcBorders>
              <w:bottom w:val="single" w:sz="4" w:space="0" w:color="auto"/>
            </w:tcBorders>
          </w:tcPr>
          <w:p w14:paraId="1BC8ADBC" w14:textId="0E5D09A2" w:rsidR="0038035A" w:rsidRDefault="0038035A" w:rsidP="0038035A">
            <w:pPr>
              <w:spacing w:after="60"/>
              <w:ind w:left="36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  <w:sz w:val="28"/>
                <w:szCs w:val="28"/>
              </w:rPr>
              <w:instrText xml:space="preserve"> FORMTEXT </w:instrTex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  <w:fldChar w:fldCharType="separate"/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color w:val="000000" w:themeColor="text1"/>
                <w:sz w:val="28"/>
                <w:szCs w:val="28"/>
              </w:rPr>
              <w:fldChar w:fldCharType="end"/>
            </w:r>
          </w:p>
        </w:tc>
        <w:tc>
          <w:tcPr>
            <w:tcW w:w="2160" w:type="dxa"/>
            <w:gridSpan w:val="3"/>
            <w:tcBorders>
              <w:bottom w:val="single" w:sz="4" w:space="0" w:color="auto"/>
            </w:tcBorders>
          </w:tcPr>
          <w:p w14:paraId="7CBDCE59" w14:textId="2247532F" w:rsidR="0038035A" w:rsidRDefault="0038035A" w:rsidP="0038035A">
            <w:pPr>
              <w:spacing w:after="60"/>
              <w:ind w:left="36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  <w:sz w:val="28"/>
                <w:szCs w:val="28"/>
              </w:rPr>
              <w:instrText xml:space="preserve"> FORMTEXT </w:instrTex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  <w:fldChar w:fldCharType="separate"/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color w:val="000000" w:themeColor="text1"/>
                <w:sz w:val="28"/>
                <w:szCs w:val="28"/>
              </w:rPr>
              <w:fldChar w:fldCharType="end"/>
            </w:r>
          </w:p>
        </w:tc>
        <w:tc>
          <w:tcPr>
            <w:tcW w:w="2160" w:type="dxa"/>
            <w:gridSpan w:val="3"/>
            <w:tcBorders>
              <w:bottom w:val="single" w:sz="4" w:space="0" w:color="auto"/>
            </w:tcBorders>
          </w:tcPr>
          <w:p w14:paraId="18A2305C" w14:textId="254F08EB" w:rsidR="0038035A" w:rsidRDefault="0038035A" w:rsidP="0038035A">
            <w:pPr>
              <w:spacing w:after="60"/>
              <w:ind w:left="36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  <w:sz w:val="28"/>
                <w:szCs w:val="28"/>
              </w:rPr>
              <w:instrText xml:space="preserve"> FORMTEXT </w:instrTex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  <w:fldChar w:fldCharType="separate"/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color w:val="000000" w:themeColor="text1"/>
                <w:sz w:val="28"/>
                <w:szCs w:val="28"/>
              </w:rPr>
              <w:fldChar w:fldCharType="end"/>
            </w:r>
          </w:p>
        </w:tc>
        <w:tc>
          <w:tcPr>
            <w:tcW w:w="2160" w:type="dxa"/>
            <w:gridSpan w:val="2"/>
            <w:tcBorders>
              <w:bottom w:val="single" w:sz="4" w:space="0" w:color="auto"/>
            </w:tcBorders>
          </w:tcPr>
          <w:p w14:paraId="2125EEFF" w14:textId="3018161D" w:rsidR="0038035A" w:rsidRDefault="000840E8" w:rsidP="0038035A">
            <w:pPr>
              <w:spacing w:after="60"/>
              <w:ind w:left="36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Select one"/>
                    <w:listEntry w:val="Corporation"/>
                    <w:listEntry w:val="Government Owned"/>
                    <w:listEntry w:val="Limited Liability Corporation"/>
                    <w:listEntry w:val="Non-profit Corporation"/>
                    <w:listEntry w:val="Partnership"/>
                    <w:listEntry w:val="Tribal"/>
                    <w:listEntry w:val="Sole Proprietor"/>
                  </w:ddList>
                </w:ffData>
              </w:fldChar>
            </w:r>
            <w:r>
              <w:rPr>
                <w:rFonts w:asciiTheme="minorHAnsi" w:hAnsiTheme="minorHAnsi" w:cstheme="minorHAnsi"/>
                <w:sz w:val="28"/>
                <w:szCs w:val="28"/>
              </w:rPr>
              <w:instrText xml:space="preserve"> FORMDROPDOWN </w:instrText>
            </w:r>
            <w:r>
              <w:rPr>
                <w:rFonts w:asciiTheme="minorHAnsi" w:hAnsiTheme="minorHAnsi" w:cstheme="minorHAnsi"/>
                <w:sz w:val="28"/>
                <w:szCs w:val="28"/>
              </w:rPr>
            </w:r>
            <w:r>
              <w:rPr>
                <w:rFonts w:asciiTheme="minorHAnsi" w:hAnsiTheme="minorHAnsi" w:cstheme="minorHAnsi"/>
                <w:sz w:val="28"/>
                <w:szCs w:val="28"/>
              </w:rPr>
              <w:fldChar w:fldCharType="separate"/>
            </w:r>
            <w:r>
              <w:rPr>
                <w:rFonts w:asciiTheme="minorHAnsi" w:hAnsiTheme="minorHAnsi" w:cstheme="minorHAnsi"/>
                <w:sz w:val="28"/>
                <w:szCs w:val="28"/>
              </w:rPr>
              <w:fldChar w:fldCharType="end"/>
            </w:r>
          </w:p>
        </w:tc>
      </w:tr>
      <w:tr w:rsidR="0038035A" w14:paraId="3F4B3769" w14:textId="77777777" w:rsidTr="00596A69">
        <w:trPr>
          <w:trHeight w:val="70"/>
        </w:trPr>
        <w:tc>
          <w:tcPr>
            <w:tcW w:w="2160" w:type="dxa"/>
            <w:tcBorders>
              <w:bottom w:val="single" w:sz="4" w:space="0" w:color="auto"/>
            </w:tcBorders>
          </w:tcPr>
          <w:p w14:paraId="2AC7D211" w14:textId="37461DFA" w:rsidR="0038035A" w:rsidRDefault="0038035A" w:rsidP="0038035A">
            <w:pPr>
              <w:spacing w:after="60"/>
              <w:ind w:left="36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lastRenderedPageBreak/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  <w:sz w:val="28"/>
                <w:szCs w:val="28"/>
              </w:rPr>
              <w:instrText xml:space="preserve"> FORMTEXT </w:instrTex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  <w:fldChar w:fldCharType="separate"/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color w:val="000000" w:themeColor="text1"/>
                <w:sz w:val="28"/>
                <w:szCs w:val="28"/>
              </w:rPr>
              <w:fldChar w:fldCharType="end"/>
            </w:r>
          </w:p>
        </w:tc>
        <w:tc>
          <w:tcPr>
            <w:tcW w:w="2160" w:type="dxa"/>
            <w:gridSpan w:val="3"/>
            <w:tcBorders>
              <w:bottom w:val="single" w:sz="4" w:space="0" w:color="auto"/>
            </w:tcBorders>
          </w:tcPr>
          <w:p w14:paraId="4ED28D9F" w14:textId="17F8BF10" w:rsidR="0038035A" w:rsidRDefault="0038035A" w:rsidP="0038035A">
            <w:pPr>
              <w:spacing w:after="60"/>
              <w:ind w:left="36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  <w:sz w:val="28"/>
                <w:szCs w:val="28"/>
              </w:rPr>
              <w:instrText xml:space="preserve"> FORMTEXT </w:instrTex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  <w:fldChar w:fldCharType="separate"/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color w:val="000000" w:themeColor="text1"/>
                <w:sz w:val="28"/>
                <w:szCs w:val="28"/>
              </w:rPr>
              <w:fldChar w:fldCharType="end"/>
            </w:r>
          </w:p>
        </w:tc>
        <w:tc>
          <w:tcPr>
            <w:tcW w:w="2160" w:type="dxa"/>
            <w:gridSpan w:val="3"/>
            <w:tcBorders>
              <w:bottom w:val="single" w:sz="4" w:space="0" w:color="auto"/>
            </w:tcBorders>
          </w:tcPr>
          <w:p w14:paraId="7E8FF67B" w14:textId="3CC687FA" w:rsidR="0038035A" w:rsidRDefault="0038035A" w:rsidP="0038035A">
            <w:pPr>
              <w:spacing w:after="60"/>
              <w:ind w:left="36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  <w:sz w:val="28"/>
                <w:szCs w:val="28"/>
              </w:rPr>
              <w:instrText xml:space="preserve"> FORMTEXT </w:instrTex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  <w:fldChar w:fldCharType="separate"/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color w:val="000000" w:themeColor="text1"/>
                <w:sz w:val="28"/>
                <w:szCs w:val="28"/>
              </w:rPr>
              <w:fldChar w:fldCharType="end"/>
            </w:r>
          </w:p>
        </w:tc>
        <w:tc>
          <w:tcPr>
            <w:tcW w:w="2160" w:type="dxa"/>
            <w:gridSpan w:val="3"/>
            <w:tcBorders>
              <w:bottom w:val="single" w:sz="4" w:space="0" w:color="auto"/>
            </w:tcBorders>
          </w:tcPr>
          <w:p w14:paraId="73EFD832" w14:textId="275B6062" w:rsidR="0038035A" w:rsidRDefault="0038035A" w:rsidP="0038035A">
            <w:pPr>
              <w:spacing w:after="60"/>
              <w:ind w:left="36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  <w:sz w:val="28"/>
                <w:szCs w:val="28"/>
              </w:rPr>
              <w:instrText xml:space="preserve"> FORMTEXT </w:instrTex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  <w:fldChar w:fldCharType="separate"/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color w:val="000000" w:themeColor="text1"/>
                <w:sz w:val="28"/>
                <w:szCs w:val="28"/>
              </w:rPr>
              <w:fldChar w:fldCharType="end"/>
            </w:r>
          </w:p>
        </w:tc>
        <w:tc>
          <w:tcPr>
            <w:tcW w:w="2160" w:type="dxa"/>
            <w:gridSpan w:val="2"/>
            <w:tcBorders>
              <w:bottom w:val="single" w:sz="4" w:space="0" w:color="auto"/>
            </w:tcBorders>
          </w:tcPr>
          <w:p w14:paraId="5345FEC2" w14:textId="718C1474" w:rsidR="0038035A" w:rsidRDefault="000840E8" w:rsidP="0038035A">
            <w:pPr>
              <w:spacing w:after="60"/>
              <w:ind w:left="36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Select one"/>
                    <w:listEntry w:val="Corporation"/>
                    <w:listEntry w:val="Government Owned"/>
                    <w:listEntry w:val="Limited Liability Corporation"/>
                    <w:listEntry w:val="Non-profit Corporation"/>
                    <w:listEntry w:val="Partnership"/>
                    <w:listEntry w:val="Tribal"/>
                    <w:listEntry w:val="Sole Proprietor"/>
                  </w:ddList>
                </w:ffData>
              </w:fldChar>
            </w:r>
            <w:r>
              <w:rPr>
                <w:rFonts w:asciiTheme="minorHAnsi" w:hAnsiTheme="minorHAnsi" w:cstheme="minorHAnsi"/>
                <w:sz w:val="28"/>
                <w:szCs w:val="28"/>
              </w:rPr>
              <w:instrText xml:space="preserve"> FORMDROPDOWN </w:instrText>
            </w:r>
            <w:r>
              <w:rPr>
                <w:rFonts w:asciiTheme="minorHAnsi" w:hAnsiTheme="minorHAnsi" w:cstheme="minorHAnsi"/>
                <w:sz w:val="28"/>
                <w:szCs w:val="28"/>
              </w:rPr>
            </w:r>
            <w:r>
              <w:rPr>
                <w:rFonts w:asciiTheme="minorHAnsi" w:hAnsiTheme="minorHAnsi" w:cstheme="minorHAnsi"/>
                <w:sz w:val="28"/>
                <w:szCs w:val="28"/>
              </w:rPr>
              <w:fldChar w:fldCharType="separate"/>
            </w:r>
            <w:r>
              <w:rPr>
                <w:rFonts w:asciiTheme="minorHAnsi" w:hAnsiTheme="minorHAnsi" w:cstheme="minorHAnsi"/>
                <w:sz w:val="28"/>
                <w:szCs w:val="28"/>
              </w:rPr>
              <w:fldChar w:fldCharType="end"/>
            </w:r>
          </w:p>
        </w:tc>
      </w:tr>
      <w:tr w:rsidR="0038035A" w14:paraId="54A7AC87" w14:textId="77777777" w:rsidTr="00596A69">
        <w:trPr>
          <w:trHeight w:val="70"/>
        </w:trPr>
        <w:tc>
          <w:tcPr>
            <w:tcW w:w="2160" w:type="dxa"/>
            <w:tcBorders>
              <w:bottom w:val="single" w:sz="4" w:space="0" w:color="auto"/>
            </w:tcBorders>
          </w:tcPr>
          <w:p w14:paraId="4399964E" w14:textId="02A658AE" w:rsidR="0038035A" w:rsidRDefault="0038035A" w:rsidP="0038035A">
            <w:pPr>
              <w:spacing w:after="60"/>
              <w:ind w:left="36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  <w:sz w:val="28"/>
                <w:szCs w:val="28"/>
              </w:rPr>
              <w:instrText xml:space="preserve"> FORMTEXT </w:instrTex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  <w:fldChar w:fldCharType="separate"/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color w:val="000000" w:themeColor="text1"/>
                <w:sz w:val="28"/>
                <w:szCs w:val="28"/>
              </w:rPr>
              <w:fldChar w:fldCharType="end"/>
            </w:r>
          </w:p>
        </w:tc>
        <w:tc>
          <w:tcPr>
            <w:tcW w:w="2160" w:type="dxa"/>
            <w:gridSpan w:val="3"/>
            <w:tcBorders>
              <w:bottom w:val="single" w:sz="4" w:space="0" w:color="auto"/>
            </w:tcBorders>
          </w:tcPr>
          <w:p w14:paraId="7627FC09" w14:textId="42A4CAAD" w:rsidR="0038035A" w:rsidRDefault="0038035A" w:rsidP="0038035A">
            <w:pPr>
              <w:spacing w:after="60"/>
              <w:ind w:left="36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  <w:sz w:val="28"/>
                <w:szCs w:val="28"/>
              </w:rPr>
              <w:instrText xml:space="preserve"> FORMTEXT </w:instrTex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  <w:fldChar w:fldCharType="separate"/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color w:val="000000" w:themeColor="text1"/>
                <w:sz w:val="28"/>
                <w:szCs w:val="28"/>
              </w:rPr>
              <w:fldChar w:fldCharType="end"/>
            </w:r>
          </w:p>
        </w:tc>
        <w:tc>
          <w:tcPr>
            <w:tcW w:w="2160" w:type="dxa"/>
            <w:gridSpan w:val="3"/>
            <w:tcBorders>
              <w:bottom w:val="single" w:sz="4" w:space="0" w:color="auto"/>
            </w:tcBorders>
          </w:tcPr>
          <w:p w14:paraId="76FCCCF8" w14:textId="470022EB" w:rsidR="0038035A" w:rsidRDefault="0038035A" w:rsidP="0038035A">
            <w:pPr>
              <w:spacing w:after="60"/>
              <w:ind w:left="36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  <w:sz w:val="28"/>
                <w:szCs w:val="28"/>
              </w:rPr>
              <w:instrText xml:space="preserve"> FORMTEXT </w:instrTex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  <w:fldChar w:fldCharType="separate"/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color w:val="000000" w:themeColor="text1"/>
                <w:sz w:val="28"/>
                <w:szCs w:val="28"/>
              </w:rPr>
              <w:fldChar w:fldCharType="end"/>
            </w:r>
          </w:p>
        </w:tc>
        <w:tc>
          <w:tcPr>
            <w:tcW w:w="2160" w:type="dxa"/>
            <w:gridSpan w:val="3"/>
            <w:tcBorders>
              <w:bottom w:val="single" w:sz="4" w:space="0" w:color="auto"/>
            </w:tcBorders>
          </w:tcPr>
          <w:p w14:paraId="5B502EEB" w14:textId="6B487A91" w:rsidR="0038035A" w:rsidRDefault="0038035A" w:rsidP="0038035A">
            <w:pPr>
              <w:spacing w:after="60"/>
              <w:ind w:left="36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  <w:sz w:val="28"/>
                <w:szCs w:val="28"/>
              </w:rPr>
              <w:instrText xml:space="preserve"> FORMTEXT </w:instrTex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  <w:fldChar w:fldCharType="separate"/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color w:val="000000" w:themeColor="text1"/>
                <w:sz w:val="28"/>
                <w:szCs w:val="28"/>
              </w:rPr>
              <w:fldChar w:fldCharType="end"/>
            </w:r>
          </w:p>
        </w:tc>
        <w:tc>
          <w:tcPr>
            <w:tcW w:w="2160" w:type="dxa"/>
            <w:gridSpan w:val="2"/>
            <w:tcBorders>
              <w:bottom w:val="single" w:sz="4" w:space="0" w:color="auto"/>
            </w:tcBorders>
          </w:tcPr>
          <w:p w14:paraId="2E24CBB5" w14:textId="70D7A4AF" w:rsidR="0038035A" w:rsidRDefault="000840E8" w:rsidP="0038035A">
            <w:pPr>
              <w:spacing w:after="60"/>
              <w:ind w:left="36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Select one"/>
                    <w:listEntry w:val="Corporation"/>
                    <w:listEntry w:val="Government Owned"/>
                    <w:listEntry w:val="Limited Liability Corporation"/>
                    <w:listEntry w:val="Non-profit Corporation"/>
                    <w:listEntry w:val="Partnership"/>
                    <w:listEntry w:val="Tribal"/>
                    <w:listEntry w:val="Sole Proprietor"/>
                  </w:ddList>
                </w:ffData>
              </w:fldChar>
            </w:r>
            <w:r>
              <w:rPr>
                <w:rFonts w:asciiTheme="minorHAnsi" w:hAnsiTheme="minorHAnsi" w:cstheme="minorHAnsi"/>
                <w:sz w:val="28"/>
                <w:szCs w:val="28"/>
              </w:rPr>
              <w:instrText xml:space="preserve"> FORMDROPDOWN </w:instrText>
            </w:r>
            <w:r>
              <w:rPr>
                <w:rFonts w:asciiTheme="minorHAnsi" w:hAnsiTheme="minorHAnsi" w:cstheme="minorHAnsi"/>
                <w:sz w:val="28"/>
                <w:szCs w:val="28"/>
              </w:rPr>
            </w:r>
            <w:r>
              <w:rPr>
                <w:rFonts w:asciiTheme="minorHAnsi" w:hAnsiTheme="minorHAnsi" w:cstheme="minorHAnsi"/>
                <w:sz w:val="28"/>
                <w:szCs w:val="28"/>
              </w:rPr>
              <w:fldChar w:fldCharType="separate"/>
            </w:r>
            <w:r>
              <w:rPr>
                <w:rFonts w:asciiTheme="minorHAnsi" w:hAnsiTheme="minorHAnsi" w:cstheme="minorHAnsi"/>
                <w:sz w:val="28"/>
                <w:szCs w:val="28"/>
              </w:rPr>
              <w:fldChar w:fldCharType="end"/>
            </w:r>
          </w:p>
        </w:tc>
      </w:tr>
      <w:tr w:rsidR="0038035A" w14:paraId="4FFA3E64" w14:textId="77777777" w:rsidTr="00596A69">
        <w:trPr>
          <w:trHeight w:val="1313"/>
        </w:trPr>
        <w:tc>
          <w:tcPr>
            <w:tcW w:w="10800" w:type="dxa"/>
            <w:gridSpan w:val="12"/>
            <w:tcBorders>
              <w:bottom w:val="single" w:sz="4" w:space="0" w:color="auto"/>
            </w:tcBorders>
            <w:vAlign w:val="center"/>
          </w:tcPr>
          <w:p w14:paraId="0EBBA6CA" w14:textId="3D47C594" w:rsidR="0038035A" w:rsidRDefault="0038035A" w:rsidP="0038035A">
            <w:pPr>
              <w:numPr>
                <w:ilvl w:val="0"/>
                <w:numId w:val="18"/>
              </w:numPr>
              <w:spacing w:after="6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For </w:t>
            </w:r>
            <w:r w:rsidRPr="00EA35DF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all corporations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(including for profit, non-profit, limited liability), list the name, address, SSN, and date of birth for </w:t>
            </w:r>
            <w:r w:rsidR="00195A60" w:rsidRPr="00195A60">
              <w:rPr>
                <w:rFonts w:asciiTheme="minorHAnsi" w:hAnsiTheme="minorHAnsi" w:cstheme="minorHAnsi"/>
                <w:sz w:val="28"/>
                <w:szCs w:val="28"/>
                <w:u w:val="single"/>
              </w:rPr>
              <w:t>ALL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board members.</w:t>
            </w:r>
            <w:r w:rsidR="006409CC">
              <w:rPr>
                <w:rFonts w:asciiTheme="minorHAnsi" w:hAnsiTheme="minorHAnsi" w:cstheme="minorHAnsi"/>
                <w:sz w:val="28"/>
                <w:szCs w:val="28"/>
              </w:rPr>
              <w:t xml:space="preserve">  If there is no board, proceed to Section E.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Pr="00B00EA0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Disclosure of Social Security numbers is required pursuant to </w:t>
            </w:r>
            <w:hyperlink r:id="rId26" w:history="1">
              <w:r w:rsidRPr="00B00EA0">
                <w:rPr>
                  <w:rStyle w:val="Hyperlink"/>
                  <w:rFonts w:asciiTheme="minorHAnsi" w:hAnsiTheme="minorHAnsi" w:cstheme="minorHAnsi"/>
                  <w:i/>
                  <w:iCs/>
                  <w:sz w:val="24"/>
                  <w:szCs w:val="24"/>
                </w:rPr>
                <w:t>42 USC 405(c)(2)(C)(i)</w:t>
              </w:r>
            </w:hyperlink>
            <w:r w:rsidRPr="00B00EA0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for the purpose of establishing identification, </w:t>
            </w:r>
            <w:hyperlink r:id="rId27" w:anchor="455.104" w:history="1">
              <w:r w:rsidRPr="00B00EA0">
                <w:rPr>
                  <w:rStyle w:val="Hyperlink"/>
                  <w:rFonts w:asciiTheme="minorHAnsi" w:hAnsiTheme="minorHAnsi" w:cstheme="minorHAnsi"/>
                  <w:i/>
                  <w:iCs/>
                  <w:sz w:val="24"/>
                  <w:szCs w:val="24"/>
                </w:rPr>
                <w:t>42 CFR 455.104</w:t>
              </w:r>
            </w:hyperlink>
            <w:r w:rsidRPr="00B00EA0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for the purpose of exclusion verification, and </w:t>
            </w:r>
            <w:hyperlink r:id="rId28" w:history="1">
              <w:r w:rsidRPr="00B00EA0">
                <w:rPr>
                  <w:rStyle w:val="Hyperlink"/>
                  <w:rFonts w:asciiTheme="minorHAnsi" w:hAnsiTheme="minorHAnsi" w:cstheme="minorHAnsi"/>
                  <w:i/>
                  <w:iCs/>
                  <w:sz w:val="24"/>
                  <w:szCs w:val="24"/>
                </w:rPr>
                <w:t>26 CFR 301.6109-1</w:t>
              </w:r>
            </w:hyperlink>
            <w:r w:rsidRPr="00B00EA0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for the purpose of reporting tax information.</w:t>
            </w:r>
            <w:r w:rsidR="004306C2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</w:t>
            </w:r>
            <w:r w:rsidR="004306C2" w:rsidRPr="004306C2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All </w:t>
            </w:r>
            <w:r w:rsidR="004306C2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applicants who are registered as a corporation, company, incorporated or limited liability </w:t>
            </w:r>
            <w:r w:rsidR="00EA35DF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company</w:t>
            </w:r>
            <w:r w:rsidR="004306C2" w:rsidRPr="004306C2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must complete this section</w:t>
            </w:r>
            <w:r w:rsidR="004306C2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.</w:t>
            </w:r>
          </w:p>
        </w:tc>
      </w:tr>
      <w:tr w:rsidR="0038035A" w:rsidRPr="00400C59" w14:paraId="0B245624" w14:textId="77777777" w:rsidTr="00596A69">
        <w:trPr>
          <w:trHeight w:val="323"/>
        </w:trPr>
        <w:tc>
          <w:tcPr>
            <w:tcW w:w="29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</w:tcPr>
          <w:p w14:paraId="0282DE33" w14:textId="7EFAF550" w:rsidR="0038035A" w:rsidRDefault="0038035A" w:rsidP="0038035A">
            <w:pPr>
              <w:spacing w:before="60" w:after="60"/>
              <w:rPr>
                <w:rFonts w:asciiTheme="minorHAnsi" w:hAnsiTheme="minorHAnsi" w:cstheme="minorHAnsi"/>
                <w:sz w:val="28"/>
                <w:szCs w:val="28"/>
              </w:rPr>
            </w:pPr>
            <w:r w:rsidRPr="00B348EA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Name</w:t>
            </w:r>
          </w:p>
        </w:tc>
        <w:tc>
          <w:tcPr>
            <w:tcW w:w="414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</w:tcPr>
          <w:p w14:paraId="2D4A1382" w14:textId="7CA20C20" w:rsidR="0038035A" w:rsidRDefault="0038035A" w:rsidP="0038035A">
            <w:pPr>
              <w:spacing w:before="60" w:after="60"/>
              <w:rPr>
                <w:rFonts w:asciiTheme="minorHAnsi" w:hAnsiTheme="minorHAnsi" w:cstheme="minorHAnsi"/>
                <w:sz w:val="28"/>
                <w:szCs w:val="28"/>
              </w:rPr>
            </w:pPr>
            <w:r w:rsidRPr="00B348EA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Address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</w:tcPr>
          <w:p w14:paraId="0DDB25E4" w14:textId="6FB81072" w:rsidR="0038035A" w:rsidRDefault="0038035A" w:rsidP="0038035A">
            <w:pPr>
              <w:spacing w:before="60" w:after="60"/>
              <w:rPr>
                <w:rFonts w:asciiTheme="minorHAnsi" w:hAnsiTheme="minorHAnsi" w:cstheme="minorHAnsi"/>
                <w:sz w:val="28"/>
                <w:szCs w:val="28"/>
              </w:rPr>
            </w:pPr>
            <w:r w:rsidRPr="00B348EA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EIN or SSN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</w:tcPr>
          <w:p w14:paraId="12777085" w14:textId="035BEA1E" w:rsidR="0038035A" w:rsidRDefault="0038035A" w:rsidP="0038035A">
            <w:pPr>
              <w:spacing w:before="60" w:after="6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DOB</w:t>
            </w:r>
          </w:p>
        </w:tc>
      </w:tr>
      <w:tr w:rsidR="0038035A" w:rsidRPr="00400C59" w14:paraId="7157B09B" w14:textId="77777777" w:rsidTr="00596A69">
        <w:trPr>
          <w:trHeight w:val="170"/>
        </w:trPr>
        <w:tc>
          <w:tcPr>
            <w:tcW w:w="29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C208A66" w14:textId="6CAF6B4A" w:rsidR="0038035A" w:rsidRDefault="0038035A" w:rsidP="0038035A">
            <w:pPr>
              <w:spacing w:before="60" w:after="6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  <w:sz w:val="28"/>
                <w:szCs w:val="28"/>
              </w:rPr>
              <w:instrText xml:space="preserve"> FORMTEXT </w:instrTex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  <w:fldChar w:fldCharType="separate"/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color w:val="000000" w:themeColor="text1"/>
                <w:sz w:val="28"/>
                <w:szCs w:val="28"/>
              </w:rPr>
              <w:fldChar w:fldCharType="end"/>
            </w:r>
          </w:p>
        </w:tc>
        <w:tc>
          <w:tcPr>
            <w:tcW w:w="414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4210004E" w14:textId="20B3E5E7" w:rsidR="0038035A" w:rsidRDefault="0038035A" w:rsidP="0038035A">
            <w:pPr>
              <w:spacing w:before="60" w:after="6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  <w:sz w:val="28"/>
                <w:szCs w:val="28"/>
              </w:rPr>
              <w:instrText xml:space="preserve"> FORMTEXT </w:instrTex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  <w:fldChar w:fldCharType="separate"/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color w:val="000000" w:themeColor="text1"/>
                <w:sz w:val="28"/>
                <w:szCs w:val="28"/>
              </w:rPr>
              <w:fldChar w:fldCharType="end"/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AE883BA" w14:textId="308797AD" w:rsidR="0038035A" w:rsidRDefault="0038035A" w:rsidP="0038035A">
            <w:pPr>
              <w:spacing w:before="60" w:after="6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  <w:sz w:val="28"/>
                <w:szCs w:val="28"/>
              </w:rPr>
              <w:instrText xml:space="preserve"> FORMTEXT </w:instrTex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  <w:fldChar w:fldCharType="separate"/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color w:val="000000" w:themeColor="text1"/>
                <w:sz w:val="28"/>
                <w:szCs w:val="28"/>
              </w:rPr>
              <w:fldChar w:fldCharType="end"/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45127D24" w14:textId="386AD0CB" w:rsidR="0038035A" w:rsidRDefault="00B94836" w:rsidP="0038035A">
            <w:pPr>
              <w:spacing w:before="60" w:after="6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date"/>
                    <w:format w:val="MM/dd/yyyy"/>
                  </w:textInput>
                </w:ffData>
              </w:fldChar>
            </w:r>
            <w:r>
              <w:rPr>
                <w:color w:val="000000" w:themeColor="text1"/>
                <w:sz w:val="28"/>
                <w:szCs w:val="28"/>
              </w:rPr>
              <w:instrText xml:space="preserve"> FORMTEXT </w:instrTex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  <w:fldChar w:fldCharType="separate"/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color w:val="000000" w:themeColor="text1"/>
                <w:sz w:val="28"/>
                <w:szCs w:val="28"/>
              </w:rPr>
              <w:fldChar w:fldCharType="end"/>
            </w:r>
          </w:p>
        </w:tc>
      </w:tr>
      <w:tr w:rsidR="0038035A" w:rsidRPr="00400C59" w14:paraId="39A47AE6" w14:textId="77777777" w:rsidTr="00596A69">
        <w:trPr>
          <w:trHeight w:val="70"/>
        </w:trPr>
        <w:tc>
          <w:tcPr>
            <w:tcW w:w="29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2DA351D" w14:textId="13F6F820" w:rsidR="0038035A" w:rsidRDefault="0038035A" w:rsidP="0038035A">
            <w:pPr>
              <w:spacing w:before="60" w:after="6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  <w:sz w:val="28"/>
                <w:szCs w:val="28"/>
              </w:rPr>
              <w:instrText xml:space="preserve"> FORMTEXT </w:instrTex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  <w:fldChar w:fldCharType="separate"/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color w:val="000000" w:themeColor="text1"/>
                <w:sz w:val="28"/>
                <w:szCs w:val="28"/>
              </w:rPr>
              <w:fldChar w:fldCharType="end"/>
            </w:r>
          </w:p>
        </w:tc>
        <w:tc>
          <w:tcPr>
            <w:tcW w:w="414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5B1C0B03" w14:textId="0499A92A" w:rsidR="0038035A" w:rsidRDefault="0038035A" w:rsidP="0038035A">
            <w:pPr>
              <w:spacing w:before="60" w:after="6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  <w:sz w:val="28"/>
                <w:szCs w:val="28"/>
              </w:rPr>
              <w:instrText xml:space="preserve"> FORMTEXT </w:instrTex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  <w:fldChar w:fldCharType="separate"/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color w:val="000000" w:themeColor="text1"/>
                <w:sz w:val="28"/>
                <w:szCs w:val="28"/>
              </w:rPr>
              <w:fldChar w:fldCharType="end"/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DDF4C5E" w14:textId="15FB52F4" w:rsidR="0038035A" w:rsidRDefault="0038035A" w:rsidP="0038035A">
            <w:pPr>
              <w:spacing w:before="60" w:after="6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  <w:sz w:val="28"/>
                <w:szCs w:val="28"/>
              </w:rPr>
              <w:instrText xml:space="preserve"> FORMTEXT </w:instrTex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  <w:fldChar w:fldCharType="separate"/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color w:val="000000" w:themeColor="text1"/>
                <w:sz w:val="28"/>
                <w:szCs w:val="28"/>
              </w:rPr>
              <w:fldChar w:fldCharType="end"/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5A819E58" w14:textId="488BDA48" w:rsidR="0038035A" w:rsidRDefault="00B94836" w:rsidP="0038035A">
            <w:pPr>
              <w:spacing w:before="60" w:after="6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date"/>
                    <w:format w:val="MM/dd/yyyy"/>
                  </w:textInput>
                </w:ffData>
              </w:fldChar>
            </w:r>
            <w:r>
              <w:rPr>
                <w:color w:val="000000" w:themeColor="text1"/>
                <w:sz w:val="28"/>
                <w:szCs w:val="28"/>
              </w:rPr>
              <w:instrText xml:space="preserve"> FORMTEXT </w:instrTex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  <w:fldChar w:fldCharType="separate"/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color w:val="000000" w:themeColor="text1"/>
                <w:sz w:val="28"/>
                <w:szCs w:val="28"/>
              </w:rPr>
              <w:fldChar w:fldCharType="end"/>
            </w:r>
          </w:p>
        </w:tc>
      </w:tr>
      <w:tr w:rsidR="0038035A" w:rsidRPr="00400C59" w14:paraId="1D908A9A" w14:textId="77777777" w:rsidTr="00596A69">
        <w:trPr>
          <w:trHeight w:val="70"/>
        </w:trPr>
        <w:tc>
          <w:tcPr>
            <w:tcW w:w="29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60B96BA" w14:textId="487EFFF9" w:rsidR="0038035A" w:rsidRDefault="0038035A" w:rsidP="0038035A">
            <w:pPr>
              <w:spacing w:before="60" w:after="6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  <w:sz w:val="28"/>
                <w:szCs w:val="28"/>
              </w:rPr>
              <w:instrText xml:space="preserve"> FORMTEXT </w:instrTex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  <w:fldChar w:fldCharType="separate"/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color w:val="000000" w:themeColor="text1"/>
                <w:sz w:val="28"/>
                <w:szCs w:val="28"/>
              </w:rPr>
              <w:fldChar w:fldCharType="end"/>
            </w:r>
          </w:p>
        </w:tc>
        <w:tc>
          <w:tcPr>
            <w:tcW w:w="414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317880BB" w14:textId="4B2EE0DA" w:rsidR="0038035A" w:rsidRDefault="0038035A" w:rsidP="0038035A">
            <w:pPr>
              <w:spacing w:before="60" w:after="6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  <w:sz w:val="28"/>
                <w:szCs w:val="28"/>
              </w:rPr>
              <w:instrText xml:space="preserve"> FORMTEXT </w:instrTex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  <w:fldChar w:fldCharType="separate"/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color w:val="000000" w:themeColor="text1"/>
                <w:sz w:val="28"/>
                <w:szCs w:val="28"/>
              </w:rPr>
              <w:fldChar w:fldCharType="end"/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6EF422C" w14:textId="6074EC87" w:rsidR="0038035A" w:rsidRDefault="0038035A" w:rsidP="0038035A">
            <w:pPr>
              <w:spacing w:before="60" w:after="6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  <w:sz w:val="28"/>
                <w:szCs w:val="28"/>
              </w:rPr>
              <w:instrText xml:space="preserve"> FORMTEXT </w:instrTex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  <w:fldChar w:fldCharType="separate"/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color w:val="000000" w:themeColor="text1"/>
                <w:sz w:val="28"/>
                <w:szCs w:val="28"/>
              </w:rPr>
              <w:fldChar w:fldCharType="end"/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53CA93AF" w14:textId="50838FBA" w:rsidR="0038035A" w:rsidRDefault="00B94836" w:rsidP="0038035A">
            <w:pPr>
              <w:spacing w:before="60" w:after="6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date"/>
                    <w:format w:val="MM/dd/yyyy"/>
                  </w:textInput>
                </w:ffData>
              </w:fldChar>
            </w:r>
            <w:r>
              <w:rPr>
                <w:color w:val="000000" w:themeColor="text1"/>
                <w:sz w:val="28"/>
                <w:szCs w:val="28"/>
              </w:rPr>
              <w:instrText xml:space="preserve"> FORMTEXT </w:instrTex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  <w:fldChar w:fldCharType="separate"/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color w:val="000000" w:themeColor="text1"/>
                <w:sz w:val="28"/>
                <w:szCs w:val="28"/>
              </w:rPr>
              <w:fldChar w:fldCharType="end"/>
            </w:r>
          </w:p>
        </w:tc>
      </w:tr>
      <w:tr w:rsidR="0038035A" w:rsidRPr="00400C59" w14:paraId="6EED6242" w14:textId="77777777" w:rsidTr="00596A69">
        <w:trPr>
          <w:trHeight w:val="70"/>
        </w:trPr>
        <w:tc>
          <w:tcPr>
            <w:tcW w:w="29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CFC1DE7" w14:textId="00EC6303" w:rsidR="0038035A" w:rsidRDefault="0038035A" w:rsidP="0038035A">
            <w:pPr>
              <w:spacing w:before="60" w:after="6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  <w:sz w:val="28"/>
                <w:szCs w:val="28"/>
              </w:rPr>
              <w:instrText xml:space="preserve"> FORMTEXT </w:instrTex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  <w:fldChar w:fldCharType="separate"/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color w:val="000000" w:themeColor="text1"/>
                <w:sz w:val="28"/>
                <w:szCs w:val="28"/>
              </w:rPr>
              <w:fldChar w:fldCharType="end"/>
            </w:r>
          </w:p>
        </w:tc>
        <w:tc>
          <w:tcPr>
            <w:tcW w:w="414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51FFCF83" w14:textId="079F110F" w:rsidR="0038035A" w:rsidRDefault="0038035A" w:rsidP="0038035A">
            <w:pPr>
              <w:spacing w:before="60" w:after="6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  <w:sz w:val="28"/>
                <w:szCs w:val="28"/>
              </w:rPr>
              <w:instrText xml:space="preserve"> FORMTEXT </w:instrTex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  <w:fldChar w:fldCharType="separate"/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color w:val="000000" w:themeColor="text1"/>
                <w:sz w:val="28"/>
                <w:szCs w:val="28"/>
              </w:rPr>
              <w:fldChar w:fldCharType="end"/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DC8B8B1" w14:textId="7C5E1671" w:rsidR="0038035A" w:rsidRDefault="0038035A" w:rsidP="0038035A">
            <w:pPr>
              <w:spacing w:before="60" w:after="6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  <w:sz w:val="28"/>
                <w:szCs w:val="28"/>
              </w:rPr>
              <w:instrText xml:space="preserve"> FORMTEXT </w:instrTex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  <w:fldChar w:fldCharType="separate"/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color w:val="000000" w:themeColor="text1"/>
                <w:sz w:val="28"/>
                <w:szCs w:val="28"/>
              </w:rPr>
              <w:fldChar w:fldCharType="end"/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786251E9" w14:textId="02AD09E6" w:rsidR="0038035A" w:rsidRDefault="00B94836" w:rsidP="0038035A">
            <w:pPr>
              <w:spacing w:before="60" w:after="6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date"/>
                    <w:format w:val="MM/dd/yyyy"/>
                  </w:textInput>
                </w:ffData>
              </w:fldChar>
            </w:r>
            <w:r>
              <w:rPr>
                <w:color w:val="000000" w:themeColor="text1"/>
                <w:sz w:val="28"/>
                <w:szCs w:val="28"/>
              </w:rPr>
              <w:instrText xml:space="preserve"> FORMTEXT </w:instrTex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  <w:fldChar w:fldCharType="separate"/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color w:val="000000" w:themeColor="text1"/>
                <w:sz w:val="28"/>
                <w:szCs w:val="28"/>
              </w:rPr>
              <w:fldChar w:fldCharType="end"/>
            </w:r>
          </w:p>
        </w:tc>
      </w:tr>
      <w:tr w:rsidR="0038035A" w:rsidRPr="00400C59" w14:paraId="4F295D93" w14:textId="77777777" w:rsidTr="00596A69">
        <w:trPr>
          <w:trHeight w:val="809"/>
        </w:trPr>
        <w:tc>
          <w:tcPr>
            <w:tcW w:w="10800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99C12E" w14:textId="2F31C356" w:rsidR="0038035A" w:rsidRDefault="0038035A" w:rsidP="0038035A">
            <w:pPr>
              <w:numPr>
                <w:ilvl w:val="0"/>
                <w:numId w:val="18"/>
              </w:numPr>
              <w:spacing w:before="60" w:after="6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Has </w:t>
            </w:r>
            <w:r w:rsidRPr="00EA35DF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any owner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held any ownership interest in a facility</w:t>
            </w:r>
            <w:r w:rsidR="0007164C">
              <w:rPr>
                <w:rFonts w:asciiTheme="minorHAnsi" w:hAnsiTheme="minorHAnsi" w:cstheme="minorHAnsi"/>
                <w:sz w:val="28"/>
                <w:szCs w:val="28"/>
              </w:rPr>
              <w:t>, home, agency or program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providing services to individuals for which the license, certification, or registration was denied, suspended, revoked, or terminated in the last five years?</w:t>
            </w:r>
            <w:r w:rsidR="00F22151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Pr="002C25CD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25CD">
              <w:rPr>
                <w:rFonts w:asciiTheme="minorHAnsi" w:hAnsiTheme="minorHAnsi" w:cstheme="minorHAnsi"/>
                <w:b/>
              </w:rPr>
              <w:instrText xml:space="preserve"> FORMCHECKBOX </w:instrText>
            </w:r>
            <w:r w:rsidRPr="002C25CD">
              <w:rPr>
                <w:rFonts w:asciiTheme="minorHAnsi" w:hAnsiTheme="minorHAnsi" w:cstheme="minorHAnsi"/>
                <w:b/>
              </w:rPr>
            </w:r>
            <w:r w:rsidRPr="002C25CD">
              <w:rPr>
                <w:rFonts w:asciiTheme="minorHAnsi" w:hAnsiTheme="minorHAnsi" w:cstheme="minorHAnsi"/>
                <w:b/>
              </w:rPr>
              <w:fldChar w:fldCharType="separate"/>
            </w:r>
            <w:r w:rsidRPr="002C25CD">
              <w:rPr>
                <w:rFonts w:asciiTheme="minorHAnsi" w:hAnsiTheme="minorHAnsi" w:cstheme="minorHAnsi"/>
                <w:b/>
              </w:rPr>
              <w:fldChar w:fldCharType="end"/>
            </w:r>
            <w:r w:rsidRPr="002C25CD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</w:t>
            </w:r>
            <w:r w:rsidRPr="002C25CD">
              <w:rPr>
                <w:rFonts w:asciiTheme="minorHAnsi" w:hAnsiTheme="minorHAnsi" w:cstheme="minorHAnsi"/>
                <w:bCs/>
                <w:sz w:val="28"/>
                <w:szCs w:val="28"/>
              </w:rPr>
              <w:t xml:space="preserve">Yes     </w:t>
            </w:r>
            <w:r w:rsidRPr="002C25CD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25CD">
              <w:rPr>
                <w:rFonts w:asciiTheme="minorHAnsi" w:hAnsiTheme="minorHAnsi" w:cstheme="minorHAnsi"/>
                <w:b/>
              </w:rPr>
              <w:instrText xml:space="preserve"> FORMCHECKBOX </w:instrText>
            </w:r>
            <w:r w:rsidRPr="002C25CD">
              <w:rPr>
                <w:rFonts w:asciiTheme="minorHAnsi" w:hAnsiTheme="minorHAnsi" w:cstheme="minorHAnsi"/>
                <w:b/>
              </w:rPr>
            </w:r>
            <w:r w:rsidRPr="002C25CD">
              <w:rPr>
                <w:rFonts w:asciiTheme="minorHAnsi" w:hAnsiTheme="minorHAnsi" w:cstheme="minorHAnsi"/>
                <w:b/>
              </w:rPr>
              <w:fldChar w:fldCharType="separate"/>
            </w:r>
            <w:r w:rsidRPr="002C25CD">
              <w:rPr>
                <w:rFonts w:asciiTheme="minorHAnsi" w:hAnsiTheme="minorHAnsi" w:cstheme="minorHAnsi"/>
                <w:b/>
              </w:rPr>
              <w:fldChar w:fldCharType="end"/>
            </w:r>
            <w:r w:rsidRPr="002C25CD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</w:t>
            </w:r>
            <w:r w:rsidRPr="002C25CD">
              <w:rPr>
                <w:rFonts w:asciiTheme="minorHAnsi" w:hAnsiTheme="minorHAnsi" w:cstheme="minorHAnsi"/>
                <w:bCs/>
                <w:sz w:val="28"/>
                <w:szCs w:val="28"/>
              </w:rPr>
              <w:t>No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</w:p>
          <w:p w14:paraId="15B801CA" w14:textId="3E2A63FD" w:rsidR="0038035A" w:rsidRPr="00375043" w:rsidRDefault="0038035A" w:rsidP="0038035A">
            <w:pPr>
              <w:spacing w:before="60" w:after="60"/>
              <w:ind w:left="36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If yes, identify owner(s) and agency/agencies: </w:t>
            </w:r>
            <w:r>
              <w:rPr>
                <w:color w:val="000000" w:themeColor="text1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  <w:sz w:val="28"/>
                <w:szCs w:val="28"/>
              </w:rPr>
              <w:instrText xml:space="preserve"> FORMTEXT </w:instrTex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  <w:fldChar w:fldCharType="separate"/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color w:val="000000" w:themeColor="text1"/>
                <w:sz w:val="28"/>
                <w:szCs w:val="28"/>
              </w:rPr>
              <w:fldChar w:fldCharType="end"/>
            </w:r>
          </w:p>
        </w:tc>
      </w:tr>
      <w:tr w:rsidR="0038035A" w:rsidRPr="00400C59" w14:paraId="72E641EE" w14:textId="77777777" w:rsidTr="00596A69">
        <w:trPr>
          <w:trHeight w:val="818"/>
        </w:trPr>
        <w:tc>
          <w:tcPr>
            <w:tcW w:w="10800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999CB2" w14:textId="4F76EA6C" w:rsidR="0038035A" w:rsidRPr="008F3CA9" w:rsidRDefault="0038035A" w:rsidP="0038035A">
            <w:pPr>
              <w:numPr>
                <w:ilvl w:val="0"/>
                <w:numId w:val="18"/>
              </w:numPr>
              <w:spacing w:before="60" w:after="6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Has </w:t>
            </w:r>
            <w:r w:rsidRPr="00EA35DF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any owner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held any ownership interest in a facility</w:t>
            </w:r>
            <w:r w:rsidR="0007164C">
              <w:rPr>
                <w:rFonts w:asciiTheme="minorHAnsi" w:hAnsiTheme="minorHAnsi" w:cstheme="minorHAnsi"/>
                <w:sz w:val="28"/>
                <w:szCs w:val="28"/>
              </w:rPr>
              <w:t>, home, agency or program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providing services to individuals in which the license, certification, or registration was voluntarily surrendered while under investigation or administrative sanction? </w:t>
            </w:r>
            <w:r w:rsidRPr="002C25CD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25CD">
              <w:rPr>
                <w:rFonts w:asciiTheme="minorHAnsi" w:hAnsiTheme="minorHAnsi" w:cstheme="minorHAnsi"/>
                <w:b/>
              </w:rPr>
              <w:instrText xml:space="preserve"> FORMCHECKBOX </w:instrText>
            </w:r>
            <w:r w:rsidRPr="002C25CD">
              <w:rPr>
                <w:rFonts w:asciiTheme="minorHAnsi" w:hAnsiTheme="minorHAnsi" w:cstheme="minorHAnsi"/>
                <w:b/>
              </w:rPr>
            </w:r>
            <w:r w:rsidRPr="002C25CD">
              <w:rPr>
                <w:rFonts w:asciiTheme="minorHAnsi" w:hAnsiTheme="minorHAnsi" w:cstheme="minorHAnsi"/>
                <w:b/>
              </w:rPr>
              <w:fldChar w:fldCharType="separate"/>
            </w:r>
            <w:r w:rsidRPr="002C25CD">
              <w:rPr>
                <w:rFonts w:asciiTheme="minorHAnsi" w:hAnsiTheme="minorHAnsi" w:cstheme="minorHAnsi"/>
                <w:b/>
              </w:rPr>
              <w:fldChar w:fldCharType="end"/>
            </w:r>
            <w:r w:rsidRPr="002C25CD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</w:t>
            </w:r>
            <w:r w:rsidRPr="002C25CD">
              <w:rPr>
                <w:rFonts w:asciiTheme="minorHAnsi" w:hAnsiTheme="minorHAnsi" w:cstheme="minorHAnsi"/>
                <w:bCs/>
                <w:sz w:val="28"/>
                <w:szCs w:val="28"/>
              </w:rPr>
              <w:t xml:space="preserve">Yes     </w:t>
            </w:r>
            <w:r w:rsidRPr="002C25CD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25CD">
              <w:rPr>
                <w:rFonts w:asciiTheme="minorHAnsi" w:hAnsiTheme="minorHAnsi" w:cstheme="minorHAnsi"/>
                <w:b/>
              </w:rPr>
              <w:instrText xml:space="preserve"> FORMCHECKBOX </w:instrText>
            </w:r>
            <w:r w:rsidRPr="002C25CD">
              <w:rPr>
                <w:rFonts w:asciiTheme="minorHAnsi" w:hAnsiTheme="minorHAnsi" w:cstheme="minorHAnsi"/>
                <w:b/>
              </w:rPr>
            </w:r>
            <w:r w:rsidRPr="002C25CD">
              <w:rPr>
                <w:rFonts w:asciiTheme="minorHAnsi" w:hAnsiTheme="minorHAnsi" w:cstheme="minorHAnsi"/>
                <w:b/>
              </w:rPr>
              <w:fldChar w:fldCharType="separate"/>
            </w:r>
            <w:r w:rsidRPr="002C25CD">
              <w:rPr>
                <w:rFonts w:asciiTheme="minorHAnsi" w:hAnsiTheme="minorHAnsi" w:cstheme="minorHAnsi"/>
                <w:b/>
              </w:rPr>
              <w:fldChar w:fldCharType="end"/>
            </w:r>
            <w:r w:rsidRPr="002C25CD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</w:t>
            </w:r>
            <w:r w:rsidRPr="002C25CD">
              <w:rPr>
                <w:rFonts w:asciiTheme="minorHAnsi" w:hAnsiTheme="minorHAnsi" w:cstheme="minorHAnsi"/>
                <w:bCs/>
                <w:sz w:val="28"/>
                <w:szCs w:val="28"/>
              </w:rPr>
              <w:t>No</w:t>
            </w:r>
          </w:p>
          <w:p w14:paraId="313C571A" w14:textId="577C1FC6" w:rsidR="0038035A" w:rsidRDefault="0038035A" w:rsidP="0038035A">
            <w:pPr>
              <w:spacing w:before="60" w:after="60"/>
              <w:ind w:left="36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Cs/>
                <w:sz w:val="28"/>
                <w:szCs w:val="28"/>
              </w:rPr>
              <w:t xml:space="preserve">If yes, identify owner(s) and license/certification/registration name/number: </w:t>
            </w:r>
            <w:r>
              <w:rPr>
                <w:color w:val="000000" w:themeColor="text1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  <w:sz w:val="28"/>
                <w:szCs w:val="28"/>
              </w:rPr>
              <w:instrText xml:space="preserve"> FORMTEXT </w:instrTex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  <w:fldChar w:fldCharType="separate"/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color w:val="000000" w:themeColor="text1"/>
                <w:sz w:val="28"/>
                <w:szCs w:val="28"/>
              </w:rPr>
              <w:fldChar w:fldCharType="end"/>
            </w:r>
          </w:p>
        </w:tc>
      </w:tr>
      <w:tr w:rsidR="005A5D1D" w:rsidRPr="00400C59" w14:paraId="6F9235C7" w14:textId="77777777" w:rsidTr="00596A69">
        <w:trPr>
          <w:trHeight w:val="818"/>
        </w:trPr>
        <w:tc>
          <w:tcPr>
            <w:tcW w:w="10800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0551FD" w14:textId="22C9A537" w:rsidR="00D81C48" w:rsidRPr="00471211" w:rsidRDefault="00D81C48" w:rsidP="00D81C48">
            <w:pPr>
              <w:numPr>
                <w:ilvl w:val="0"/>
                <w:numId w:val="18"/>
              </w:numPr>
              <w:spacing w:before="60" w:after="6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Has </w:t>
            </w:r>
            <w:r w:rsidRPr="00EA35DF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any owner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held any ownership interest in a current or former facility</w:t>
            </w:r>
            <w:r w:rsidR="0007164C">
              <w:rPr>
                <w:rFonts w:asciiTheme="minorHAnsi" w:hAnsiTheme="minorHAnsi" w:cstheme="minorHAnsi"/>
                <w:sz w:val="28"/>
                <w:szCs w:val="28"/>
              </w:rPr>
              <w:t>, home, agency or program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providing services to individuals in this or any other state? </w:t>
            </w:r>
            <w:r w:rsidRPr="002C25CD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25CD">
              <w:rPr>
                <w:rFonts w:asciiTheme="minorHAnsi" w:hAnsiTheme="minorHAnsi" w:cstheme="minorHAnsi"/>
                <w:b/>
              </w:rPr>
              <w:instrText xml:space="preserve"> FORMCHECKBOX </w:instrText>
            </w:r>
            <w:r w:rsidRPr="002C25CD">
              <w:rPr>
                <w:rFonts w:asciiTheme="minorHAnsi" w:hAnsiTheme="minorHAnsi" w:cstheme="minorHAnsi"/>
                <w:b/>
              </w:rPr>
            </w:r>
            <w:r w:rsidRPr="002C25CD">
              <w:rPr>
                <w:rFonts w:asciiTheme="minorHAnsi" w:hAnsiTheme="minorHAnsi" w:cstheme="minorHAnsi"/>
                <w:b/>
              </w:rPr>
              <w:fldChar w:fldCharType="separate"/>
            </w:r>
            <w:r w:rsidRPr="002C25CD">
              <w:rPr>
                <w:rFonts w:asciiTheme="minorHAnsi" w:hAnsiTheme="minorHAnsi" w:cstheme="minorHAnsi"/>
                <w:b/>
              </w:rPr>
              <w:fldChar w:fldCharType="end"/>
            </w:r>
            <w:r w:rsidRPr="002C25CD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</w:t>
            </w:r>
            <w:r w:rsidRPr="002C25CD">
              <w:rPr>
                <w:rFonts w:asciiTheme="minorHAnsi" w:hAnsiTheme="minorHAnsi" w:cstheme="minorHAnsi"/>
                <w:bCs/>
                <w:sz w:val="28"/>
                <w:szCs w:val="28"/>
              </w:rPr>
              <w:t xml:space="preserve">Yes     </w:t>
            </w:r>
            <w:r w:rsidRPr="002C25CD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25CD">
              <w:rPr>
                <w:rFonts w:asciiTheme="minorHAnsi" w:hAnsiTheme="minorHAnsi" w:cstheme="minorHAnsi"/>
                <w:b/>
              </w:rPr>
              <w:instrText xml:space="preserve"> FORMCHECKBOX </w:instrText>
            </w:r>
            <w:r w:rsidRPr="002C25CD">
              <w:rPr>
                <w:rFonts w:asciiTheme="minorHAnsi" w:hAnsiTheme="minorHAnsi" w:cstheme="minorHAnsi"/>
                <w:b/>
              </w:rPr>
            </w:r>
            <w:r w:rsidRPr="002C25CD">
              <w:rPr>
                <w:rFonts w:asciiTheme="minorHAnsi" w:hAnsiTheme="minorHAnsi" w:cstheme="minorHAnsi"/>
                <w:b/>
              </w:rPr>
              <w:fldChar w:fldCharType="separate"/>
            </w:r>
            <w:r w:rsidRPr="002C25CD">
              <w:rPr>
                <w:rFonts w:asciiTheme="minorHAnsi" w:hAnsiTheme="minorHAnsi" w:cstheme="minorHAnsi"/>
                <w:b/>
              </w:rPr>
              <w:fldChar w:fldCharType="end"/>
            </w:r>
            <w:r w:rsidRPr="002C25CD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</w:t>
            </w:r>
            <w:r w:rsidRPr="002C25CD">
              <w:rPr>
                <w:rFonts w:asciiTheme="minorHAnsi" w:hAnsiTheme="minorHAnsi" w:cstheme="minorHAnsi"/>
                <w:bCs/>
                <w:sz w:val="28"/>
                <w:szCs w:val="28"/>
              </w:rPr>
              <w:t>No</w:t>
            </w:r>
          </w:p>
          <w:p w14:paraId="055D83B4" w14:textId="58270C1C" w:rsidR="005A5D1D" w:rsidRDefault="00D81C48" w:rsidP="00D81C48">
            <w:pPr>
              <w:spacing w:before="60" w:after="60"/>
              <w:ind w:left="36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Cs/>
                <w:sz w:val="28"/>
                <w:szCs w:val="28"/>
              </w:rPr>
              <w:t xml:space="preserve">If yes, identify owner(s) and agency/agencies: </w:t>
            </w:r>
            <w:r>
              <w:rPr>
                <w:color w:val="000000" w:themeColor="text1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  <w:sz w:val="28"/>
                <w:szCs w:val="28"/>
              </w:rPr>
              <w:instrText xml:space="preserve"> FORMTEXT </w:instrTex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  <w:fldChar w:fldCharType="separate"/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color w:val="000000" w:themeColor="text1"/>
                <w:sz w:val="28"/>
                <w:szCs w:val="28"/>
              </w:rPr>
              <w:fldChar w:fldCharType="end"/>
            </w:r>
          </w:p>
        </w:tc>
      </w:tr>
      <w:tr w:rsidR="003F2901" w:rsidRPr="00400C59" w14:paraId="632B508A" w14:textId="77777777" w:rsidTr="00596A69">
        <w:trPr>
          <w:trHeight w:val="935"/>
        </w:trPr>
        <w:tc>
          <w:tcPr>
            <w:tcW w:w="10800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A0C55D" w14:textId="0EF03940" w:rsidR="003F2901" w:rsidRDefault="003F2901" w:rsidP="0038035A">
            <w:pPr>
              <w:numPr>
                <w:ilvl w:val="0"/>
                <w:numId w:val="18"/>
              </w:numPr>
              <w:spacing w:before="60" w:after="6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Has </w:t>
            </w:r>
            <w:r w:rsidRPr="00EA35DF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any owner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ever </w:t>
            </w:r>
            <w:r w:rsidR="00FA19DD">
              <w:rPr>
                <w:rFonts w:asciiTheme="minorHAnsi" w:hAnsiTheme="minorHAnsi" w:cstheme="minorHAnsi"/>
                <w:sz w:val="28"/>
                <w:szCs w:val="28"/>
              </w:rPr>
              <w:t xml:space="preserve">had a substantiated </w:t>
            </w:r>
            <w:r w:rsidR="00A76B19">
              <w:rPr>
                <w:rFonts w:asciiTheme="minorHAnsi" w:hAnsiTheme="minorHAnsi" w:cstheme="minorHAnsi"/>
                <w:sz w:val="28"/>
                <w:szCs w:val="28"/>
              </w:rPr>
              <w:t>finding of abuse or neglect?</w:t>
            </w:r>
            <w:r w:rsidR="00F22151">
              <w:rPr>
                <w:rFonts w:asciiTheme="minorHAnsi" w:hAnsiTheme="minorHAnsi" w:cstheme="minorHAnsi"/>
                <w:sz w:val="28"/>
                <w:szCs w:val="28"/>
              </w:rPr>
              <w:t xml:space="preserve">  </w:t>
            </w:r>
            <w:r w:rsidR="00F22151" w:rsidRPr="002C25CD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22151" w:rsidRPr="002C25CD">
              <w:rPr>
                <w:rFonts w:asciiTheme="minorHAnsi" w:hAnsiTheme="minorHAnsi" w:cstheme="minorHAnsi"/>
                <w:b/>
              </w:rPr>
              <w:instrText xml:space="preserve"> FORMCHECKBOX </w:instrText>
            </w:r>
            <w:r w:rsidR="00F22151" w:rsidRPr="002C25CD">
              <w:rPr>
                <w:rFonts w:asciiTheme="minorHAnsi" w:hAnsiTheme="minorHAnsi" w:cstheme="minorHAnsi"/>
                <w:b/>
              </w:rPr>
            </w:r>
            <w:r w:rsidR="00F22151" w:rsidRPr="002C25CD">
              <w:rPr>
                <w:rFonts w:asciiTheme="minorHAnsi" w:hAnsiTheme="minorHAnsi" w:cstheme="minorHAnsi"/>
                <w:b/>
              </w:rPr>
              <w:fldChar w:fldCharType="separate"/>
            </w:r>
            <w:r w:rsidR="00F22151" w:rsidRPr="002C25CD">
              <w:rPr>
                <w:rFonts w:asciiTheme="minorHAnsi" w:hAnsiTheme="minorHAnsi" w:cstheme="minorHAnsi"/>
                <w:b/>
              </w:rPr>
              <w:fldChar w:fldCharType="end"/>
            </w:r>
            <w:r w:rsidR="00F22151" w:rsidRPr="002C25CD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</w:t>
            </w:r>
            <w:r w:rsidR="00F22151" w:rsidRPr="002C25CD">
              <w:rPr>
                <w:rFonts w:asciiTheme="minorHAnsi" w:hAnsiTheme="minorHAnsi" w:cstheme="minorHAnsi"/>
                <w:bCs/>
                <w:sz w:val="28"/>
                <w:szCs w:val="28"/>
              </w:rPr>
              <w:t xml:space="preserve">Yes     </w:t>
            </w:r>
            <w:r w:rsidR="00F22151" w:rsidRPr="002C25CD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22151" w:rsidRPr="002C25CD">
              <w:rPr>
                <w:rFonts w:asciiTheme="minorHAnsi" w:hAnsiTheme="minorHAnsi" w:cstheme="minorHAnsi"/>
                <w:b/>
              </w:rPr>
              <w:instrText xml:space="preserve"> FORMCHECKBOX </w:instrText>
            </w:r>
            <w:r w:rsidR="00F22151" w:rsidRPr="002C25CD">
              <w:rPr>
                <w:rFonts w:asciiTheme="minorHAnsi" w:hAnsiTheme="minorHAnsi" w:cstheme="minorHAnsi"/>
                <w:b/>
              </w:rPr>
            </w:r>
            <w:r w:rsidR="00F22151" w:rsidRPr="002C25CD">
              <w:rPr>
                <w:rFonts w:asciiTheme="minorHAnsi" w:hAnsiTheme="minorHAnsi" w:cstheme="minorHAnsi"/>
                <w:b/>
              </w:rPr>
              <w:fldChar w:fldCharType="separate"/>
            </w:r>
            <w:r w:rsidR="00F22151" w:rsidRPr="002C25CD">
              <w:rPr>
                <w:rFonts w:asciiTheme="minorHAnsi" w:hAnsiTheme="minorHAnsi" w:cstheme="minorHAnsi"/>
                <w:b/>
              </w:rPr>
              <w:fldChar w:fldCharType="end"/>
            </w:r>
            <w:r w:rsidR="00F22151" w:rsidRPr="002C25CD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</w:t>
            </w:r>
            <w:r w:rsidR="00F22151" w:rsidRPr="002C25CD">
              <w:rPr>
                <w:rFonts w:asciiTheme="minorHAnsi" w:hAnsiTheme="minorHAnsi" w:cstheme="minorHAnsi"/>
                <w:bCs/>
                <w:sz w:val="28"/>
                <w:szCs w:val="28"/>
              </w:rPr>
              <w:t>No</w:t>
            </w:r>
          </w:p>
          <w:p w14:paraId="252DA54D" w14:textId="76FD5848" w:rsidR="00F22151" w:rsidRDefault="00F22151" w:rsidP="00F22151">
            <w:pPr>
              <w:spacing w:before="60" w:after="60"/>
              <w:ind w:left="36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Cs/>
                <w:sz w:val="28"/>
                <w:szCs w:val="28"/>
              </w:rPr>
              <w:t xml:space="preserve">If yes, identify </w:t>
            </w:r>
            <w:r w:rsidR="00A47017">
              <w:rPr>
                <w:rFonts w:asciiTheme="minorHAnsi" w:hAnsiTheme="minorHAnsi" w:cstheme="minorHAnsi"/>
                <w:bCs/>
                <w:sz w:val="28"/>
                <w:szCs w:val="28"/>
              </w:rPr>
              <w:t>the owner</w:t>
            </w:r>
            <w:r w:rsidR="009B3EAC">
              <w:rPr>
                <w:rFonts w:asciiTheme="minorHAnsi" w:hAnsiTheme="minorHAnsi" w:cstheme="minorHAnsi"/>
                <w:bCs/>
                <w:sz w:val="28"/>
                <w:szCs w:val="28"/>
              </w:rPr>
              <w:t>(s)</w:t>
            </w:r>
            <w:r w:rsidR="00A47017">
              <w:rPr>
                <w:rFonts w:asciiTheme="minorHAnsi" w:hAnsiTheme="minorHAnsi" w:cstheme="minorHAnsi"/>
                <w:bCs/>
                <w:sz w:val="28"/>
                <w:szCs w:val="28"/>
              </w:rPr>
              <w:t xml:space="preserve">, when the </w:t>
            </w:r>
            <w:r w:rsidR="00AA6AA9">
              <w:rPr>
                <w:rFonts w:asciiTheme="minorHAnsi" w:hAnsiTheme="minorHAnsi" w:cstheme="minorHAnsi"/>
                <w:bCs/>
                <w:sz w:val="28"/>
                <w:szCs w:val="28"/>
              </w:rPr>
              <w:t>incident occurred and the name of the</w:t>
            </w:r>
            <w:r w:rsidR="00191989">
              <w:rPr>
                <w:rFonts w:asciiTheme="minorHAnsi" w:hAnsiTheme="minorHAnsi" w:cstheme="minorHAnsi"/>
                <w:bCs/>
                <w:sz w:val="28"/>
                <w:szCs w:val="28"/>
              </w:rPr>
              <w:t xml:space="preserve"> investigating</w:t>
            </w:r>
            <w:r w:rsidR="00AA6AA9">
              <w:rPr>
                <w:rFonts w:asciiTheme="minorHAnsi" w:hAnsiTheme="minorHAnsi" w:cstheme="minorHAnsi"/>
                <w:bCs/>
                <w:sz w:val="28"/>
                <w:szCs w:val="28"/>
              </w:rPr>
              <w:t xml:space="preserve"> </w:t>
            </w:r>
            <w:r w:rsidR="00191989">
              <w:rPr>
                <w:rFonts w:asciiTheme="minorHAnsi" w:hAnsiTheme="minorHAnsi" w:cstheme="minorHAnsi"/>
                <w:bCs/>
                <w:sz w:val="28"/>
                <w:szCs w:val="28"/>
              </w:rPr>
              <w:t>agency</w:t>
            </w:r>
            <w:r>
              <w:rPr>
                <w:rFonts w:asciiTheme="minorHAnsi" w:hAnsiTheme="minorHAnsi" w:cstheme="minorHAnsi"/>
                <w:bCs/>
                <w:sz w:val="28"/>
                <w:szCs w:val="28"/>
              </w:rPr>
              <w:t xml:space="preserve">: </w:t>
            </w:r>
            <w:r>
              <w:rPr>
                <w:color w:val="000000" w:themeColor="text1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  <w:sz w:val="28"/>
                <w:szCs w:val="28"/>
              </w:rPr>
              <w:instrText xml:space="preserve"> FORMTEXT </w:instrTex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  <w:fldChar w:fldCharType="separate"/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color w:val="000000" w:themeColor="text1"/>
                <w:sz w:val="28"/>
                <w:szCs w:val="28"/>
              </w:rPr>
              <w:fldChar w:fldCharType="end"/>
            </w:r>
          </w:p>
        </w:tc>
      </w:tr>
      <w:tr w:rsidR="0038035A" w:rsidRPr="00400C59" w14:paraId="1018B219" w14:textId="77777777" w:rsidTr="00B6460D">
        <w:trPr>
          <w:trHeight w:val="350"/>
        </w:trPr>
        <w:tc>
          <w:tcPr>
            <w:tcW w:w="10800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690E45" w14:textId="786FF24D" w:rsidR="0038035A" w:rsidRDefault="0038035A" w:rsidP="0038035A">
            <w:pPr>
              <w:numPr>
                <w:ilvl w:val="0"/>
                <w:numId w:val="18"/>
              </w:numPr>
              <w:spacing w:before="60" w:after="60"/>
              <w:rPr>
                <w:rFonts w:asciiTheme="minorHAnsi" w:hAnsiTheme="minorHAnsi" w:cstheme="minorHAnsi"/>
                <w:sz w:val="28"/>
                <w:szCs w:val="28"/>
              </w:rPr>
            </w:pPr>
            <w:r w:rsidRPr="002C25CD">
              <w:rPr>
                <w:rFonts w:asciiTheme="minorHAnsi" w:hAnsiTheme="minorHAnsi" w:cstheme="minorHAnsi"/>
                <w:sz w:val="28"/>
                <w:szCs w:val="28"/>
              </w:rPr>
              <w:t>Ha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s the </w:t>
            </w:r>
            <w:r w:rsidR="00EA35DF" w:rsidRPr="00EA35DF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applicant/</w:t>
            </w:r>
            <w:r w:rsidRPr="00EA35DF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business entity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Pr="002C25CD">
              <w:rPr>
                <w:rFonts w:asciiTheme="minorHAnsi" w:hAnsiTheme="minorHAnsi" w:cstheme="minorHAnsi"/>
                <w:sz w:val="28"/>
                <w:szCs w:val="28"/>
              </w:rPr>
              <w:t xml:space="preserve">filed for bankruptcy within the last two years?  </w:t>
            </w:r>
          </w:p>
          <w:p w14:paraId="6A8F2203" w14:textId="6EE72450" w:rsidR="0038035A" w:rsidRDefault="0038035A" w:rsidP="0038035A">
            <w:pPr>
              <w:spacing w:before="60" w:after="60"/>
              <w:ind w:left="360"/>
              <w:rPr>
                <w:rFonts w:asciiTheme="minorHAnsi" w:hAnsiTheme="minorHAnsi" w:cstheme="minorHAnsi"/>
                <w:sz w:val="28"/>
                <w:szCs w:val="28"/>
              </w:rPr>
            </w:pPr>
            <w:r w:rsidRPr="002C25CD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25CD">
              <w:rPr>
                <w:rFonts w:asciiTheme="minorHAnsi" w:hAnsiTheme="minorHAnsi" w:cstheme="minorHAnsi"/>
                <w:b/>
              </w:rPr>
              <w:instrText xml:space="preserve"> FORMCHECKBOX </w:instrText>
            </w:r>
            <w:r w:rsidRPr="002C25CD">
              <w:rPr>
                <w:rFonts w:asciiTheme="minorHAnsi" w:hAnsiTheme="minorHAnsi" w:cstheme="minorHAnsi"/>
                <w:b/>
              </w:rPr>
            </w:r>
            <w:r w:rsidRPr="002C25CD">
              <w:rPr>
                <w:rFonts w:asciiTheme="minorHAnsi" w:hAnsiTheme="minorHAnsi" w:cstheme="minorHAnsi"/>
                <w:b/>
              </w:rPr>
              <w:fldChar w:fldCharType="separate"/>
            </w:r>
            <w:r w:rsidRPr="002C25CD">
              <w:rPr>
                <w:rFonts w:asciiTheme="minorHAnsi" w:hAnsiTheme="minorHAnsi" w:cstheme="minorHAnsi"/>
                <w:b/>
              </w:rPr>
              <w:fldChar w:fldCharType="end"/>
            </w:r>
            <w:r w:rsidRPr="002C25CD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</w:t>
            </w:r>
            <w:r w:rsidRPr="002C25CD">
              <w:rPr>
                <w:rFonts w:asciiTheme="minorHAnsi" w:hAnsiTheme="minorHAnsi" w:cstheme="minorHAnsi"/>
                <w:bCs/>
                <w:sz w:val="28"/>
                <w:szCs w:val="28"/>
              </w:rPr>
              <w:t xml:space="preserve">Yes     </w:t>
            </w:r>
            <w:r w:rsidRPr="002C25CD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25CD">
              <w:rPr>
                <w:rFonts w:asciiTheme="minorHAnsi" w:hAnsiTheme="minorHAnsi" w:cstheme="minorHAnsi"/>
                <w:b/>
              </w:rPr>
              <w:instrText xml:space="preserve"> FORMCHECKBOX </w:instrText>
            </w:r>
            <w:r w:rsidRPr="002C25CD">
              <w:rPr>
                <w:rFonts w:asciiTheme="minorHAnsi" w:hAnsiTheme="minorHAnsi" w:cstheme="minorHAnsi"/>
                <w:b/>
              </w:rPr>
            </w:r>
            <w:r w:rsidRPr="002C25CD">
              <w:rPr>
                <w:rFonts w:asciiTheme="minorHAnsi" w:hAnsiTheme="minorHAnsi" w:cstheme="minorHAnsi"/>
                <w:b/>
              </w:rPr>
              <w:fldChar w:fldCharType="separate"/>
            </w:r>
            <w:r w:rsidRPr="002C25CD">
              <w:rPr>
                <w:rFonts w:asciiTheme="minorHAnsi" w:hAnsiTheme="minorHAnsi" w:cstheme="minorHAnsi"/>
                <w:b/>
              </w:rPr>
              <w:fldChar w:fldCharType="end"/>
            </w:r>
            <w:r w:rsidRPr="002C25CD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</w:t>
            </w:r>
            <w:r w:rsidRPr="002C25CD">
              <w:rPr>
                <w:rFonts w:asciiTheme="minorHAnsi" w:hAnsiTheme="minorHAnsi" w:cstheme="minorHAnsi"/>
                <w:bCs/>
                <w:sz w:val="28"/>
                <w:szCs w:val="28"/>
              </w:rPr>
              <w:t>No</w:t>
            </w:r>
          </w:p>
        </w:tc>
      </w:tr>
      <w:tr w:rsidR="00C42D33" w:rsidRPr="00400C59" w14:paraId="15D7665B" w14:textId="77777777" w:rsidTr="00B6460D">
        <w:trPr>
          <w:trHeight w:val="585"/>
        </w:trPr>
        <w:tc>
          <w:tcPr>
            <w:tcW w:w="10800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FB09F2D" w14:textId="77777777" w:rsidR="00C42D33" w:rsidRPr="00CB119A" w:rsidRDefault="00C42D33" w:rsidP="0038035A">
            <w:pPr>
              <w:spacing w:after="60"/>
              <w:ind w:left="36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</w:tbl>
    <w:p w14:paraId="6E5A077E" w14:textId="77777777" w:rsidR="00B6460D" w:rsidRDefault="00B6460D">
      <w:r>
        <w:br w:type="page"/>
      </w:r>
    </w:p>
    <w:tbl>
      <w:tblPr>
        <w:tblStyle w:val="TableGrid"/>
        <w:tblW w:w="10800" w:type="dxa"/>
        <w:tblInd w:w="-5" w:type="dxa"/>
        <w:tblLook w:val="04A0" w:firstRow="1" w:lastRow="0" w:firstColumn="1" w:lastColumn="0" w:noHBand="0" w:noVBand="1"/>
      </w:tblPr>
      <w:tblGrid>
        <w:gridCol w:w="10800"/>
      </w:tblGrid>
      <w:tr w:rsidR="00844C9E" w:rsidRPr="00400C59" w14:paraId="4E10176B" w14:textId="77777777" w:rsidTr="00994FA4">
        <w:trPr>
          <w:trHeight w:val="485"/>
        </w:trPr>
        <w:tc>
          <w:tcPr>
            <w:tcW w:w="10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 w:themeFill="accent5" w:themeFillShade="80"/>
            <w:vAlign w:val="center"/>
          </w:tcPr>
          <w:p w14:paraId="42EB0AF4" w14:textId="1929A98B" w:rsidR="00844C9E" w:rsidRPr="00CB119A" w:rsidRDefault="00844C9E" w:rsidP="004E4FA4">
            <w:pPr>
              <w:ind w:left="36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cs="Arial"/>
                <w:b/>
                <w:bCs/>
                <w:color w:val="FFFFFF" w:themeColor="background1"/>
                <w:sz w:val="32"/>
                <w:szCs w:val="32"/>
              </w:rPr>
              <w:lastRenderedPageBreak/>
              <w:t>SECTION I</w:t>
            </w:r>
            <w:r w:rsidR="008742F4">
              <w:rPr>
                <w:rFonts w:cs="Arial"/>
                <w:b/>
                <w:bCs/>
                <w:color w:val="FFFFFF" w:themeColor="background1"/>
                <w:sz w:val="32"/>
                <w:szCs w:val="32"/>
              </w:rPr>
              <w:t>V</w:t>
            </w:r>
            <w:r>
              <w:rPr>
                <w:rFonts w:cs="Arial"/>
                <w:b/>
                <w:bCs/>
                <w:color w:val="FFFFFF" w:themeColor="background1"/>
                <w:sz w:val="32"/>
                <w:szCs w:val="32"/>
              </w:rPr>
              <w:t xml:space="preserve">: REQUIRED </w:t>
            </w:r>
            <w:r w:rsidRPr="00A43808">
              <w:rPr>
                <w:rFonts w:cs="Arial"/>
                <w:b/>
                <w:bCs/>
                <w:color w:val="FFFFFF" w:themeColor="background1"/>
                <w:sz w:val="32"/>
                <w:szCs w:val="32"/>
              </w:rPr>
              <w:t>ATTACHMENTS</w:t>
            </w:r>
          </w:p>
        </w:tc>
      </w:tr>
      <w:tr w:rsidR="008742F4" w:rsidRPr="00400C59" w14:paraId="5359E04D" w14:textId="77777777" w:rsidTr="00CC08A3">
        <w:trPr>
          <w:trHeight w:val="2600"/>
        </w:trPr>
        <w:tc>
          <w:tcPr>
            <w:tcW w:w="10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62A85" w14:textId="77777777" w:rsidR="00623994" w:rsidRDefault="00623994" w:rsidP="00623994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6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Attach copies of the following documents with your completed application:</w:t>
            </w:r>
          </w:p>
          <w:p w14:paraId="5515056C" w14:textId="26FA4F2F" w:rsidR="00AC1DD9" w:rsidRPr="001A31D0" w:rsidRDefault="00AC1DD9" w:rsidP="00623994">
            <w:pPr>
              <w:pStyle w:val="ListParagraph"/>
              <w:numPr>
                <w:ilvl w:val="0"/>
                <w:numId w:val="13"/>
              </w:num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 w:rsidRPr="001A31D0">
              <w:rPr>
                <w:rFonts w:asciiTheme="minorHAnsi" w:hAnsiTheme="minorHAnsi" w:cstheme="minorHAnsi"/>
                <w:sz w:val="28"/>
                <w:szCs w:val="28"/>
              </w:rPr>
              <w:t>CMHP</w:t>
            </w:r>
            <w:r w:rsidR="00B6460D" w:rsidRPr="001A31D0">
              <w:rPr>
                <w:rFonts w:asciiTheme="minorHAnsi" w:hAnsiTheme="minorHAnsi" w:cstheme="minorHAnsi"/>
                <w:sz w:val="28"/>
                <w:szCs w:val="28"/>
              </w:rPr>
              <w:t xml:space="preserve"> acknowledgement letter</w:t>
            </w:r>
          </w:p>
          <w:p w14:paraId="020463FC" w14:textId="1E25F406" w:rsidR="00EA7F34" w:rsidRPr="00BF3559" w:rsidRDefault="00EA7F34" w:rsidP="00623994">
            <w:pPr>
              <w:pStyle w:val="ListParagraph"/>
              <w:numPr>
                <w:ilvl w:val="0"/>
                <w:numId w:val="13"/>
              </w:num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 w:rsidRPr="00BF3559">
              <w:rPr>
                <w:rFonts w:asciiTheme="minorHAnsi" w:hAnsiTheme="minorHAnsi" w:cstheme="minorHAnsi"/>
                <w:sz w:val="28"/>
                <w:szCs w:val="28"/>
              </w:rPr>
              <w:t>Verification of Oregon Secretary of State Business Registration</w:t>
            </w:r>
          </w:p>
          <w:p w14:paraId="30C8A730" w14:textId="4BE46054" w:rsidR="00EA7F34" w:rsidRPr="00BF3559" w:rsidRDefault="00EA7F34" w:rsidP="00623994">
            <w:pPr>
              <w:pStyle w:val="ListParagraph"/>
              <w:numPr>
                <w:ilvl w:val="0"/>
                <w:numId w:val="13"/>
              </w:num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 w:rsidRPr="00BF3559">
              <w:rPr>
                <w:rFonts w:asciiTheme="minorHAnsi" w:hAnsiTheme="minorHAnsi" w:cstheme="minorHAnsi"/>
                <w:sz w:val="28"/>
                <w:szCs w:val="28"/>
              </w:rPr>
              <w:t>IRS Form SS</w:t>
            </w:r>
            <w:r w:rsidR="001C5ABE" w:rsidRPr="00BF3559">
              <w:rPr>
                <w:rFonts w:asciiTheme="minorHAnsi" w:hAnsiTheme="minorHAnsi" w:cstheme="minorHAnsi"/>
                <w:sz w:val="28"/>
                <w:szCs w:val="28"/>
              </w:rPr>
              <w:t>-</w:t>
            </w:r>
            <w:r w:rsidRPr="00BF3559">
              <w:rPr>
                <w:rFonts w:asciiTheme="minorHAnsi" w:hAnsiTheme="minorHAnsi" w:cstheme="minorHAnsi"/>
                <w:sz w:val="28"/>
                <w:szCs w:val="28"/>
              </w:rPr>
              <w:t>4 verification of employer identification number</w:t>
            </w:r>
          </w:p>
          <w:p w14:paraId="5F28E4DE" w14:textId="362E23E4" w:rsidR="00466EE0" w:rsidRPr="00E13E27" w:rsidRDefault="00466EE0" w:rsidP="00466EE0">
            <w:pPr>
              <w:pStyle w:val="ListParagraph"/>
              <w:numPr>
                <w:ilvl w:val="0"/>
                <w:numId w:val="13"/>
              </w:num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60"/>
              <w:rPr>
                <w:rFonts w:asciiTheme="minorHAnsi" w:hAnsiTheme="minorHAnsi" w:cstheme="minorHAnsi"/>
                <w:sz w:val="28"/>
                <w:szCs w:val="28"/>
              </w:rPr>
            </w:pPr>
            <w:r w:rsidRPr="00E13E27">
              <w:rPr>
                <w:rFonts w:asciiTheme="minorHAnsi" w:hAnsiTheme="minorHAnsi" w:cstheme="minorHAnsi"/>
                <w:sz w:val="28"/>
                <w:szCs w:val="28"/>
              </w:rPr>
              <w:t xml:space="preserve">Proof of </w:t>
            </w:r>
            <w:r w:rsidR="00B14CC3">
              <w:rPr>
                <w:rFonts w:asciiTheme="minorHAnsi" w:hAnsiTheme="minorHAnsi" w:cstheme="minorHAnsi"/>
                <w:sz w:val="28"/>
                <w:szCs w:val="28"/>
              </w:rPr>
              <w:t>completing the Mental Health</w:t>
            </w:r>
            <w:r w:rsidRPr="00E13E27">
              <w:rPr>
                <w:rFonts w:asciiTheme="minorHAnsi" w:hAnsiTheme="minorHAnsi" w:cstheme="minorHAnsi"/>
                <w:sz w:val="28"/>
                <w:szCs w:val="28"/>
              </w:rPr>
              <w:t xml:space="preserve"> adult foster home orientation</w:t>
            </w:r>
          </w:p>
          <w:p w14:paraId="61BD17E3" w14:textId="5F79AAF1" w:rsidR="009476B0" w:rsidRPr="000B19E0" w:rsidRDefault="004C7BD6" w:rsidP="00623994">
            <w:pPr>
              <w:pStyle w:val="ListParagraph"/>
              <w:numPr>
                <w:ilvl w:val="0"/>
                <w:numId w:val="13"/>
              </w:num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 w:rsidRPr="000B19E0">
              <w:rPr>
                <w:rFonts w:asciiTheme="minorHAnsi" w:hAnsiTheme="minorHAnsi" w:cstheme="minorHAnsi"/>
                <w:sz w:val="28"/>
                <w:szCs w:val="28"/>
              </w:rPr>
              <w:t>Certificat</w:t>
            </w:r>
            <w:r w:rsidR="00C7581A" w:rsidRPr="000B19E0">
              <w:rPr>
                <w:rFonts w:asciiTheme="minorHAnsi" w:hAnsiTheme="minorHAnsi" w:cstheme="minorHAnsi"/>
                <w:sz w:val="28"/>
                <w:szCs w:val="28"/>
              </w:rPr>
              <w:t xml:space="preserve">e of </w:t>
            </w:r>
            <w:r w:rsidR="009B51FD" w:rsidRPr="000B19E0">
              <w:rPr>
                <w:rFonts w:asciiTheme="minorHAnsi" w:hAnsiTheme="minorHAnsi" w:cstheme="minorHAnsi"/>
                <w:sz w:val="28"/>
                <w:szCs w:val="28"/>
              </w:rPr>
              <w:t>AFH</w:t>
            </w:r>
            <w:r w:rsidR="003E0965" w:rsidRPr="000B19E0">
              <w:rPr>
                <w:rFonts w:asciiTheme="minorHAnsi" w:hAnsiTheme="minorHAnsi" w:cstheme="minorHAnsi"/>
                <w:sz w:val="28"/>
                <w:szCs w:val="28"/>
              </w:rPr>
              <w:t xml:space="preserve"> training and evidence</w:t>
            </w:r>
            <w:r w:rsidR="00A05197" w:rsidRPr="000B19E0">
              <w:rPr>
                <w:rFonts w:asciiTheme="minorHAnsi" w:hAnsiTheme="minorHAnsi" w:cstheme="minorHAnsi"/>
                <w:sz w:val="28"/>
                <w:szCs w:val="28"/>
              </w:rPr>
              <w:t xml:space="preserve"> of </w:t>
            </w:r>
            <w:r w:rsidR="000A4B4C" w:rsidRPr="000B19E0">
              <w:rPr>
                <w:rFonts w:asciiTheme="minorHAnsi" w:hAnsiTheme="minorHAnsi" w:cstheme="minorHAnsi"/>
                <w:sz w:val="28"/>
                <w:szCs w:val="28"/>
              </w:rPr>
              <w:t xml:space="preserve">successful completion of </w:t>
            </w:r>
            <w:r w:rsidR="00A05197" w:rsidRPr="000B19E0">
              <w:rPr>
                <w:rFonts w:asciiTheme="minorHAnsi" w:hAnsiTheme="minorHAnsi" w:cstheme="minorHAnsi"/>
                <w:sz w:val="28"/>
                <w:szCs w:val="28"/>
              </w:rPr>
              <w:t>required trainings</w:t>
            </w:r>
          </w:p>
          <w:p w14:paraId="015B1836" w14:textId="5D586E37" w:rsidR="00CD3199" w:rsidRPr="000B19E0" w:rsidRDefault="00CD3199" w:rsidP="00623994">
            <w:pPr>
              <w:pStyle w:val="ListParagraph"/>
              <w:numPr>
                <w:ilvl w:val="0"/>
                <w:numId w:val="13"/>
              </w:num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 w:rsidRPr="000B19E0">
              <w:rPr>
                <w:rFonts w:asciiTheme="minorHAnsi" w:hAnsiTheme="minorHAnsi" w:cstheme="minorHAnsi"/>
                <w:sz w:val="28"/>
                <w:szCs w:val="28"/>
              </w:rPr>
              <w:t>Proof of experience providing direct care and services to adults with mental illness</w:t>
            </w:r>
          </w:p>
          <w:p w14:paraId="3A71D5B7" w14:textId="77777777" w:rsidR="004334F7" w:rsidRPr="000B19E0" w:rsidRDefault="003D03A8" w:rsidP="0097622D">
            <w:pPr>
              <w:pStyle w:val="ListParagraph"/>
              <w:numPr>
                <w:ilvl w:val="0"/>
                <w:numId w:val="13"/>
              </w:num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 w:rsidRPr="000B19E0">
              <w:rPr>
                <w:rFonts w:asciiTheme="minorHAnsi" w:hAnsiTheme="minorHAnsi" w:cstheme="minorHAnsi"/>
                <w:sz w:val="28"/>
                <w:szCs w:val="28"/>
              </w:rPr>
              <w:t xml:space="preserve">Signed </w:t>
            </w:r>
            <w:r w:rsidR="004334F7" w:rsidRPr="000B19E0">
              <w:rPr>
                <w:rFonts w:asciiTheme="minorHAnsi" w:hAnsiTheme="minorHAnsi" w:cstheme="minorHAnsi"/>
                <w:sz w:val="28"/>
                <w:szCs w:val="28"/>
              </w:rPr>
              <w:t>physician’s statement</w:t>
            </w:r>
          </w:p>
          <w:p w14:paraId="7E7E2DA3" w14:textId="77777777" w:rsidR="007238A0" w:rsidRDefault="007238A0" w:rsidP="007238A0">
            <w:pPr>
              <w:pStyle w:val="ListParagraph"/>
              <w:numPr>
                <w:ilvl w:val="0"/>
                <w:numId w:val="13"/>
              </w:num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 w:rsidRPr="000B19E0">
              <w:rPr>
                <w:rFonts w:asciiTheme="minorHAnsi" w:hAnsiTheme="minorHAnsi" w:cstheme="minorHAnsi"/>
                <w:sz w:val="28"/>
                <w:szCs w:val="28"/>
              </w:rPr>
              <w:t>Operational plan</w:t>
            </w:r>
          </w:p>
          <w:p w14:paraId="1777B858" w14:textId="77777777" w:rsidR="0007164C" w:rsidRDefault="00F82DC1" w:rsidP="007238A0">
            <w:pPr>
              <w:pStyle w:val="ListParagraph"/>
              <w:numPr>
                <w:ilvl w:val="0"/>
                <w:numId w:val="13"/>
              </w:num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Policy and Procedure</w:t>
            </w:r>
            <w:r w:rsidR="003377B4">
              <w:rPr>
                <w:rFonts w:asciiTheme="minorHAnsi" w:hAnsiTheme="minorHAnsi" w:cstheme="minorHAnsi"/>
                <w:sz w:val="28"/>
                <w:szCs w:val="28"/>
              </w:rPr>
              <w:t>s for</w:t>
            </w:r>
            <w:r w:rsidR="0007164C">
              <w:rPr>
                <w:rFonts w:asciiTheme="minorHAnsi" w:hAnsiTheme="minorHAnsi" w:cstheme="minorHAnsi"/>
                <w:sz w:val="28"/>
                <w:szCs w:val="28"/>
              </w:rPr>
              <w:t>:</w:t>
            </w:r>
          </w:p>
          <w:p w14:paraId="47FA8E5E" w14:textId="79AD2DA6" w:rsidR="0007164C" w:rsidRDefault="0007164C" w:rsidP="00B33A71">
            <w:pPr>
              <w:pStyle w:val="ListParagraph"/>
              <w:numPr>
                <w:ilvl w:val="1"/>
                <w:numId w:val="13"/>
              </w:num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F</w:t>
            </w:r>
            <w:r w:rsidR="004C6F7E">
              <w:rPr>
                <w:rFonts w:asciiTheme="minorHAnsi" w:hAnsiTheme="minorHAnsi" w:cstheme="minorHAnsi"/>
                <w:sz w:val="28"/>
                <w:szCs w:val="28"/>
              </w:rPr>
              <w:t>acility closure</w:t>
            </w:r>
          </w:p>
          <w:p w14:paraId="49FE53EF" w14:textId="03BD20DC" w:rsidR="0007164C" w:rsidRDefault="0007164C" w:rsidP="00B33A71">
            <w:pPr>
              <w:pStyle w:val="ListParagraph"/>
              <w:numPr>
                <w:ilvl w:val="1"/>
                <w:numId w:val="13"/>
              </w:num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S</w:t>
            </w:r>
            <w:r w:rsidR="003377B4">
              <w:rPr>
                <w:rFonts w:asciiTheme="minorHAnsi" w:hAnsiTheme="minorHAnsi" w:cstheme="minorHAnsi"/>
                <w:sz w:val="28"/>
                <w:szCs w:val="28"/>
              </w:rPr>
              <w:t>taff training</w:t>
            </w:r>
          </w:p>
          <w:p w14:paraId="764FFF00" w14:textId="45242BA3" w:rsidR="0007164C" w:rsidRDefault="0007164C" w:rsidP="00B33A71">
            <w:pPr>
              <w:pStyle w:val="ListParagraph"/>
              <w:numPr>
                <w:ilvl w:val="1"/>
                <w:numId w:val="13"/>
              </w:num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Succession planning</w:t>
            </w:r>
          </w:p>
          <w:p w14:paraId="54F84BB0" w14:textId="326157A9" w:rsidR="0007164C" w:rsidRDefault="0007164C" w:rsidP="00B33A71">
            <w:pPr>
              <w:pStyle w:val="ListParagraph"/>
              <w:numPr>
                <w:ilvl w:val="1"/>
                <w:numId w:val="13"/>
              </w:num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S</w:t>
            </w:r>
            <w:r w:rsidR="003377B4">
              <w:rPr>
                <w:rFonts w:asciiTheme="minorHAnsi" w:hAnsiTheme="minorHAnsi" w:cstheme="minorHAnsi"/>
                <w:sz w:val="28"/>
                <w:szCs w:val="28"/>
              </w:rPr>
              <w:t>ervice planning</w:t>
            </w:r>
          </w:p>
          <w:p w14:paraId="779AC49C" w14:textId="731767D5" w:rsidR="0007164C" w:rsidRDefault="0007164C" w:rsidP="00B33A71">
            <w:pPr>
              <w:pStyle w:val="ListParagraph"/>
              <w:numPr>
                <w:ilvl w:val="1"/>
                <w:numId w:val="13"/>
              </w:num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M</w:t>
            </w:r>
            <w:r w:rsidR="003377B4">
              <w:rPr>
                <w:rFonts w:asciiTheme="minorHAnsi" w:hAnsiTheme="minorHAnsi" w:cstheme="minorHAnsi"/>
                <w:sz w:val="28"/>
                <w:szCs w:val="28"/>
              </w:rPr>
              <w:t>edication administration</w:t>
            </w:r>
          </w:p>
          <w:p w14:paraId="37F08903" w14:textId="4AE3EB5F" w:rsidR="0007164C" w:rsidRDefault="0007164C" w:rsidP="007839D8">
            <w:pPr>
              <w:pStyle w:val="ListParagraph"/>
              <w:numPr>
                <w:ilvl w:val="1"/>
                <w:numId w:val="13"/>
              </w:num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F</w:t>
            </w:r>
            <w:r w:rsidR="003377B4">
              <w:rPr>
                <w:rFonts w:asciiTheme="minorHAnsi" w:hAnsiTheme="minorHAnsi" w:cstheme="minorHAnsi"/>
                <w:sz w:val="28"/>
                <w:szCs w:val="28"/>
              </w:rPr>
              <w:t>ood preparation</w:t>
            </w:r>
          </w:p>
          <w:p w14:paraId="0E530D40" w14:textId="5BFC8F31" w:rsidR="007839D8" w:rsidRDefault="007839D8" w:rsidP="007839D8">
            <w:pPr>
              <w:pStyle w:val="ListParagraph"/>
              <w:numPr>
                <w:ilvl w:val="1"/>
                <w:numId w:val="13"/>
              </w:num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Discharges and transfers</w:t>
            </w:r>
          </w:p>
          <w:p w14:paraId="592315A7" w14:textId="27899CE2" w:rsidR="007839D8" w:rsidRDefault="007839D8" w:rsidP="007839D8">
            <w:pPr>
              <w:pStyle w:val="ListParagraph"/>
              <w:numPr>
                <w:ilvl w:val="1"/>
                <w:numId w:val="13"/>
              </w:num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Refunds</w:t>
            </w:r>
          </w:p>
          <w:p w14:paraId="73368EC1" w14:textId="66E6C854" w:rsidR="007839D8" w:rsidRDefault="007839D8" w:rsidP="007839D8">
            <w:pPr>
              <w:pStyle w:val="ListParagraph"/>
              <w:numPr>
                <w:ilvl w:val="1"/>
                <w:numId w:val="13"/>
              </w:num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Use of cannabis and illegal drugs</w:t>
            </w:r>
          </w:p>
          <w:p w14:paraId="75B1B5D6" w14:textId="7E5AFE8C" w:rsidR="007839D8" w:rsidRPr="00B33A71" w:rsidRDefault="007839D8" w:rsidP="00B33A71">
            <w:pPr>
              <w:pStyle w:val="ListParagraph"/>
              <w:numPr>
                <w:ilvl w:val="1"/>
                <w:numId w:val="13"/>
              </w:num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Smoking</w:t>
            </w:r>
          </w:p>
          <w:p w14:paraId="78A0096D" w14:textId="4AC9737B" w:rsidR="002B1739" w:rsidRPr="00F456DF" w:rsidRDefault="002B1739" w:rsidP="0097622D">
            <w:pPr>
              <w:pStyle w:val="ListParagraph"/>
              <w:numPr>
                <w:ilvl w:val="0"/>
                <w:numId w:val="13"/>
              </w:num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 w:rsidRPr="00F456DF">
              <w:rPr>
                <w:rFonts w:asciiTheme="minorHAnsi" w:hAnsiTheme="minorHAnsi" w:cstheme="minorHAnsi"/>
                <w:sz w:val="28"/>
                <w:szCs w:val="28"/>
              </w:rPr>
              <w:t>Completed financial information form</w:t>
            </w:r>
            <w:r w:rsidR="00352642" w:rsidRPr="00F456DF">
              <w:rPr>
                <w:rFonts w:asciiTheme="minorHAnsi" w:hAnsiTheme="minorHAnsi" w:cstheme="minorHAnsi"/>
                <w:sz w:val="28"/>
                <w:szCs w:val="28"/>
              </w:rPr>
              <w:t xml:space="preserve"> and credit report</w:t>
            </w:r>
            <w:r w:rsidR="009C38D3" w:rsidRPr="00F456DF">
              <w:rPr>
                <w:rFonts w:asciiTheme="minorHAnsi" w:hAnsiTheme="minorHAnsi" w:cstheme="minorHAnsi"/>
                <w:sz w:val="28"/>
                <w:szCs w:val="28"/>
              </w:rPr>
              <w:t xml:space="preserve"> demonstrating sufficient financial resources to operate an AFH for at least two months</w:t>
            </w:r>
          </w:p>
          <w:p w14:paraId="0C37438C" w14:textId="77777777" w:rsidR="00815563" w:rsidRPr="00815563" w:rsidRDefault="00815563" w:rsidP="005B299C">
            <w:pPr>
              <w:pStyle w:val="ListParagraph"/>
              <w:numPr>
                <w:ilvl w:val="0"/>
                <w:numId w:val="13"/>
              </w:num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 w:rsidRPr="00815563">
              <w:rPr>
                <w:rFonts w:asciiTheme="minorHAnsi" w:hAnsiTheme="minorHAnsi" w:cstheme="minorHAnsi"/>
                <w:sz w:val="28"/>
                <w:szCs w:val="28"/>
              </w:rPr>
              <w:t>Documentation of cash reserves</w:t>
            </w:r>
          </w:p>
          <w:p w14:paraId="56F4D94A" w14:textId="1B6BA8CB" w:rsidR="005B299C" w:rsidRPr="001B10F2" w:rsidRDefault="005B299C" w:rsidP="005B299C">
            <w:pPr>
              <w:pStyle w:val="ListParagraph"/>
              <w:numPr>
                <w:ilvl w:val="0"/>
                <w:numId w:val="13"/>
              </w:num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 w:rsidRPr="001B10F2">
              <w:rPr>
                <w:rFonts w:asciiTheme="minorHAnsi" w:hAnsiTheme="minorHAnsi" w:cstheme="minorHAnsi"/>
                <w:sz w:val="28"/>
                <w:szCs w:val="28"/>
              </w:rPr>
              <w:t>Notices of any liens, pending debts, collections or bankruptcies</w:t>
            </w:r>
          </w:p>
          <w:p w14:paraId="0A40E199" w14:textId="77777777" w:rsidR="005B299C" w:rsidRPr="001B10F2" w:rsidRDefault="005B299C" w:rsidP="005B299C">
            <w:pPr>
              <w:pStyle w:val="ListParagraph"/>
              <w:numPr>
                <w:ilvl w:val="0"/>
                <w:numId w:val="13"/>
              </w:num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 w:rsidRPr="001B10F2">
              <w:rPr>
                <w:rFonts w:asciiTheme="minorHAnsi" w:hAnsiTheme="minorHAnsi" w:cstheme="minorHAnsi"/>
                <w:sz w:val="28"/>
                <w:szCs w:val="28"/>
              </w:rPr>
              <w:t xml:space="preserve">Completed Tax Compliance Certification issued by the Oregon Department of Revenue </w:t>
            </w:r>
            <w:r w:rsidRPr="001B10F2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(not required for County operated programs)</w:t>
            </w:r>
            <w:r w:rsidRPr="001B10F2">
              <w:rPr>
                <w:rFonts w:asciiTheme="minorHAnsi" w:hAnsiTheme="minorHAnsi" w:cstheme="minorHAnsi"/>
                <w:sz w:val="28"/>
                <w:szCs w:val="28"/>
              </w:rPr>
              <w:t>.  This form can be completed electronically on Oregon Revenue Online (</w:t>
            </w:r>
            <w:hyperlink r:id="rId29" w:anchor="1" w:history="1">
              <w:r w:rsidRPr="001B10F2">
                <w:rPr>
                  <w:rStyle w:val="Hyperlink"/>
                  <w:rFonts w:asciiTheme="minorHAnsi" w:hAnsiTheme="minorHAnsi" w:cstheme="minorHAnsi"/>
                  <w:sz w:val="28"/>
                  <w:szCs w:val="28"/>
                </w:rPr>
                <w:t>https://revenueonline.dor.oregon.gov/tap/_/#1</w:t>
              </w:r>
            </w:hyperlink>
            <w:r w:rsidRPr="001B10F2">
              <w:rPr>
                <w:rFonts w:asciiTheme="minorHAnsi" w:hAnsiTheme="minorHAnsi" w:cstheme="minorHAnsi"/>
                <w:sz w:val="28"/>
                <w:szCs w:val="28"/>
              </w:rPr>
              <w:t xml:space="preserve">) </w:t>
            </w:r>
            <w:r w:rsidRPr="001B10F2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Disclosure of Social Security numbers is required pursuant to ORS 305.385 for the purpose of establishing the taxpayer status.</w:t>
            </w:r>
          </w:p>
          <w:p w14:paraId="04AF64C4" w14:textId="3C0E4B14" w:rsidR="00290159" w:rsidRPr="008642AC" w:rsidRDefault="00290159" w:rsidP="0097622D">
            <w:pPr>
              <w:pStyle w:val="ListParagraph"/>
              <w:numPr>
                <w:ilvl w:val="0"/>
                <w:numId w:val="13"/>
              </w:num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 w:rsidRPr="008642AC">
              <w:rPr>
                <w:rFonts w:asciiTheme="minorHAnsi" w:hAnsiTheme="minorHAnsi" w:cstheme="minorHAnsi"/>
                <w:sz w:val="28"/>
                <w:szCs w:val="28"/>
              </w:rPr>
              <w:t xml:space="preserve">Succession plan or back-up </w:t>
            </w:r>
            <w:r w:rsidR="00EE2168" w:rsidRPr="008642AC">
              <w:rPr>
                <w:rFonts w:asciiTheme="minorHAnsi" w:hAnsiTheme="minorHAnsi" w:cstheme="minorHAnsi"/>
                <w:sz w:val="28"/>
                <w:szCs w:val="28"/>
              </w:rPr>
              <w:t>provider agreement</w:t>
            </w:r>
          </w:p>
          <w:p w14:paraId="240291B7" w14:textId="77777777" w:rsidR="007E6EDC" w:rsidRPr="00B40C14" w:rsidRDefault="007E6EDC" w:rsidP="007E6EDC">
            <w:pPr>
              <w:pStyle w:val="ListParagraph"/>
              <w:numPr>
                <w:ilvl w:val="0"/>
                <w:numId w:val="13"/>
              </w:num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 w:rsidRPr="00B40C14">
              <w:rPr>
                <w:rFonts w:asciiTheme="minorHAnsi" w:hAnsiTheme="minorHAnsi" w:cstheme="minorHAnsi"/>
                <w:sz w:val="28"/>
                <w:szCs w:val="28"/>
              </w:rPr>
              <w:t>Evidence of successful completion of required trainings for all staff</w:t>
            </w:r>
          </w:p>
          <w:p w14:paraId="49E9E4FE" w14:textId="39F51A3A" w:rsidR="00623994" w:rsidRPr="00780EED" w:rsidRDefault="00623994" w:rsidP="00623994">
            <w:pPr>
              <w:pStyle w:val="ListParagraph"/>
              <w:numPr>
                <w:ilvl w:val="0"/>
                <w:numId w:val="13"/>
              </w:num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 w:rsidRPr="00780EED">
              <w:rPr>
                <w:rFonts w:asciiTheme="minorHAnsi" w:hAnsiTheme="minorHAnsi" w:cstheme="minorHAnsi"/>
                <w:sz w:val="28"/>
                <w:szCs w:val="28"/>
              </w:rPr>
              <w:t>Approved background checks for all staff</w:t>
            </w:r>
            <w:r w:rsidR="00991E3C" w:rsidRPr="00780EED">
              <w:rPr>
                <w:rFonts w:asciiTheme="minorHAnsi" w:hAnsiTheme="minorHAnsi" w:cstheme="minorHAnsi"/>
                <w:sz w:val="28"/>
                <w:szCs w:val="28"/>
              </w:rPr>
              <w:t xml:space="preserve"> and all non-residents age 16 or greater </w:t>
            </w:r>
            <w:r w:rsidR="00D111FA" w:rsidRPr="00780EED">
              <w:rPr>
                <w:rFonts w:asciiTheme="minorHAnsi" w:hAnsiTheme="minorHAnsi" w:cstheme="minorHAnsi"/>
                <w:sz w:val="28"/>
                <w:szCs w:val="28"/>
              </w:rPr>
              <w:t>residing in the AFH</w:t>
            </w:r>
          </w:p>
          <w:p w14:paraId="1D6C43C1" w14:textId="032A7AD9" w:rsidR="0097622D" w:rsidRPr="003C745C" w:rsidRDefault="0097622D" w:rsidP="0097622D">
            <w:pPr>
              <w:pStyle w:val="ListParagraph"/>
              <w:numPr>
                <w:ilvl w:val="0"/>
                <w:numId w:val="13"/>
              </w:num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 w:rsidRPr="003C745C">
              <w:rPr>
                <w:rFonts w:asciiTheme="minorHAnsi" w:hAnsiTheme="minorHAnsi" w:cstheme="minorHAnsi"/>
                <w:sz w:val="28"/>
                <w:szCs w:val="28"/>
              </w:rPr>
              <w:t>Current licenses and certifications</w:t>
            </w:r>
            <w:r w:rsidR="007E6EDC" w:rsidRPr="003C745C">
              <w:rPr>
                <w:rFonts w:asciiTheme="minorHAnsi" w:hAnsiTheme="minorHAnsi" w:cstheme="minorHAnsi"/>
                <w:sz w:val="28"/>
                <w:szCs w:val="28"/>
              </w:rPr>
              <w:t xml:space="preserve"> for staff, as applicable</w:t>
            </w:r>
          </w:p>
          <w:p w14:paraId="75B03CA0" w14:textId="2DCD8B5C" w:rsidR="009476B0" w:rsidRPr="003C745C" w:rsidRDefault="00EE2168" w:rsidP="000F0761">
            <w:pPr>
              <w:pStyle w:val="ListParagraph"/>
              <w:numPr>
                <w:ilvl w:val="0"/>
                <w:numId w:val="13"/>
              </w:num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 w:rsidRPr="003C745C">
              <w:rPr>
                <w:rFonts w:asciiTheme="minorHAnsi" w:hAnsiTheme="minorHAnsi" w:cstheme="minorHAnsi"/>
                <w:sz w:val="28"/>
                <w:szCs w:val="28"/>
              </w:rPr>
              <w:t>Copy of l</w:t>
            </w:r>
            <w:r w:rsidR="009476B0" w:rsidRPr="003C745C">
              <w:rPr>
                <w:rFonts w:asciiTheme="minorHAnsi" w:hAnsiTheme="minorHAnsi" w:cstheme="minorHAnsi"/>
                <w:sz w:val="28"/>
                <w:szCs w:val="28"/>
              </w:rPr>
              <w:t>icens</w:t>
            </w:r>
            <w:r w:rsidR="00CD3199" w:rsidRPr="003C745C">
              <w:rPr>
                <w:rFonts w:asciiTheme="minorHAnsi" w:hAnsiTheme="minorHAnsi" w:cstheme="minorHAnsi"/>
                <w:sz w:val="28"/>
                <w:szCs w:val="28"/>
              </w:rPr>
              <w:t>e and</w:t>
            </w:r>
            <w:r w:rsidR="009476B0" w:rsidRPr="003C745C">
              <w:rPr>
                <w:rFonts w:asciiTheme="minorHAnsi" w:hAnsiTheme="minorHAnsi" w:cstheme="minorHAnsi"/>
                <w:sz w:val="28"/>
                <w:szCs w:val="28"/>
              </w:rPr>
              <w:t xml:space="preserve"> last two inspect</w:t>
            </w:r>
            <w:r w:rsidR="003C745C" w:rsidRPr="003C745C">
              <w:rPr>
                <w:rFonts w:asciiTheme="minorHAnsi" w:hAnsiTheme="minorHAnsi" w:cstheme="minorHAnsi"/>
                <w:sz w:val="28"/>
                <w:szCs w:val="28"/>
              </w:rPr>
              <w:t>ion</w:t>
            </w:r>
            <w:r w:rsidR="009476B0" w:rsidRPr="003C745C">
              <w:rPr>
                <w:rFonts w:asciiTheme="minorHAnsi" w:hAnsiTheme="minorHAnsi" w:cstheme="minorHAnsi"/>
                <w:sz w:val="28"/>
                <w:szCs w:val="28"/>
              </w:rPr>
              <w:t xml:space="preserve"> reports if coming from another system</w:t>
            </w:r>
          </w:p>
          <w:p w14:paraId="38871205" w14:textId="77777777" w:rsidR="00D30782" w:rsidRPr="00291B8C" w:rsidRDefault="00D30782" w:rsidP="00D30782">
            <w:pPr>
              <w:pStyle w:val="ListParagraph"/>
              <w:numPr>
                <w:ilvl w:val="0"/>
                <w:numId w:val="13"/>
              </w:num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 w:rsidRPr="00291B8C">
              <w:rPr>
                <w:rFonts w:asciiTheme="minorHAnsi" w:hAnsiTheme="minorHAnsi" w:cstheme="minorHAnsi"/>
                <w:sz w:val="28"/>
                <w:szCs w:val="28"/>
              </w:rPr>
              <w:t>Proof of property ownership or current lease or rental agreement</w:t>
            </w:r>
          </w:p>
          <w:p w14:paraId="33CFBEDE" w14:textId="77777777" w:rsidR="00445310" w:rsidRPr="00B3617A" w:rsidRDefault="00445310" w:rsidP="00445310">
            <w:pPr>
              <w:pStyle w:val="ListParagraph"/>
              <w:numPr>
                <w:ilvl w:val="0"/>
                <w:numId w:val="13"/>
              </w:num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 w:rsidRPr="00B3617A">
              <w:rPr>
                <w:rFonts w:asciiTheme="minorHAnsi" w:hAnsiTheme="minorHAnsi" w:cstheme="minorHAnsi"/>
                <w:sz w:val="28"/>
                <w:szCs w:val="28"/>
              </w:rPr>
              <w:t xml:space="preserve">Complete floor plan for existing structure with no or limited alterations </w:t>
            </w:r>
          </w:p>
          <w:p w14:paraId="2288A327" w14:textId="77777777" w:rsidR="00445310" w:rsidRPr="00302F68" w:rsidRDefault="00445310" w:rsidP="00445310">
            <w:pPr>
              <w:pStyle w:val="ListParagraph"/>
              <w:numPr>
                <w:ilvl w:val="0"/>
                <w:numId w:val="13"/>
              </w:num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 w:rsidRPr="00302F68">
              <w:rPr>
                <w:rFonts w:asciiTheme="minorHAnsi" w:hAnsiTheme="minorHAnsi" w:cstheme="minorHAnsi"/>
                <w:sz w:val="28"/>
                <w:szCs w:val="28"/>
              </w:rPr>
              <w:t>Approved Certificate of Occupancy/Certificate of Use for the specific facility type</w:t>
            </w:r>
          </w:p>
          <w:p w14:paraId="7E7D1E3B" w14:textId="77777777" w:rsidR="0056687B" w:rsidRPr="00B3617A" w:rsidRDefault="0056687B" w:rsidP="0056687B">
            <w:pPr>
              <w:pStyle w:val="ListParagraph"/>
              <w:numPr>
                <w:ilvl w:val="0"/>
                <w:numId w:val="13"/>
              </w:num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Fire Safety Self-inspection form </w:t>
            </w:r>
          </w:p>
          <w:p w14:paraId="6EE7DDC4" w14:textId="77777777" w:rsidR="00445310" w:rsidRPr="00302F68" w:rsidRDefault="00445310" w:rsidP="00445310">
            <w:pPr>
              <w:pStyle w:val="ListParagraph"/>
              <w:numPr>
                <w:ilvl w:val="0"/>
                <w:numId w:val="13"/>
              </w:num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 w:rsidRPr="00302F68">
              <w:rPr>
                <w:rFonts w:asciiTheme="minorHAnsi" w:hAnsiTheme="minorHAnsi" w:cstheme="minorHAnsi"/>
                <w:sz w:val="28"/>
                <w:szCs w:val="28"/>
              </w:rPr>
              <w:t>Current certificate of safe water supply, if applicable</w:t>
            </w:r>
          </w:p>
          <w:p w14:paraId="4656579F" w14:textId="77777777" w:rsidR="00613584" w:rsidRPr="005D50A2" w:rsidRDefault="00613584" w:rsidP="00623994">
            <w:pPr>
              <w:pStyle w:val="ListParagraph"/>
              <w:numPr>
                <w:ilvl w:val="0"/>
                <w:numId w:val="13"/>
              </w:num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 w:rsidRPr="005D50A2">
              <w:rPr>
                <w:rFonts w:asciiTheme="minorHAnsi" w:hAnsiTheme="minorHAnsi" w:cstheme="minorHAnsi"/>
                <w:sz w:val="28"/>
                <w:szCs w:val="28"/>
              </w:rPr>
              <w:t>Current vaccination records for all pets, if applicable</w:t>
            </w:r>
          </w:p>
          <w:p w14:paraId="411F7C66" w14:textId="77777777" w:rsidR="00290159" w:rsidRPr="00AC3EBA" w:rsidRDefault="00290159" w:rsidP="00623994">
            <w:pPr>
              <w:pStyle w:val="ListParagraph"/>
              <w:numPr>
                <w:ilvl w:val="0"/>
                <w:numId w:val="13"/>
              </w:num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 w:rsidRPr="00AC3EBA">
              <w:rPr>
                <w:rFonts w:asciiTheme="minorHAnsi" w:hAnsiTheme="minorHAnsi" w:cstheme="minorHAnsi"/>
                <w:sz w:val="28"/>
                <w:szCs w:val="28"/>
              </w:rPr>
              <w:t>Home and community-based services self-assessment form</w:t>
            </w:r>
          </w:p>
          <w:p w14:paraId="738B1A83" w14:textId="22378D7D" w:rsidR="00623994" w:rsidRDefault="00270AFA" w:rsidP="00623994">
            <w:pPr>
              <w:pStyle w:val="ListParagraph"/>
              <w:numPr>
                <w:ilvl w:val="0"/>
                <w:numId w:val="13"/>
              </w:num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 w:rsidRPr="00AC3EBA">
              <w:rPr>
                <w:rFonts w:asciiTheme="minorHAnsi" w:hAnsiTheme="minorHAnsi" w:cstheme="minorHAnsi"/>
                <w:sz w:val="28"/>
                <w:szCs w:val="28"/>
              </w:rPr>
              <w:t>Current</w:t>
            </w:r>
            <w:r w:rsidR="00623994" w:rsidRPr="00AC3EBA">
              <w:rPr>
                <w:rFonts w:asciiTheme="minorHAnsi" w:hAnsiTheme="minorHAnsi" w:cstheme="minorHAnsi"/>
                <w:sz w:val="28"/>
                <w:szCs w:val="28"/>
              </w:rPr>
              <w:t xml:space="preserve"> residency agreement</w:t>
            </w:r>
            <w:r w:rsidR="00261C65" w:rsidRPr="00AC3EBA">
              <w:rPr>
                <w:rFonts w:asciiTheme="minorHAnsi" w:hAnsiTheme="minorHAnsi" w:cstheme="minorHAnsi"/>
                <w:sz w:val="28"/>
                <w:szCs w:val="28"/>
              </w:rPr>
              <w:t xml:space="preserve"> with house rules</w:t>
            </w:r>
          </w:p>
          <w:p w14:paraId="3988FC1F" w14:textId="61C1C8FF" w:rsidR="00E6163D" w:rsidRDefault="00E6163D" w:rsidP="00623994">
            <w:pPr>
              <w:pStyle w:val="ListParagraph"/>
              <w:numPr>
                <w:ilvl w:val="0"/>
                <w:numId w:val="13"/>
              </w:num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Emergency Preparedness Plan </w:t>
            </w:r>
          </w:p>
          <w:p w14:paraId="49F84500" w14:textId="0B492F9B" w:rsidR="00E6163D" w:rsidRDefault="000F18EB" w:rsidP="00623994">
            <w:pPr>
              <w:pStyle w:val="ListParagraph"/>
              <w:numPr>
                <w:ilvl w:val="0"/>
                <w:numId w:val="13"/>
              </w:num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Safety Plans</w:t>
            </w:r>
          </w:p>
          <w:p w14:paraId="09103F0E" w14:textId="7C19359D" w:rsidR="00AA3BFB" w:rsidRPr="00AC3EBA" w:rsidRDefault="007C3521" w:rsidP="00623994">
            <w:pPr>
              <w:pStyle w:val="ListParagraph"/>
              <w:numPr>
                <w:ilvl w:val="0"/>
                <w:numId w:val="13"/>
              </w:num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Sample</w:t>
            </w:r>
            <w:r w:rsidR="009A5CC7">
              <w:rPr>
                <w:rFonts w:asciiTheme="minorHAnsi" w:hAnsiTheme="minorHAnsi" w:cstheme="minorHAnsi"/>
                <w:sz w:val="28"/>
                <w:szCs w:val="28"/>
              </w:rPr>
              <w:t xml:space="preserve"> resident record f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>orms</w:t>
            </w:r>
            <w:r w:rsidR="009A5CC7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</w:p>
          <w:p w14:paraId="6A9438F4" w14:textId="5BF13A0C" w:rsidR="008742F4" w:rsidRPr="00623994" w:rsidRDefault="00623994" w:rsidP="00B632F5">
            <w:pPr>
              <w:pStyle w:val="ListParagraph"/>
              <w:numPr>
                <w:ilvl w:val="0"/>
                <w:numId w:val="13"/>
              </w:num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 w:rsidRPr="00BF0C85">
              <w:rPr>
                <w:rFonts w:asciiTheme="minorHAnsi" w:hAnsiTheme="minorHAnsi" w:cstheme="minorHAnsi"/>
                <w:sz w:val="28"/>
                <w:szCs w:val="28"/>
              </w:rPr>
              <w:t>Variance request(s) including renewal and new requests, as applicable</w:t>
            </w:r>
          </w:p>
        </w:tc>
      </w:tr>
    </w:tbl>
    <w:p w14:paraId="1EA0E56F" w14:textId="23EEAED0" w:rsidR="004D4691" w:rsidRPr="00546366" w:rsidRDefault="004D4691" w:rsidP="004D4691">
      <w:pPr>
        <w:rPr>
          <w:rFonts w:asciiTheme="minorHAnsi" w:hAnsiTheme="minorHAnsi" w:cstheme="minorHAnsi"/>
          <w:sz w:val="28"/>
          <w:szCs w:val="28"/>
        </w:rPr>
      </w:pPr>
    </w:p>
    <w:tbl>
      <w:tblPr>
        <w:tblStyle w:val="TableGrid"/>
        <w:tblpPr w:leftFromText="180" w:rightFromText="180" w:vertAnchor="page" w:horzAnchor="margin" w:tblpY="661"/>
        <w:tblW w:w="10800" w:type="dxa"/>
        <w:tblLook w:val="04A0" w:firstRow="1" w:lastRow="0" w:firstColumn="1" w:lastColumn="0" w:noHBand="0" w:noVBand="1"/>
      </w:tblPr>
      <w:tblGrid>
        <w:gridCol w:w="5328"/>
        <w:gridCol w:w="271"/>
        <w:gridCol w:w="5201"/>
      </w:tblGrid>
      <w:tr w:rsidR="00473F59" w:rsidRPr="00546366" w14:paraId="62154436" w14:textId="77777777" w:rsidTr="00473F59">
        <w:trPr>
          <w:trHeight w:val="480"/>
        </w:trPr>
        <w:tc>
          <w:tcPr>
            <w:tcW w:w="10800" w:type="dxa"/>
            <w:gridSpan w:val="3"/>
            <w:shd w:val="clear" w:color="auto" w:fill="1F3864"/>
            <w:vAlign w:val="center"/>
          </w:tcPr>
          <w:p w14:paraId="3BD128C1" w14:textId="5D021AD4" w:rsidR="00473F59" w:rsidRPr="00546366" w:rsidRDefault="00473F59" w:rsidP="00473F59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546366">
              <w:rPr>
                <w:rFonts w:cs="Arial"/>
                <w:b/>
                <w:bCs/>
                <w:color w:val="FFFFFF"/>
                <w:sz w:val="28"/>
                <w:szCs w:val="28"/>
              </w:rPr>
              <w:lastRenderedPageBreak/>
              <w:t xml:space="preserve">SECTION </w:t>
            </w:r>
            <w:r w:rsidR="007E11B4">
              <w:rPr>
                <w:rFonts w:cs="Arial"/>
                <w:b/>
                <w:bCs/>
                <w:color w:val="FFFFFF"/>
                <w:sz w:val="28"/>
                <w:szCs w:val="28"/>
              </w:rPr>
              <w:t>V</w:t>
            </w:r>
            <w:r w:rsidRPr="00546366">
              <w:rPr>
                <w:rFonts w:cs="Arial"/>
                <w:b/>
                <w:bCs/>
                <w:color w:val="FFFFFF"/>
                <w:sz w:val="28"/>
                <w:szCs w:val="28"/>
              </w:rPr>
              <w:t>: ATTESTATION OF COMPLIANCE</w:t>
            </w:r>
          </w:p>
        </w:tc>
      </w:tr>
      <w:tr w:rsidR="00473F59" w:rsidRPr="00546366" w14:paraId="64F01E6A" w14:textId="77777777" w:rsidTr="00473F59">
        <w:trPr>
          <w:trHeight w:val="729"/>
        </w:trPr>
        <w:tc>
          <w:tcPr>
            <w:tcW w:w="10800" w:type="dxa"/>
            <w:gridSpan w:val="3"/>
            <w:vAlign w:val="center"/>
          </w:tcPr>
          <w:p w14:paraId="64E6AC1F" w14:textId="5C266F9E" w:rsidR="00473F59" w:rsidRDefault="00473F59" w:rsidP="00473F59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546366">
              <w:rPr>
                <w:rFonts w:asciiTheme="minorHAnsi" w:hAnsiTheme="minorHAnsi" w:cstheme="minorHAnsi"/>
                <w:sz w:val="28"/>
                <w:szCs w:val="28"/>
              </w:rPr>
              <w:t xml:space="preserve">Pursuant to requirements in the Oregon Administrative Rules and as the legal authority of 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rFonts w:asciiTheme="minorHAnsi" w:hAnsiTheme="minorHAnsi" w:cstheme="minorHAnsi"/>
                <w:sz w:val="28"/>
                <w:szCs w:val="2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8"/>
                <w:szCs w:val="28"/>
              </w:rPr>
            </w:r>
            <w:r>
              <w:rPr>
                <w:rFonts w:asciiTheme="minorHAnsi" w:hAnsiTheme="minorHAnsi" w:cstheme="minorHAnsi"/>
                <w:sz w:val="28"/>
                <w:szCs w:val="28"/>
              </w:rPr>
              <w:fldChar w:fldCharType="separate"/>
            </w:r>
            <w:r w:rsidR="00C775CD">
              <w:rPr>
                <w:rFonts w:asciiTheme="minorHAnsi" w:hAnsiTheme="minorHAnsi" w:cstheme="minorHAnsi"/>
                <w:noProof/>
                <w:sz w:val="28"/>
                <w:szCs w:val="28"/>
              </w:rPr>
              <w:tab/>
            </w:r>
            <w:r>
              <w:rPr>
                <w:rFonts w:asciiTheme="minorHAnsi" w:hAnsiTheme="minorHAnsi" w:cstheme="minorHAnsi"/>
                <w:sz w:val="28"/>
                <w:szCs w:val="28"/>
              </w:rPr>
              <w:fldChar w:fldCharType="end"/>
            </w:r>
            <w:bookmarkEnd w:id="2"/>
            <w:r w:rsidRPr="00546366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(name of </w:t>
            </w:r>
            <w:r w:rsidR="00776E22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applicant</w:t>
            </w:r>
            <w:r w:rsidRPr="00546366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),</w:t>
            </w:r>
            <w:r w:rsidRPr="00546366">
              <w:rPr>
                <w:rFonts w:asciiTheme="minorHAnsi" w:hAnsiTheme="minorHAnsi" w:cstheme="minorHAnsi"/>
                <w:sz w:val="28"/>
                <w:szCs w:val="28"/>
              </w:rPr>
              <w:t xml:space="preserve"> by my signature below I attest to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the following</w:t>
            </w:r>
            <w:r w:rsidRPr="00546366">
              <w:rPr>
                <w:rFonts w:asciiTheme="minorHAnsi" w:hAnsiTheme="minorHAnsi" w:cstheme="minorHAnsi"/>
                <w:sz w:val="28"/>
                <w:szCs w:val="28"/>
              </w:rPr>
              <w:t>:</w:t>
            </w:r>
          </w:p>
          <w:p w14:paraId="00661FAC" w14:textId="58F2F8E9" w:rsidR="00473F59" w:rsidRPr="00373F8F" w:rsidRDefault="00473F59" w:rsidP="00473F59">
            <w:pPr>
              <w:pStyle w:val="ListParagraph"/>
              <w:numPr>
                <w:ilvl w:val="0"/>
                <w:numId w:val="11"/>
              </w:numPr>
              <w:spacing w:before="120"/>
              <w:rPr>
                <w:rFonts w:asciiTheme="minorHAnsi" w:hAnsiTheme="minorHAnsi" w:cstheme="minorHAnsi"/>
                <w:sz w:val="28"/>
                <w:szCs w:val="28"/>
              </w:rPr>
            </w:pPr>
            <w:r w:rsidRPr="00373F8F">
              <w:rPr>
                <w:rFonts w:asciiTheme="minorHAnsi" w:hAnsiTheme="minorHAnsi" w:cstheme="minorHAnsi"/>
                <w:sz w:val="28"/>
                <w:szCs w:val="28"/>
              </w:rPr>
              <w:t xml:space="preserve">I am an authorized person representing the </w:t>
            </w:r>
            <w:r w:rsidR="00776E22">
              <w:rPr>
                <w:rFonts w:asciiTheme="minorHAnsi" w:hAnsiTheme="minorHAnsi" w:cstheme="minorHAnsi"/>
                <w:sz w:val="28"/>
                <w:szCs w:val="28"/>
              </w:rPr>
              <w:t>applicant</w:t>
            </w:r>
            <w:r w:rsidRPr="00373F8F">
              <w:rPr>
                <w:rFonts w:asciiTheme="minorHAnsi" w:hAnsiTheme="minorHAnsi" w:cstheme="minorHAnsi"/>
                <w:sz w:val="28"/>
                <w:szCs w:val="28"/>
              </w:rPr>
              <w:t>’s intentions and best interest of all board members, shareholders and/or owners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>.</w:t>
            </w:r>
          </w:p>
          <w:p w14:paraId="68D9A701" w14:textId="516DF4D4" w:rsidR="00473F59" w:rsidRPr="00373F8F" w:rsidRDefault="00473F59" w:rsidP="00473F59">
            <w:pPr>
              <w:pStyle w:val="ListParagraph"/>
              <w:numPr>
                <w:ilvl w:val="0"/>
                <w:numId w:val="11"/>
              </w:numPr>
              <w:spacing w:before="120"/>
              <w:rPr>
                <w:rFonts w:asciiTheme="minorHAnsi" w:hAnsiTheme="minorHAnsi" w:cstheme="minorHAnsi"/>
                <w:sz w:val="28"/>
                <w:szCs w:val="28"/>
              </w:rPr>
            </w:pPr>
            <w:r w:rsidRPr="00373F8F">
              <w:rPr>
                <w:rFonts w:asciiTheme="minorHAnsi" w:hAnsiTheme="minorHAnsi" w:cstheme="minorHAnsi"/>
                <w:sz w:val="28"/>
                <w:szCs w:val="28"/>
              </w:rPr>
              <w:t xml:space="preserve">The </w:t>
            </w:r>
            <w:r w:rsidR="00E71737">
              <w:rPr>
                <w:rFonts w:asciiTheme="minorHAnsi" w:hAnsiTheme="minorHAnsi" w:cstheme="minorHAnsi"/>
                <w:sz w:val="28"/>
                <w:szCs w:val="28"/>
              </w:rPr>
              <w:t>applicant</w:t>
            </w:r>
            <w:r w:rsidR="00E71737" w:rsidRPr="00373F8F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="00186F65">
              <w:rPr>
                <w:rFonts w:asciiTheme="minorHAnsi" w:hAnsiTheme="minorHAnsi" w:cstheme="minorHAnsi"/>
                <w:sz w:val="28"/>
                <w:szCs w:val="28"/>
              </w:rPr>
              <w:t xml:space="preserve">has met and </w:t>
            </w:r>
            <w:r w:rsidRPr="00373F8F">
              <w:rPr>
                <w:rFonts w:asciiTheme="minorHAnsi" w:hAnsiTheme="minorHAnsi" w:cstheme="minorHAnsi"/>
                <w:sz w:val="28"/>
                <w:szCs w:val="28"/>
              </w:rPr>
              <w:t xml:space="preserve">will comply with </w:t>
            </w:r>
            <w:r w:rsidR="00186F65">
              <w:rPr>
                <w:rFonts w:asciiTheme="minorHAnsi" w:hAnsiTheme="minorHAnsi" w:cstheme="minorHAnsi"/>
                <w:sz w:val="28"/>
                <w:szCs w:val="28"/>
              </w:rPr>
              <w:t>all Oregon Revised Statutes</w:t>
            </w:r>
            <w:r w:rsidR="00221B6C">
              <w:rPr>
                <w:rFonts w:asciiTheme="minorHAnsi" w:hAnsiTheme="minorHAnsi" w:cstheme="minorHAnsi"/>
                <w:sz w:val="28"/>
                <w:szCs w:val="28"/>
              </w:rPr>
              <w:t>,</w:t>
            </w:r>
            <w:r w:rsidRPr="00373F8F">
              <w:rPr>
                <w:rFonts w:asciiTheme="minorHAnsi" w:hAnsiTheme="minorHAnsi" w:cstheme="minorHAnsi"/>
                <w:sz w:val="28"/>
                <w:szCs w:val="28"/>
              </w:rPr>
              <w:t xml:space="preserve"> Oregon Administrative Rules, guidelines, and standards that govern the services for which application is made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>.</w:t>
            </w:r>
          </w:p>
          <w:p w14:paraId="367EEC47" w14:textId="77777777" w:rsidR="004A3126" w:rsidRPr="00373F8F" w:rsidRDefault="004A3126" w:rsidP="004A3126">
            <w:pPr>
              <w:pStyle w:val="ListParagraph"/>
              <w:numPr>
                <w:ilvl w:val="0"/>
                <w:numId w:val="11"/>
              </w:numPr>
              <w:spacing w:before="12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All required documentation has been included with this application.</w:t>
            </w:r>
          </w:p>
          <w:p w14:paraId="00E8C0F0" w14:textId="61760748" w:rsidR="00473F59" w:rsidRPr="00373F8F" w:rsidRDefault="00473F59" w:rsidP="00473F59">
            <w:pPr>
              <w:pStyle w:val="ListParagraph"/>
              <w:numPr>
                <w:ilvl w:val="0"/>
                <w:numId w:val="11"/>
              </w:numPr>
              <w:spacing w:before="120"/>
              <w:rPr>
                <w:rFonts w:asciiTheme="minorHAnsi" w:hAnsiTheme="minorHAnsi" w:cstheme="minorHAnsi"/>
                <w:sz w:val="28"/>
                <w:szCs w:val="28"/>
              </w:rPr>
            </w:pPr>
            <w:r w:rsidRPr="00373F8F">
              <w:rPr>
                <w:rFonts w:asciiTheme="minorHAnsi" w:hAnsiTheme="minorHAnsi" w:cstheme="minorHAnsi"/>
                <w:sz w:val="28"/>
                <w:szCs w:val="28"/>
              </w:rPr>
              <w:t>The</w:t>
            </w:r>
            <w:r w:rsidR="00E71737">
              <w:rPr>
                <w:rFonts w:asciiTheme="minorHAnsi" w:hAnsiTheme="minorHAnsi" w:cstheme="minorHAnsi"/>
                <w:sz w:val="28"/>
                <w:szCs w:val="28"/>
              </w:rPr>
              <w:t xml:space="preserve"> applicant</w:t>
            </w:r>
            <w:r w:rsidR="00E71737" w:rsidRPr="00373F8F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Pr="00373F8F">
              <w:rPr>
                <w:rFonts w:asciiTheme="minorHAnsi" w:hAnsiTheme="minorHAnsi" w:cstheme="minorHAnsi"/>
                <w:sz w:val="28"/>
                <w:szCs w:val="28"/>
              </w:rPr>
              <w:t>is compliant with all other licensing or accreditation entities as applicable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>.</w:t>
            </w:r>
          </w:p>
          <w:p w14:paraId="7FD68B3B" w14:textId="615696B5" w:rsidR="00916D29" w:rsidRPr="00373F8F" w:rsidRDefault="00916D29" w:rsidP="00473F59">
            <w:pPr>
              <w:pStyle w:val="ListParagraph"/>
              <w:numPr>
                <w:ilvl w:val="0"/>
                <w:numId w:val="11"/>
              </w:numPr>
              <w:spacing w:before="12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The </w:t>
            </w:r>
            <w:r w:rsidR="00E71737">
              <w:rPr>
                <w:rFonts w:asciiTheme="minorHAnsi" w:hAnsiTheme="minorHAnsi" w:cstheme="minorHAnsi"/>
                <w:sz w:val="28"/>
                <w:szCs w:val="28"/>
              </w:rPr>
              <w:t xml:space="preserve">applicant 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will ensure all staff </w:t>
            </w:r>
            <w:r w:rsidR="005C6183">
              <w:rPr>
                <w:rFonts w:asciiTheme="minorHAnsi" w:hAnsiTheme="minorHAnsi" w:cstheme="minorHAnsi"/>
                <w:sz w:val="28"/>
                <w:szCs w:val="28"/>
              </w:rPr>
              <w:t>have and maintain the required training</w:t>
            </w:r>
            <w:r w:rsidR="0069718E">
              <w:rPr>
                <w:rFonts w:asciiTheme="minorHAnsi" w:hAnsiTheme="minorHAnsi" w:cstheme="minorHAnsi"/>
                <w:sz w:val="28"/>
                <w:szCs w:val="28"/>
              </w:rPr>
              <w:t xml:space="preserve"> and current background checks</w:t>
            </w:r>
            <w:r w:rsidR="005C6183">
              <w:rPr>
                <w:rFonts w:asciiTheme="minorHAnsi" w:hAnsiTheme="minorHAnsi" w:cstheme="minorHAnsi"/>
                <w:sz w:val="28"/>
                <w:szCs w:val="28"/>
              </w:rPr>
              <w:t xml:space="preserve">.  Approved training courses for AFH providers can be found at: </w:t>
            </w:r>
            <w:r w:rsidR="00B0446B">
              <w:t xml:space="preserve"> </w:t>
            </w:r>
            <w:hyperlink r:id="rId30" w:history="1">
              <w:r w:rsidR="00285AC7" w:rsidRPr="00F87D92">
                <w:rPr>
                  <w:rStyle w:val="Hyperlink"/>
                  <w:rFonts w:asciiTheme="minorHAnsi" w:hAnsiTheme="minorHAnsi" w:cstheme="minorHAnsi"/>
                  <w:sz w:val="28"/>
                  <w:szCs w:val="28"/>
                </w:rPr>
                <w:t>https://www.oregon.gov/odhs/licensing/adult-foster-homes/Pages/training-approved.aspx</w:t>
              </w:r>
            </w:hyperlink>
            <w:r w:rsidR="00285AC7">
              <w:rPr>
                <w:rFonts w:asciiTheme="minorHAnsi" w:hAnsiTheme="minorHAnsi" w:cstheme="minorHAnsi"/>
                <w:sz w:val="28"/>
                <w:szCs w:val="28"/>
              </w:rPr>
              <w:t xml:space="preserve">. </w:t>
            </w:r>
          </w:p>
          <w:p w14:paraId="00A0382B" w14:textId="433126F3" w:rsidR="00473F59" w:rsidRDefault="00473F59" w:rsidP="00473F59">
            <w:pPr>
              <w:pStyle w:val="ListParagraph"/>
              <w:numPr>
                <w:ilvl w:val="0"/>
                <w:numId w:val="11"/>
              </w:numPr>
              <w:spacing w:before="120"/>
              <w:rPr>
                <w:rFonts w:asciiTheme="minorHAnsi" w:hAnsiTheme="minorHAnsi" w:cstheme="minorHAnsi"/>
                <w:sz w:val="28"/>
                <w:szCs w:val="28"/>
              </w:rPr>
            </w:pPr>
            <w:r w:rsidRPr="00373F8F">
              <w:rPr>
                <w:rFonts w:asciiTheme="minorHAnsi" w:hAnsiTheme="minorHAnsi" w:cstheme="minorHAnsi"/>
                <w:sz w:val="28"/>
                <w:szCs w:val="28"/>
              </w:rPr>
              <w:t>The</w:t>
            </w:r>
            <w:r w:rsidR="00E71737">
              <w:rPr>
                <w:rFonts w:asciiTheme="minorHAnsi" w:hAnsiTheme="minorHAnsi" w:cstheme="minorHAnsi"/>
                <w:sz w:val="28"/>
                <w:szCs w:val="28"/>
              </w:rPr>
              <w:t xml:space="preserve"> applicant</w:t>
            </w:r>
            <w:r w:rsidR="00E71737" w:rsidRPr="00373F8F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Pr="00373F8F">
              <w:rPr>
                <w:rFonts w:asciiTheme="minorHAnsi" w:hAnsiTheme="minorHAnsi" w:cstheme="minorHAnsi"/>
                <w:sz w:val="28"/>
                <w:szCs w:val="28"/>
              </w:rPr>
              <w:t xml:space="preserve">is compliant with federal, state, and local regulations that govern individual privacy and confidentiality, including but not limited to HIPAA and </w:t>
            </w:r>
            <w:hyperlink r:id="rId31" w:history="1">
              <w:r w:rsidRPr="00044BBC">
                <w:rPr>
                  <w:rStyle w:val="Hyperlink"/>
                  <w:rFonts w:asciiTheme="minorHAnsi" w:hAnsiTheme="minorHAnsi" w:cstheme="minorHAnsi"/>
                  <w:sz w:val="28"/>
                  <w:szCs w:val="28"/>
                </w:rPr>
                <w:t>42 CFR Part 2</w:t>
              </w:r>
            </w:hyperlink>
            <w:r>
              <w:rPr>
                <w:rFonts w:asciiTheme="minorHAnsi" w:hAnsiTheme="minorHAnsi" w:cstheme="minorHAnsi"/>
                <w:sz w:val="28"/>
                <w:szCs w:val="28"/>
              </w:rPr>
              <w:t>.</w:t>
            </w:r>
          </w:p>
          <w:p w14:paraId="1D97850B" w14:textId="1FFB846F" w:rsidR="00473F59" w:rsidRDefault="00473F59" w:rsidP="00473F59">
            <w:pPr>
              <w:pStyle w:val="ListParagraph"/>
              <w:numPr>
                <w:ilvl w:val="0"/>
                <w:numId w:val="11"/>
              </w:numPr>
              <w:spacing w:before="12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The </w:t>
            </w:r>
            <w:r w:rsidR="00E71737">
              <w:rPr>
                <w:rFonts w:asciiTheme="minorHAnsi" w:hAnsiTheme="minorHAnsi" w:cstheme="minorHAnsi"/>
                <w:sz w:val="28"/>
                <w:szCs w:val="28"/>
              </w:rPr>
              <w:t xml:space="preserve">applicant 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>will prioritize the assurance of the residents</w:t>
            </w:r>
            <w:r w:rsidR="00D23B92">
              <w:rPr>
                <w:rFonts w:asciiTheme="minorHAnsi" w:hAnsiTheme="minorHAnsi" w:cstheme="minorHAnsi"/>
                <w:sz w:val="28"/>
                <w:szCs w:val="28"/>
              </w:rPr>
              <w:t>’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health, safety, and well-being.</w:t>
            </w:r>
          </w:p>
          <w:p w14:paraId="58D7AC0C" w14:textId="134B0A50" w:rsidR="00CB5FC4" w:rsidRPr="00B94B17" w:rsidRDefault="00473F59" w:rsidP="00B94B17">
            <w:pPr>
              <w:pStyle w:val="ListParagraph"/>
              <w:numPr>
                <w:ilvl w:val="0"/>
                <w:numId w:val="11"/>
              </w:numPr>
              <w:spacing w:before="120" w:after="6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The </w:t>
            </w:r>
            <w:r w:rsidR="00E71737">
              <w:rPr>
                <w:rFonts w:asciiTheme="minorHAnsi" w:hAnsiTheme="minorHAnsi" w:cstheme="minorHAnsi"/>
                <w:sz w:val="28"/>
                <w:szCs w:val="28"/>
              </w:rPr>
              <w:t xml:space="preserve">applicant 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>will fulfill all mandatory reporting duties.</w:t>
            </w:r>
          </w:p>
        </w:tc>
      </w:tr>
      <w:tr w:rsidR="00473F59" w:rsidRPr="00546366" w14:paraId="4E342160" w14:textId="77777777" w:rsidTr="00473F59">
        <w:trPr>
          <w:trHeight w:val="1280"/>
        </w:trPr>
        <w:tc>
          <w:tcPr>
            <w:tcW w:w="1080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ACBA6C4" w14:textId="00D5B53F" w:rsidR="00473F59" w:rsidRDefault="00E4038C" w:rsidP="00473F59">
            <w:pPr>
              <w:spacing w:before="12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I understand and agree that failure to provide a complete application</w:t>
            </w:r>
            <w:r w:rsidR="00547ADE">
              <w:rPr>
                <w:rFonts w:asciiTheme="minorHAnsi" w:hAnsiTheme="minorHAnsi" w:cstheme="minorHAnsi"/>
                <w:sz w:val="28"/>
                <w:szCs w:val="28"/>
              </w:rPr>
              <w:t xml:space="preserve"> including all supporting documentation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="007575C0">
              <w:rPr>
                <w:rFonts w:asciiTheme="minorHAnsi" w:hAnsiTheme="minorHAnsi" w:cstheme="minorHAnsi"/>
                <w:sz w:val="28"/>
                <w:szCs w:val="28"/>
              </w:rPr>
              <w:t>will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result in the application being voided.  </w:t>
            </w:r>
            <w:r w:rsidR="0060491B">
              <w:rPr>
                <w:rFonts w:asciiTheme="minorHAnsi" w:hAnsiTheme="minorHAnsi" w:cstheme="minorHAnsi"/>
                <w:sz w:val="28"/>
                <w:szCs w:val="28"/>
              </w:rPr>
              <w:t xml:space="preserve">I understand and agree </w:t>
            </w:r>
            <w:r w:rsidR="00B94B17">
              <w:rPr>
                <w:rFonts w:asciiTheme="minorHAnsi" w:hAnsiTheme="minorHAnsi" w:cstheme="minorHAnsi"/>
                <w:sz w:val="28"/>
                <w:szCs w:val="28"/>
              </w:rPr>
              <w:t xml:space="preserve">that failure to provide accurate information may result in denial of the application.  </w:t>
            </w:r>
            <w:r w:rsidR="00473F59" w:rsidRPr="00546366">
              <w:rPr>
                <w:rFonts w:asciiTheme="minorHAnsi" w:hAnsiTheme="minorHAnsi" w:cstheme="minorHAnsi"/>
                <w:sz w:val="28"/>
                <w:szCs w:val="28"/>
              </w:rPr>
              <w:t xml:space="preserve">I understand </w:t>
            </w:r>
            <w:r w:rsidR="00D83FA0">
              <w:rPr>
                <w:rFonts w:asciiTheme="minorHAnsi" w:hAnsiTheme="minorHAnsi" w:cstheme="minorHAnsi"/>
                <w:sz w:val="28"/>
                <w:szCs w:val="28"/>
              </w:rPr>
              <w:t>l</w:t>
            </w:r>
            <w:r w:rsidR="00473F59">
              <w:rPr>
                <w:rFonts w:asciiTheme="minorHAnsi" w:hAnsiTheme="minorHAnsi" w:cstheme="minorHAnsi"/>
                <w:sz w:val="28"/>
                <w:szCs w:val="28"/>
              </w:rPr>
              <w:t>icenses</w:t>
            </w:r>
            <w:r w:rsidR="00473F59" w:rsidRPr="00546366">
              <w:rPr>
                <w:rFonts w:asciiTheme="minorHAnsi" w:hAnsiTheme="minorHAnsi" w:cstheme="minorHAnsi"/>
                <w:sz w:val="28"/>
                <w:szCs w:val="28"/>
              </w:rPr>
              <w:t xml:space="preserve"> are not transferable to any other person, entity, </w:t>
            </w:r>
            <w:r w:rsidR="007732F2">
              <w:rPr>
                <w:rFonts w:asciiTheme="minorHAnsi" w:hAnsiTheme="minorHAnsi" w:cstheme="minorHAnsi"/>
                <w:sz w:val="28"/>
                <w:szCs w:val="28"/>
              </w:rPr>
              <w:t>licensee</w:t>
            </w:r>
            <w:r w:rsidR="00473F59" w:rsidRPr="00546366">
              <w:rPr>
                <w:rFonts w:asciiTheme="minorHAnsi" w:hAnsiTheme="minorHAnsi" w:cstheme="minorHAnsi"/>
                <w:sz w:val="28"/>
                <w:szCs w:val="28"/>
              </w:rPr>
              <w:t xml:space="preserve">, or </w:t>
            </w:r>
            <w:r w:rsidR="00473F59">
              <w:rPr>
                <w:rFonts w:asciiTheme="minorHAnsi" w:hAnsiTheme="minorHAnsi" w:cstheme="minorHAnsi"/>
                <w:sz w:val="28"/>
                <w:szCs w:val="28"/>
              </w:rPr>
              <w:t>locat</w:t>
            </w:r>
            <w:r w:rsidR="00473F59" w:rsidRPr="00546366">
              <w:rPr>
                <w:rFonts w:asciiTheme="minorHAnsi" w:hAnsiTheme="minorHAnsi" w:cstheme="minorHAnsi"/>
                <w:sz w:val="28"/>
                <w:szCs w:val="28"/>
              </w:rPr>
              <w:t>ion.</w:t>
            </w:r>
            <w:r w:rsidR="00473F59">
              <w:rPr>
                <w:rFonts w:asciiTheme="minorHAnsi" w:hAnsiTheme="minorHAnsi" w:cstheme="minorHAnsi"/>
                <w:sz w:val="28"/>
                <w:szCs w:val="28"/>
              </w:rPr>
              <w:t xml:space="preserve">  I declare, under penalties of perjury, th</w:t>
            </w:r>
            <w:r w:rsidR="00B94B17">
              <w:rPr>
                <w:rFonts w:asciiTheme="minorHAnsi" w:hAnsiTheme="minorHAnsi" w:cstheme="minorHAnsi"/>
                <w:sz w:val="28"/>
                <w:szCs w:val="28"/>
              </w:rPr>
              <w:t>e</w:t>
            </w:r>
            <w:r w:rsidR="00473F59">
              <w:rPr>
                <w:rFonts w:asciiTheme="minorHAnsi" w:hAnsiTheme="minorHAnsi" w:cstheme="minorHAnsi"/>
                <w:sz w:val="28"/>
                <w:szCs w:val="28"/>
              </w:rPr>
              <w:t xml:space="preserve"> information</w:t>
            </w:r>
            <w:r w:rsidR="00B94B17">
              <w:rPr>
                <w:rFonts w:asciiTheme="minorHAnsi" w:hAnsiTheme="minorHAnsi" w:cstheme="minorHAnsi"/>
                <w:sz w:val="28"/>
                <w:szCs w:val="28"/>
              </w:rPr>
              <w:t xml:space="preserve"> in this application and all supporting materials</w:t>
            </w:r>
            <w:r w:rsidR="00473F59">
              <w:rPr>
                <w:rFonts w:asciiTheme="minorHAnsi" w:hAnsiTheme="minorHAnsi" w:cstheme="minorHAnsi"/>
                <w:sz w:val="28"/>
                <w:szCs w:val="28"/>
              </w:rPr>
              <w:t xml:space="preserve"> is true, correct, and complete to the best of my knowledge.  </w:t>
            </w:r>
          </w:p>
          <w:p w14:paraId="21C99A60" w14:textId="77777777" w:rsidR="00473F59" w:rsidRPr="00260D0E" w:rsidRDefault="00473F59" w:rsidP="00473F59">
            <w:pPr>
              <w:spacing w:before="12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473F59" w:rsidRPr="00546366" w14:paraId="3644536B" w14:textId="77777777" w:rsidTr="00473F59">
        <w:trPr>
          <w:trHeight w:val="345"/>
        </w:trPr>
        <w:tc>
          <w:tcPr>
            <w:tcW w:w="53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F14B2C" w14:textId="77777777" w:rsidR="00473F59" w:rsidRPr="00546366" w:rsidRDefault="00473F59" w:rsidP="00473F59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</w:tcPr>
          <w:p w14:paraId="03DDB506" w14:textId="77777777" w:rsidR="00473F59" w:rsidRPr="00546366" w:rsidRDefault="00473F59" w:rsidP="00473F59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765914" w14:textId="0088C97E" w:rsidR="00473F59" w:rsidRPr="00546366" w:rsidRDefault="00B94836" w:rsidP="00473F59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date"/>
                    <w:format w:val="MM/dd/yyyy"/>
                  </w:textInput>
                </w:ffData>
              </w:fldChar>
            </w:r>
            <w:r>
              <w:rPr>
                <w:color w:val="000000" w:themeColor="text1"/>
                <w:sz w:val="28"/>
                <w:szCs w:val="28"/>
              </w:rPr>
              <w:instrText xml:space="preserve"> FORMTEXT </w:instrTex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  <w:fldChar w:fldCharType="separate"/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color w:val="000000" w:themeColor="text1"/>
                <w:sz w:val="28"/>
                <w:szCs w:val="28"/>
              </w:rPr>
              <w:fldChar w:fldCharType="end"/>
            </w:r>
          </w:p>
        </w:tc>
      </w:tr>
      <w:tr w:rsidR="00473F59" w:rsidRPr="00546366" w14:paraId="0CBC88B6" w14:textId="77777777" w:rsidTr="00473F59">
        <w:trPr>
          <w:trHeight w:val="972"/>
        </w:trPr>
        <w:tc>
          <w:tcPr>
            <w:tcW w:w="53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6411326" w14:textId="77777777" w:rsidR="00473F59" w:rsidRPr="00546366" w:rsidRDefault="00473F59" w:rsidP="00473F59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546366">
              <w:rPr>
                <w:rFonts w:asciiTheme="minorHAnsi" w:hAnsiTheme="minorHAnsi" w:cstheme="minorHAnsi"/>
                <w:sz w:val="28"/>
                <w:szCs w:val="28"/>
              </w:rPr>
              <w:t>Authorized Signature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</w:tcPr>
          <w:p w14:paraId="39888C7F" w14:textId="77777777" w:rsidR="00473F59" w:rsidRPr="00546366" w:rsidRDefault="00473F59" w:rsidP="00473F59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4682A8FF" w14:textId="77777777" w:rsidR="00473F59" w:rsidRPr="00546366" w:rsidRDefault="00473F59" w:rsidP="00473F59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1D9A15B5" w14:textId="77777777" w:rsidR="00473F59" w:rsidRPr="00546366" w:rsidRDefault="00473F59" w:rsidP="00473F59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52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B3F76C7" w14:textId="77777777" w:rsidR="00473F59" w:rsidRPr="00546366" w:rsidRDefault="00473F59" w:rsidP="00473F59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546366">
              <w:rPr>
                <w:rFonts w:asciiTheme="minorHAnsi" w:hAnsiTheme="minorHAnsi" w:cstheme="minorHAnsi"/>
                <w:sz w:val="28"/>
                <w:szCs w:val="28"/>
              </w:rPr>
              <w:t>Date</w:t>
            </w:r>
          </w:p>
        </w:tc>
      </w:tr>
      <w:tr w:rsidR="00473F59" w:rsidRPr="00546366" w14:paraId="6924C671" w14:textId="77777777" w:rsidTr="00473F59">
        <w:trPr>
          <w:trHeight w:val="80"/>
        </w:trPr>
        <w:tc>
          <w:tcPr>
            <w:tcW w:w="53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D56E7B" w14:textId="77777777" w:rsidR="00473F59" w:rsidRPr="00546366" w:rsidRDefault="00473F59" w:rsidP="00473F59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8"/>
                <w:szCs w:val="2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8"/>
                <w:szCs w:val="28"/>
              </w:rPr>
            </w:r>
            <w:r>
              <w:rPr>
                <w:rFonts w:asciiTheme="minorHAnsi" w:hAnsiTheme="minorHAnsi" w:cstheme="minorHAnsi"/>
                <w:sz w:val="28"/>
                <w:szCs w:val="2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8"/>
                <w:szCs w:val="28"/>
              </w:rPr>
              <w:t> </w:t>
            </w:r>
            <w:r>
              <w:rPr>
                <w:rFonts w:asciiTheme="minorHAnsi" w:hAnsiTheme="minorHAnsi" w:cstheme="minorHAnsi"/>
                <w:noProof/>
                <w:sz w:val="28"/>
                <w:szCs w:val="28"/>
              </w:rPr>
              <w:t> </w:t>
            </w:r>
            <w:r>
              <w:rPr>
                <w:rFonts w:asciiTheme="minorHAnsi" w:hAnsiTheme="minorHAnsi" w:cstheme="minorHAnsi"/>
                <w:noProof/>
                <w:sz w:val="28"/>
                <w:szCs w:val="28"/>
              </w:rPr>
              <w:t> </w:t>
            </w:r>
            <w:r>
              <w:rPr>
                <w:rFonts w:asciiTheme="minorHAnsi" w:hAnsiTheme="minorHAnsi" w:cstheme="minorHAnsi"/>
                <w:noProof/>
                <w:sz w:val="28"/>
                <w:szCs w:val="28"/>
              </w:rPr>
              <w:t> </w:t>
            </w:r>
            <w:r>
              <w:rPr>
                <w:rFonts w:asciiTheme="minorHAnsi" w:hAnsiTheme="minorHAnsi" w:cstheme="minorHAnsi"/>
                <w:noProof/>
                <w:sz w:val="28"/>
                <w:szCs w:val="28"/>
              </w:rPr>
              <w:t> 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fldChar w:fldCharType="end"/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</w:tcPr>
          <w:p w14:paraId="11FC3FA6" w14:textId="77777777" w:rsidR="00473F59" w:rsidRPr="00546366" w:rsidRDefault="00473F59" w:rsidP="00473F59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228A6A" w14:textId="77777777" w:rsidR="00473F59" w:rsidRPr="00546366" w:rsidRDefault="00473F59" w:rsidP="00473F59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8"/>
                <w:szCs w:val="2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8"/>
                <w:szCs w:val="28"/>
              </w:rPr>
            </w:r>
            <w:r>
              <w:rPr>
                <w:rFonts w:asciiTheme="minorHAnsi" w:hAnsiTheme="minorHAnsi" w:cstheme="minorHAnsi"/>
                <w:sz w:val="28"/>
                <w:szCs w:val="2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8"/>
                <w:szCs w:val="28"/>
              </w:rPr>
              <w:t> </w:t>
            </w:r>
            <w:r>
              <w:rPr>
                <w:rFonts w:asciiTheme="minorHAnsi" w:hAnsiTheme="minorHAnsi" w:cstheme="minorHAnsi"/>
                <w:noProof/>
                <w:sz w:val="28"/>
                <w:szCs w:val="28"/>
              </w:rPr>
              <w:t> </w:t>
            </w:r>
            <w:r>
              <w:rPr>
                <w:rFonts w:asciiTheme="minorHAnsi" w:hAnsiTheme="minorHAnsi" w:cstheme="minorHAnsi"/>
                <w:noProof/>
                <w:sz w:val="28"/>
                <w:szCs w:val="28"/>
              </w:rPr>
              <w:t> </w:t>
            </w:r>
            <w:r>
              <w:rPr>
                <w:rFonts w:asciiTheme="minorHAnsi" w:hAnsiTheme="minorHAnsi" w:cstheme="minorHAnsi"/>
                <w:noProof/>
                <w:sz w:val="28"/>
                <w:szCs w:val="28"/>
              </w:rPr>
              <w:t> </w:t>
            </w:r>
            <w:r>
              <w:rPr>
                <w:rFonts w:asciiTheme="minorHAnsi" w:hAnsiTheme="minorHAnsi" w:cstheme="minorHAnsi"/>
                <w:noProof/>
                <w:sz w:val="28"/>
                <w:szCs w:val="28"/>
              </w:rPr>
              <w:t> 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fldChar w:fldCharType="end"/>
            </w:r>
          </w:p>
        </w:tc>
      </w:tr>
      <w:tr w:rsidR="00473F59" w:rsidRPr="00546366" w14:paraId="5A1745A6" w14:textId="77777777" w:rsidTr="00473F59">
        <w:trPr>
          <w:trHeight w:val="266"/>
        </w:trPr>
        <w:tc>
          <w:tcPr>
            <w:tcW w:w="53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DDD742" w14:textId="77777777" w:rsidR="00473F59" w:rsidRPr="00546366" w:rsidRDefault="00473F59" w:rsidP="00473F59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546366">
              <w:rPr>
                <w:rFonts w:asciiTheme="minorHAnsi" w:hAnsiTheme="minorHAnsi" w:cstheme="minorHAnsi"/>
                <w:sz w:val="28"/>
                <w:szCs w:val="28"/>
              </w:rPr>
              <w:t>Printed Name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</w:tcPr>
          <w:p w14:paraId="5397E2A1" w14:textId="77777777" w:rsidR="00473F59" w:rsidRPr="00546366" w:rsidRDefault="00473F59" w:rsidP="00473F59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52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4DE2AA9" w14:textId="77777777" w:rsidR="00473F59" w:rsidRPr="00546366" w:rsidRDefault="00473F59" w:rsidP="00473F59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Title</w:t>
            </w:r>
          </w:p>
        </w:tc>
      </w:tr>
    </w:tbl>
    <w:p w14:paraId="471C26E6" w14:textId="77777777" w:rsidR="00AC0FF8" w:rsidRPr="00546366" w:rsidRDefault="00AC0FF8" w:rsidP="00473F59">
      <w:pPr>
        <w:rPr>
          <w:rFonts w:asciiTheme="minorHAnsi" w:hAnsiTheme="minorHAnsi" w:cstheme="minorHAnsi"/>
          <w:sz w:val="28"/>
          <w:szCs w:val="28"/>
        </w:rPr>
      </w:pPr>
    </w:p>
    <w:sectPr w:rsidR="00AC0FF8" w:rsidRPr="00546366" w:rsidSect="005A71AD">
      <w:footerReference w:type="default" r:id="rId32"/>
      <w:pgSz w:w="12240" w:h="15840" w:code="1"/>
      <w:pgMar w:top="630" w:right="630" w:bottom="720" w:left="720" w:header="576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F300E9" w14:textId="77777777" w:rsidR="00D41780" w:rsidRDefault="00D41780" w:rsidP="003D18B2">
      <w:r>
        <w:separator/>
      </w:r>
    </w:p>
  </w:endnote>
  <w:endnote w:type="continuationSeparator" w:id="0">
    <w:p w14:paraId="6708E772" w14:textId="77777777" w:rsidR="00D41780" w:rsidRDefault="00D41780" w:rsidP="003D18B2">
      <w:r>
        <w:continuationSeparator/>
      </w:r>
    </w:p>
  </w:endnote>
  <w:endnote w:type="continuationNotice" w:id="1">
    <w:p w14:paraId="3D9EA03C" w14:textId="77777777" w:rsidR="00D41780" w:rsidRDefault="00D4178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arial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5447D" w14:textId="24278A8F" w:rsidR="003D18B2" w:rsidRPr="008A432A" w:rsidRDefault="00BF765F" w:rsidP="00AB09FF">
    <w:pPr>
      <w:pStyle w:val="Footer"/>
      <w:pBdr>
        <w:top w:val="single" w:sz="4" w:space="1" w:color="auto"/>
      </w:pBdr>
      <w:tabs>
        <w:tab w:val="clear" w:pos="4680"/>
        <w:tab w:val="clear" w:pos="9360"/>
        <w:tab w:val="center" w:pos="5580"/>
        <w:tab w:val="right" w:pos="10890"/>
      </w:tabs>
      <w:rPr>
        <w:szCs w:val="24"/>
      </w:rPr>
    </w:pPr>
    <w:r>
      <w:rPr>
        <w:szCs w:val="24"/>
      </w:rPr>
      <w:t>MH</w:t>
    </w:r>
    <w:r w:rsidR="0023606E">
      <w:rPr>
        <w:szCs w:val="24"/>
      </w:rPr>
      <w:t xml:space="preserve"> </w:t>
    </w:r>
    <w:r w:rsidR="007C062D">
      <w:rPr>
        <w:szCs w:val="24"/>
      </w:rPr>
      <w:t xml:space="preserve">AFH </w:t>
    </w:r>
    <w:r w:rsidR="0009112C">
      <w:rPr>
        <w:szCs w:val="24"/>
      </w:rPr>
      <w:t>Initial</w:t>
    </w:r>
    <w:r>
      <w:rPr>
        <w:szCs w:val="24"/>
      </w:rPr>
      <w:t xml:space="preserve"> Application</w:t>
    </w:r>
    <w:r w:rsidR="00AB09FF">
      <w:rPr>
        <w:szCs w:val="24"/>
      </w:rPr>
      <w:tab/>
      <w:t xml:space="preserve">Page </w:t>
    </w:r>
    <w:r w:rsidR="00AB09FF" w:rsidRPr="00AB09FF">
      <w:rPr>
        <w:szCs w:val="24"/>
      </w:rPr>
      <w:fldChar w:fldCharType="begin"/>
    </w:r>
    <w:r w:rsidR="00AB09FF" w:rsidRPr="00AB09FF">
      <w:rPr>
        <w:szCs w:val="24"/>
      </w:rPr>
      <w:instrText xml:space="preserve"> PAGE   \* MERGEFORMAT </w:instrText>
    </w:r>
    <w:r w:rsidR="00AB09FF" w:rsidRPr="00AB09FF">
      <w:rPr>
        <w:szCs w:val="24"/>
      </w:rPr>
      <w:fldChar w:fldCharType="separate"/>
    </w:r>
    <w:r w:rsidR="008F0DDA">
      <w:rPr>
        <w:noProof/>
        <w:szCs w:val="24"/>
      </w:rPr>
      <w:t>3</w:t>
    </w:r>
    <w:r w:rsidR="00AB09FF" w:rsidRPr="00AB09FF">
      <w:rPr>
        <w:noProof/>
        <w:szCs w:val="24"/>
      </w:rPr>
      <w:fldChar w:fldCharType="end"/>
    </w:r>
    <w:r w:rsidR="00AB09FF">
      <w:rPr>
        <w:noProof/>
        <w:szCs w:val="24"/>
      </w:rPr>
      <w:tab/>
    </w:r>
    <w:r w:rsidR="003D18B2" w:rsidRPr="008A432A">
      <w:rPr>
        <w:szCs w:val="24"/>
      </w:rPr>
      <w:t xml:space="preserve">OHA </w:t>
    </w:r>
    <w:r w:rsidR="006734EF">
      <w:rPr>
        <w:szCs w:val="24"/>
      </w:rPr>
      <w:t>MHLC</w:t>
    </w:r>
    <w:r w:rsidR="003D18B2" w:rsidRPr="008A432A">
      <w:rPr>
        <w:szCs w:val="24"/>
      </w:rPr>
      <w:t xml:space="preserve"> (</w:t>
    </w:r>
    <w:r w:rsidR="005C24CA">
      <w:rPr>
        <w:szCs w:val="24"/>
      </w:rPr>
      <w:t>02</w:t>
    </w:r>
    <w:r w:rsidR="001851BD">
      <w:rPr>
        <w:szCs w:val="24"/>
      </w:rPr>
      <w:t>/2</w:t>
    </w:r>
    <w:r w:rsidR="005C24CA">
      <w:rPr>
        <w:szCs w:val="24"/>
      </w:rPr>
      <w:t>6</w:t>
    </w:r>
    <w:r w:rsidR="003D18B2" w:rsidRPr="008A432A">
      <w:rPr>
        <w:szCs w:val="24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80FF73" w14:textId="77777777" w:rsidR="00D41780" w:rsidRDefault="00D41780" w:rsidP="003D18B2">
      <w:r>
        <w:separator/>
      </w:r>
    </w:p>
  </w:footnote>
  <w:footnote w:type="continuationSeparator" w:id="0">
    <w:p w14:paraId="460E5C4D" w14:textId="77777777" w:rsidR="00D41780" w:rsidRDefault="00D41780" w:rsidP="003D18B2">
      <w:r>
        <w:continuationSeparator/>
      </w:r>
    </w:p>
  </w:footnote>
  <w:footnote w:type="continuationNotice" w:id="1">
    <w:p w14:paraId="4F7F20A8" w14:textId="77777777" w:rsidR="00D41780" w:rsidRDefault="00D4178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53806"/>
    <w:multiLevelType w:val="hybridMultilevel"/>
    <w:tmpl w:val="DA34769E"/>
    <w:lvl w:ilvl="0" w:tplc="5A20F612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b/>
        <w:bCs/>
        <w:sz w:val="28"/>
        <w:szCs w:val="28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933C11"/>
    <w:multiLevelType w:val="hybridMultilevel"/>
    <w:tmpl w:val="30E41D7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EB3150C"/>
    <w:multiLevelType w:val="hybridMultilevel"/>
    <w:tmpl w:val="333620B4"/>
    <w:lvl w:ilvl="0" w:tplc="FFFFFFFF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 w:hint="default"/>
        <w:b/>
        <w:bCs/>
        <w:sz w:val="28"/>
        <w:szCs w:val="28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5C429AA"/>
    <w:multiLevelType w:val="hybridMultilevel"/>
    <w:tmpl w:val="F6723C3E"/>
    <w:lvl w:ilvl="0" w:tplc="FFFFFFFF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b/>
        <w:bCs/>
        <w:sz w:val="28"/>
        <w:szCs w:val="28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266F36"/>
    <w:multiLevelType w:val="hybridMultilevel"/>
    <w:tmpl w:val="7E26E518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37F6693"/>
    <w:multiLevelType w:val="hybridMultilevel"/>
    <w:tmpl w:val="E2DA72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24562C"/>
    <w:multiLevelType w:val="hybridMultilevel"/>
    <w:tmpl w:val="DD94F9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4037EB"/>
    <w:multiLevelType w:val="hybridMultilevel"/>
    <w:tmpl w:val="F8F44BB0"/>
    <w:lvl w:ilvl="0" w:tplc="FFFFFFFF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b/>
        <w:bCs/>
        <w:sz w:val="28"/>
        <w:szCs w:val="28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FC23E6"/>
    <w:multiLevelType w:val="hybridMultilevel"/>
    <w:tmpl w:val="C5B07D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2907359"/>
    <w:multiLevelType w:val="hybridMultilevel"/>
    <w:tmpl w:val="9CB414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2D0E10"/>
    <w:multiLevelType w:val="hybridMultilevel"/>
    <w:tmpl w:val="3E6C0FE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1BE6278"/>
    <w:multiLevelType w:val="hybridMultilevel"/>
    <w:tmpl w:val="C4521790"/>
    <w:lvl w:ilvl="0" w:tplc="4DE2514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b/>
        <w:bCs/>
        <w:caps w:val="0"/>
        <w:strike w:val="0"/>
        <w:dstrike w:val="0"/>
        <w:vanish w:val="0"/>
        <w:color w:val="005595"/>
        <w:sz w:val="24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6B0829"/>
    <w:multiLevelType w:val="hybridMultilevel"/>
    <w:tmpl w:val="6B7626D0"/>
    <w:lvl w:ilvl="0" w:tplc="5A20F612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b/>
        <w:bCs/>
        <w:sz w:val="28"/>
        <w:szCs w:val="28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4B7665D"/>
    <w:multiLevelType w:val="hybridMultilevel"/>
    <w:tmpl w:val="801419E4"/>
    <w:lvl w:ilvl="0" w:tplc="B6A42186">
      <w:start w:val="1"/>
      <w:numFmt w:val="bullet"/>
      <w:pStyle w:val="Bullet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C13813"/>
    <w:multiLevelType w:val="hybridMultilevel"/>
    <w:tmpl w:val="B8DEBEA4"/>
    <w:lvl w:ilvl="0" w:tplc="6B60CC42">
      <w:start w:val="1"/>
      <w:numFmt w:val="decimal"/>
      <w:pStyle w:val="Number1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BD5674"/>
    <w:multiLevelType w:val="hybridMultilevel"/>
    <w:tmpl w:val="6EEA9EEE"/>
    <w:lvl w:ilvl="0" w:tplc="FFFFFFFF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b/>
        <w:bCs/>
        <w:sz w:val="28"/>
        <w:szCs w:val="28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071A9E"/>
    <w:multiLevelType w:val="hybridMultilevel"/>
    <w:tmpl w:val="AFAAC2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B74BA4"/>
    <w:multiLevelType w:val="hybridMultilevel"/>
    <w:tmpl w:val="3F923D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1D06B5"/>
    <w:multiLevelType w:val="hybridMultilevel"/>
    <w:tmpl w:val="DC5406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AE2C58"/>
    <w:multiLevelType w:val="hybridMultilevel"/>
    <w:tmpl w:val="8E9428F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  <w:bCs/>
        <w:caps w:val="0"/>
        <w:strike w:val="0"/>
        <w:dstrike w:val="0"/>
        <w:vanish w:val="0"/>
        <w:color w:val="005595"/>
        <w:sz w:val="24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FD590C"/>
    <w:multiLevelType w:val="hybridMultilevel"/>
    <w:tmpl w:val="0100B572"/>
    <w:lvl w:ilvl="0" w:tplc="CBAC17CC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005595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82906">
    <w:abstractNumId w:val="6"/>
  </w:num>
  <w:num w:numId="2" w16cid:durableId="1789082401">
    <w:abstractNumId w:val="8"/>
  </w:num>
  <w:num w:numId="3" w16cid:durableId="772089360">
    <w:abstractNumId w:val="17"/>
  </w:num>
  <w:num w:numId="4" w16cid:durableId="1875994259">
    <w:abstractNumId w:val="16"/>
  </w:num>
  <w:num w:numId="5" w16cid:durableId="277759921">
    <w:abstractNumId w:val="18"/>
  </w:num>
  <w:num w:numId="6" w16cid:durableId="1260525424">
    <w:abstractNumId w:val="9"/>
  </w:num>
  <w:num w:numId="7" w16cid:durableId="1967420689">
    <w:abstractNumId w:val="13"/>
  </w:num>
  <w:num w:numId="8" w16cid:durableId="1388451408">
    <w:abstractNumId w:val="14"/>
  </w:num>
  <w:num w:numId="9" w16cid:durableId="1002707254">
    <w:abstractNumId w:val="14"/>
    <w:lvlOverride w:ilvl="0">
      <w:startOverride w:val="1"/>
    </w:lvlOverride>
  </w:num>
  <w:num w:numId="10" w16cid:durableId="689991223">
    <w:abstractNumId w:val="12"/>
  </w:num>
  <w:num w:numId="11" w16cid:durableId="1394281363">
    <w:abstractNumId w:val="10"/>
  </w:num>
  <w:num w:numId="12" w16cid:durableId="1625427681">
    <w:abstractNumId w:val="1"/>
  </w:num>
  <w:num w:numId="13" w16cid:durableId="85080604">
    <w:abstractNumId w:val="20"/>
  </w:num>
  <w:num w:numId="14" w16cid:durableId="1291133503">
    <w:abstractNumId w:val="0"/>
  </w:num>
  <w:num w:numId="15" w16cid:durableId="1889952718">
    <w:abstractNumId w:val="15"/>
  </w:num>
  <w:num w:numId="16" w16cid:durableId="651521278">
    <w:abstractNumId w:val="3"/>
  </w:num>
  <w:num w:numId="17" w16cid:durableId="1812289675">
    <w:abstractNumId w:val="2"/>
  </w:num>
  <w:num w:numId="18" w16cid:durableId="1512132">
    <w:abstractNumId w:val="7"/>
  </w:num>
  <w:num w:numId="19" w16cid:durableId="2048752482">
    <w:abstractNumId w:val="5"/>
  </w:num>
  <w:num w:numId="20" w16cid:durableId="1867980975">
    <w:abstractNumId w:val="4"/>
  </w:num>
  <w:num w:numId="21" w16cid:durableId="622078930">
    <w:abstractNumId w:val="11"/>
  </w:num>
  <w:num w:numId="22" w16cid:durableId="180303664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OmPEjjalKRIUQGCMfZIaBzIgVV/AnK8XASR6gKc/aF3o+2d3UgZLCyorpFRuFG0msIm7caGl3+ot+pa6c9wLYA==" w:salt="UE5SlBgH/QqjnyoIJliMkQ==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1AD"/>
    <w:rsid w:val="000014C0"/>
    <w:rsid w:val="00002269"/>
    <w:rsid w:val="00005025"/>
    <w:rsid w:val="0001078F"/>
    <w:rsid w:val="00010A37"/>
    <w:rsid w:val="00013A33"/>
    <w:rsid w:val="000208AB"/>
    <w:rsid w:val="00021612"/>
    <w:rsid w:val="00026471"/>
    <w:rsid w:val="0002660A"/>
    <w:rsid w:val="00034CA9"/>
    <w:rsid w:val="00035AC7"/>
    <w:rsid w:val="00042BFC"/>
    <w:rsid w:val="00044BBC"/>
    <w:rsid w:val="00047745"/>
    <w:rsid w:val="00047ED9"/>
    <w:rsid w:val="00051531"/>
    <w:rsid w:val="000528E8"/>
    <w:rsid w:val="00053092"/>
    <w:rsid w:val="00053647"/>
    <w:rsid w:val="00054FD4"/>
    <w:rsid w:val="0006257E"/>
    <w:rsid w:val="0006348C"/>
    <w:rsid w:val="00063C1C"/>
    <w:rsid w:val="00066138"/>
    <w:rsid w:val="000670B2"/>
    <w:rsid w:val="0007164C"/>
    <w:rsid w:val="00071A2B"/>
    <w:rsid w:val="00071D0D"/>
    <w:rsid w:val="00077185"/>
    <w:rsid w:val="00080171"/>
    <w:rsid w:val="00080B37"/>
    <w:rsid w:val="00081592"/>
    <w:rsid w:val="000833F5"/>
    <w:rsid w:val="000840E8"/>
    <w:rsid w:val="0008495F"/>
    <w:rsid w:val="0009112C"/>
    <w:rsid w:val="0009338D"/>
    <w:rsid w:val="0009354B"/>
    <w:rsid w:val="00096474"/>
    <w:rsid w:val="00097006"/>
    <w:rsid w:val="000A1EE7"/>
    <w:rsid w:val="000A28E9"/>
    <w:rsid w:val="000A3EDD"/>
    <w:rsid w:val="000A4B4C"/>
    <w:rsid w:val="000B19E0"/>
    <w:rsid w:val="000B3ECE"/>
    <w:rsid w:val="000B5013"/>
    <w:rsid w:val="000B57D4"/>
    <w:rsid w:val="000B6CC3"/>
    <w:rsid w:val="000C0B5A"/>
    <w:rsid w:val="000C64FC"/>
    <w:rsid w:val="000C73E5"/>
    <w:rsid w:val="000C7D03"/>
    <w:rsid w:val="000D0780"/>
    <w:rsid w:val="000D1E80"/>
    <w:rsid w:val="000D384E"/>
    <w:rsid w:val="000D7F9A"/>
    <w:rsid w:val="000E16AC"/>
    <w:rsid w:val="000E3907"/>
    <w:rsid w:val="000E75E0"/>
    <w:rsid w:val="000F0761"/>
    <w:rsid w:val="000F18EB"/>
    <w:rsid w:val="000F1F8E"/>
    <w:rsid w:val="000F3D90"/>
    <w:rsid w:val="00102859"/>
    <w:rsid w:val="001029F9"/>
    <w:rsid w:val="001034A6"/>
    <w:rsid w:val="00105E7D"/>
    <w:rsid w:val="00110A35"/>
    <w:rsid w:val="00116C9E"/>
    <w:rsid w:val="00123F12"/>
    <w:rsid w:val="00126134"/>
    <w:rsid w:val="00126B4C"/>
    <w:rsid w:val="00130617"/>
    <w:rsid w:val="001344A9"/>
    <w:rsid w:val="00136F50"/>
    <w:rsid w:val="00141CA9"/>
    <w:rsid w:val="00141CAC"/>
    <w:rsid w:val="00142E72"/>
    <w:rsid w:val="00160089"/>
    <w:rsid w:val="001618E3"/>
    <w:rsid w:val="00163A16"/>
    <w:rsid w:val="00165230"/>
    <w:rsid w:val="0017348E"/>
    <w:rsid w:val="00182122"/>
    <w:rsid w:val="001831A3"/>
    <w:rsid w:val="001851BD"/>
    <w:rsid w:val="00186F65"/>
    <w:rsid w:val="001874CE"/>
    <w:rsid w:val="001915CC"/>
    <w:rsid w:val="00191989"/>
    <w:rsid w:val="00195A60"/>
    <w:rsid w:val="00197061"/>
    <w:rsid w:val="001A31D0"/>
    <w:rsid w:val="001A42B4"/>
    <w:rsid w:val="001B03A6"/>
    <w:rsid w:val="001B10F2"/>
    <w:rsid w:val="001B1B08"/>
    <w:rsid w:val="001B24BD"/>
    <w:rsid w:val="001B624B"/>
    <w:rsid w:val="001B783E"/>
    <w:rsid w:val="001B7BC9"/>
    <w:rsid w:val="001C0A5B"/>
    <w:rsid w:val="001C2259"/>
    <w:rsid w:val="001C5ABE"/>
    <w:rsid w:val="001D779B"/>
    <w:rsid w:val="001E2398"/>
    <w:rsid w:val="001E2B0D"/>
    <w:rsid w:val="001E3D1F"/>
    <w:rsid w:val="001E4F08"/>
    <w:rsid w:val="001E76AB"/>
    <w:rsid w:val="001F0687"/>
    <w:rsid w:val="00202775"/>
    <w:rsid w:val="00203451"/>
    <w:rsid w:val="0020700C"/>
    <w:rsid w:val="00212C0D"/>
    <w:rsid w:val="00213883"/>
    <w:rsid w:val="00213953"/>
    <w:rsid w:val="002158C7"/>
    <w:rsid w:val="00216A0B"/>
    <w:rsid w:val="00221B6C"/>
    <w:rsid w:val="0022254B"/>
    <w:rsid w:val="002350AD"/>
    <w:rsid w:val="0023606E"/>
    <w:rsid w:val="00236249"/>
    <w:rsid w:val="00237164"/>
    <w:rsid w:val="0024119A"/>
    <w:rsid w:val="0024241F"/>
    <w:rsid w:val="00242905"/>
    <w:rsid w:val="00244CB6"/>
    <w:rsid w:val="00247966"/>
    <w:rsid w:val="00250622"/>
    <w:rsid w:val="00251D85"/>
    <w:rsid w:val="00260D0E"/>
    <w:rsid w:val="00261C65"/>
    <w:rsid w:val="00263757"/>
    <w:rsid w:val="00263839"/>
    <w:rsid w:val="00270AFA"/>
    <w:rsid w:val="00285AC7"/>
    <w:rsid w:val="00290159"/>
    <w:rsid w:val="002917E1"/>
    <w:rsid w:val="00291B8C"/>
    <w:rsid w:val="002A1DB4"/>
    <w:rsid w:val="002A1EF9"/>
    <w:rsid w:val="002A2DC0"/>
    <w:rsid w:val="002A2F37"/>
    <w:rsid w:val="002A5B19"/>
    <w:rsid w:val="002B1739"/>
    <w:rsid w:val="002B4576"/>
    <w:rsid w:val="002B5F7D"/>
    <w:rsid w:val="002C0BAC"/>
    <w:rsid w:val="002C25CD"/>
    <w:rsid w:val="002C27DB"/>
    <w:rsid w:val="002C5292"/>
    <w:rsid w:val="002C7964"/>
    <w:rsid w:val="002D1AE4"/>
    <w:rsid w:val="002D55BF"/>
    <w:rsid w:val="002D73DB"/>
    <w:rsid w:val="002D74C4"/>
    <w:rsid w:val="002E6DE6"/>
    <w:rsid w:val="002E76BA"/>
    <w:rsid w:val="002F1676"/>
    <w:rsid w:val="002F1D63"/>
    <w:rsid w:val="002F26C8"/>
    <w:rsid w:val="002F5F15"/>
    <w:rsid w:val="002F6579"/>
    <w:rsid w:val="00301E61"/>
    <w:rsid w:val="00302F68"/>
    <w:rsid w:val="003071A3"/>
    <w:rsid w:val="0031010B"/>
    <w:rsid w:val="00312764"/>
    <w:rsid w:val="00312EC2"/>
    <w:rsid w:val="00320ED2"/>
    <w:rsid w:val="003250F5"/>
    <w:rsid w:val="0032673B"/>
    <w:rsid w:val="00326A9A"/>
    <w:rsid w:val="003300E1"/>
    <w:rsid w:val="003377B4"/>
    <w:rsid w:val="0034210C"/>
    <w:rsid w:val="003466B8"/>
    <w:rsid w:val="00351238"/>
    <w:rsid w:val="00352642"/>
    <w:rsid w:val="0035309D"/>
    <w:rsid w:val="00357598"/>
    <w:rsid w:val="00357701"/>
    <w:rsid w:val="00366484"/>
    <w:rsid w:val="0036651A"/>
    <w:rsid w:val="00366F20"/>
    <w:rsid w:val="003716B3"/>
    <w:rsid w:val="00373F8F"/>
    <w:rsid w:val="00374CA4"/>
    <w:rsid w:val="00375043"/>
    <w:rsid w:val="0038035A"/>
    <w:rsid w:val="00381F9A"/>
    <w:rsid w:val="00386F28"/>
    <w:rsid w:val="00390DD2"/>
    <w:rsid w:val="00391D8A"/>
    <w:rsid w:val="00392007"/>
    <w:rsid w:val="003920C5"/>
    <w:rsid w:val="00393E27"/>
    <w:rsid w:val="0039431D"/>
    <w:rsid w:val="00394909"/>
    <w:rsid w:val="003A3BBD"/>
    <w:rsid w:val="003B0840"/>
    <w:rsid w:val="003B3303"/>
    <w:rsid w:val="003B7B4F"/>
    <w:rsid w:val="003C2C1D"/>
    <w:rsid w:val="003C745C"/>
    <w:rsid w:val="003D03A8"/>
    <w:rsid w:val="003D18B2"/>
    <w:rsid w:val="003D26E0"/>
    <w:rsid w:val="003D36E9"/>
    <w:rsid w:val="003D5F27"/>
    <w:rsid w:val="003D7DEF"/>
    <w:rsid w:val="003E0965"/>
    <w:rsid w:val="003E239D"/>
    <w:rsid w:val="003E282F"/>
    <w:rsid w:val="003F2901"/>
    <w:rsid w:val="003F5ADC"/>
    <w:rsid w:val="00400C59"/>
    <w:rsid w:val="00402D4A"/>
    <w:rsid w:val="004042C2"/>
    <w:rsid w:val="00407BD9"/>
    <w:rsid w:val="00412D0E"/>
    <w:rsid w:val="004130A9"/>
    <w:rsid w:val="004134F7"/>
    <w:rsid w:val="0041480D"/>
    <w:rsid w:val="00414F56"/>
    <w:rsid w:val="00416E68"/>
    <w:rsid w:val="00426B60"/>
    <w:rsid w:val="00427225"/>
    <w:rsid w:val="00427756"/>
    <w:rsid w:val="004306C2"/>
    <w:rsid w:val="004334F7"/>
    <w:rsid w:val="00433845"/>
    <w:rsid w:val="0043687A"/>
    <w:rsid w:val="00437C36"/>
    <w:rsid w:val="00440064"/>
    <w:rsid w:val="00444B66"/>
    <w:rsid w:val="00445310"/>
    <w:rsid w:val="00447277"/>
    <w:rsid w:val="004477D3"/>
    <w:rsid w:val="00447BF2"/>
    <w:rsid w:val="00450854"/>
    <w:rsid w:val="0045356D"/>
    <w:rsid w:val="004558BD"/>
    <w:rsid w:val="00466EE0"/>
    <w:rsid w:val="00471FEB"/>
    <w:rsid w:val="00473C66"/>
    <w:rsid w:val="00473F59"/>
    <w:rsid w:val="004757BF"/>
    <w:rsid w:val="004757C4"/>
    <w:rsid w:val="00475BC4"/>
    <w:rsid w:val="00476B92"/>
    <w:rsid w:val="004779EB"/>
    <w:rsid w:val="004803E6"/>
    <w:rsid w:val="0048515A"/>
    <w:rsid w:val="00485255"/>
    <w:rsid w:val="00485FAC"/>
    <w:rsid w:val="004911C1"/>
    <w:rsid w:val="00491CC5"/>
    <w:rsid w:val="004941CA"/>
    <w:rsid w:val="00495DB8"/>
    <w:rsid w:val="004A3126"/>
    <w:rsid w:val="004B2CB5"/>
    <w:rsid w:val="004C416E"/>
    <w:rsid w:val="004C6F7E"/>
    <w:rsid w:val="004C7BD6"/>
    <w:rsid w:val="004D0FD2"/>
    <w:rsid w:val="004D11E7"/>
    <w:rsid w:val="004D1ADE"/>
    <w:rsid w:val="004D3F50"/>
    <w:rsid w:val="004D4691"/>
    <w:rsid w:val="004D52E2"/>
    <w:rsid w:val="004E1678"/>
    <w:rsid w:val="004E4FA4"/>
    <w:rsid w:val="004E69FA"/>
    <w:rsid w:val="004E781A"/>
    <w:rsid w:val="004F1E7B"/>
    <w:rsid w:val="004F413B"/>
    <w:rsid w:val="004F4485"/>
    <w:rsid w:val="004F5FEF"/>
    <w:rsid w:val="005015B9"/>
    <w:rsid w:val="00506464"/>
    <w:rsid w:val="00506F58"/>
    <w:rsid w:val="005109F8"/>
    <w:rsid w:val="00510C65"/>
    <w:rsid w:val="00512363"/>
    <w:rsid w:val="005158CA"/>
    <w:rsid w:val="0051673B"/>
    <w:rsid w:val="00522E1A"/>
    <w:rsid w:val="00527F1D"/>
    <w:rsid w:val="00531C26"/>
    <w:rsid w:val="00532AA9"/>
    <w:rsid w:val="0053594A"/>
    <w:rsid w:val="005403D4"/>
    <w:rsid w:val="005424FB"/>
    <w:rsid w:val="00543393"/>
    <w:rsid w:val="0054404F"/>
    <w:rsid w:val="00546366"/>
    <w:rsid w:val="00547ADE"/>
    <w:rsid w:val="00550369"/>
    <w:rsid w:val="005520A2"/>
    <w:rsid w:val="0055289C"/>
    <w:rsid w:val="00552F40"/>
    <w:rsid w:val="00553C63"/>
    <w:rsid w:val="00555804"/>
    <w:rsid w:val="00561649"/>
    <w:rsid w:val="00562865"/>
    <w:rsid w:val="0056687B"/>
    <w:rsid w:val="00567F1B"/>
    <w:rsid w:val="005710B3"/>
    <w:rsid w:val="005740A3"/>
    <w:rsid w:val="005804FC"/>
    <w:rsid w:val="00582561"/>
    <w:rsid w:val="00583BF2"/>
    <w:rsid w:val="00585814"/>
    <w:rsid w:val="00592D81"/>
    <w:rsid w:val="005951EF"/>
    <w:rsid w:val="00596A69"/>
    <w:rsid w:val="005A3D28"/>
    <w:rsid w:val="005A5D1D"/>
    <w:rsid w:val="005A5E5F"/>
    <w:rsid w:val="005A71AD"/>
    <w:rsid w:val="005B299C"/>
    <w:rsid w:val="005B5F28"/>
    <w:rsid w:val="005C24CA"/>
    <w:rsid w:val="005C3884"/>
    <w:rsid w:val="005C48CD"/>
    <w:rsid w:val="005C5943"/>
    <w:rsid w:val="005C6183"/>
    <w:rsid w:val="005C711F"/>
    <w:rsid w:val="005D365A"/>
    <w:rsid w:val="005D42DA"/>
    <w:rsid w:val="005D43F8"/>
    <w:rsid w:val="005D50A2"/>
    <w:rsid w:val="005D6CFD"/>
    <w:rsid w:val="005E2277"/>
    <w:rsid w:val="005E2D40"/>
    <w:rsid w:val="005E397A"/>
    <w:rsid w:val="005E6882"/>
    <w:rsid w:val="005E6AAC"/>
    <w:rsid w:val="005F3AAA"/>
    <w:rsid w:val="005F4A26"/>
    <w:rsid w:val="005F4D0B"/>
    <w:rsid w:val="005F4EB8"/>
    <w:rsid w:val="005F5DEF"/>
    <w:rsid w:val="005F7CDC"/>
    <w:rsid w:val="00601CD4"/>
    <w:rsid w:val="006031C0"/>
    <w:rsid w:val="0060491B"/>
    <w:rsid w:val="006121EC"/>
    <w:rsid w:val="00613584"/>
    <w:rsid w:val="00620A30"/>
    <w:rsid w:val="00621B60"/>
    <w:rsid w:val="00623994"/>
    <w:rsid w:val="00624531"/>
    <w:rsid w:val="00625A29"/>
    <w:rsid w:val="00631B41"/>
    <w:rsid w:val="00635F91"/>
    <w:rsid w:val="00637755"/>
    <w:rsid w:val="00637DE3"/>
    <w:rsid w:val="006409CC"/>
    <w:rsid w:val="00650997"/>
    <w:rsid w:val="006549A8"/>
    <w:rsid w:val="0065763B"/>
    <w:rsid w:val="00662A3B"/>
    <w:rsid w:val="00664FE2"/>
    <w:rsid w:val="00670280"/>
    <w:rsid w:val="006734EF"/>
    <w:rsid w:val="00676799"/>
    <w:rsid w:val="006776CB"/>
    <w:rsid w:val="00681071"/>
    <w:rsid w:val="006817B0"/>
    <w:rsid w:val="0068320B"/>
    <w:rsid w:val="0068381E"/>
    <w:rsid w:val="00687859"/>
    <w:rsid w:val="00692476"/>
    <w:rsid w:val="0069702B"/>
    <w:rsid w:val="0069718E"/>
    <w:rsid w:val="00697437"/>
    <w:rsid w:val="006A6EA7"/>
    <w:rsid w:val="006A7C73"/>
    <w:rsid w:val="006B10DF"/>
    <w:rsid w:val="006B5327"/>
    <w:rsid w:val="006B56A2"/>
    <w:rsid w:val="006B726D"/>
    <w:rsid w:val="006C0737"/>
    <w:rsid w:val="006D47EE"/>
    <w:rsid w:val="006E0F0C"/>
    <w:rsid w:val="006E2023"/>
    <w:rsid w:val="006E3986"/>
    <w:rsid w:val="006E7389"/>
    <w:rsid w:val="006E783E"/>
    <w:rsid w:val="006E7A5E"/>
    <w:rsid w:val="006F168C"/>
    <w:rsid w:val="00700263"/>
    <w:rsid w:val="00706096"/>
    <w:rsid w:val="00710484"/>
    <w:rsid w:val="00713D1B"/>
    <w:rsid w:val="00714B21"/>
    <w:rsid w:val="00720817"/>
    <w:rsid w:val="00722DBA"/>
    <w:rsid w:val="007238A0"/>
    <w:rsid w:val="00723FD5"/>
    <w:rsid w:val="007276BB"/>
    <w:rsid w:val="00741C42"/>
    <w:rsid w:val="00741D14"/>
    <w:rsid w:val="00744243"/>
    <w:rsid w:val="007449AF"/>
    <w:rsid w:val="00745635"/>
    <w:rsid w:val="0074660F"/>
    <w:rsid w:val="00747E84"/>
    <w:rsid w:val="0075550A"/>
    <w:rsid w:val="007575C0"/>
    <w:rsid w:val="00763D21"/>
    <w:rsid w:val="00765DCF"/>
    <w:rsid w:val="00770974"/>
    <w:rsid w:val="007711A1"/>
    <w:rsid w:val="007732F2"/>
    <w:rsid w:val="00776E22"/>
    <w:rsid w:val="007807C8"/>
    <w:rsid w:val="00780EED"/>
    <w:rsid w:val="00781B3C"/>
    <w:rsid w:val="00781CE0"/>
    <w:rsid w:val="00781F3E"/>
    <w:rsid w:val="0078270B"/>
    <w:rsid w:val="007827F7"/>
    <w:rsid w:val="00782D5A"/>
    <w:rsid w:val="007839D8"/>
    <w:rsid w:val="00785ACE"/>
    <w:rsid w:val="00795224"/>
    <w:rsid w:val="00796884"/>
    <w:rsid w:val="007A0515"/>
    <w:rsid w:val="007A4B50"/>
    <w:rsid w:val="007A584E"/>
    <w:rsid w:val="007A6FD2"/>
    <w:rsid w:val="007B1D64"/>
    <w:rsid w:val="007B3593"/>
    <w:rsid w:val="007B6896"/>
    <w:rsid w:val="007C062D"/>
    <w:rsid w:val="007C157C"/>
    <w:rsid w:val="007C3521"/>
    <w:rsid w:val="007C7A04"/>
    <w:rsid w:val="007D23A9"/>
    <w:rsid w:val="007D5415"/>
    <w:rsid w:val="007D5B80"/>
    <w:rsid w:val="007E11B4"/>
    <w:rsid w:val="007E6345"/>
    <w:rsid w:val="007E64B8"/>
    <w:rsid w:val="007E6EDC"/>
    <w:rsid w:val="007E790A"/>
    <w:rsid w:val="007E79A9"/>
    <w:rsid w:val="007E7A80"/>
    <w:rsid w:val="007F2AE0"/>
    <w:rsid w:val="007F2CBB"/>
    <w:rsid w:val="007F350C"/>
    <w:rsid w:val="007F579F"/>
    <w:rsid w:val="007F7369"/>
    <w:rsid w:val="007F7B78"/>
    <w:rsid w:val="008013A3"/>
    <w:rsid w:val="00803528"/>
    <w:rsid w:val="00806278"/>
    <w:rsid w:val="0081278A"/>
    <w:rsid w:val="00815563"/>
    <w:rsid w:val="0081594B"/>
    <w:rsid w:val="008168E4"/>
    <w:rsid w:val="00820AFA"/>
    <w:rsid w:val="00823956"/>
    <w:rsid w:val="008250C6"/>
    <w:rsid w:val="008262AF"/>
    <w:rsid w:val="00835DB8"/>
    <w:rsid w:val="00843E43"/>
    <w:rsid w:val="00844C9E"/>
    <w:rsid w:val="00846649"/>
    <w:rsid w:val="00855DE0"/>
    <w:rsid w:val="008569E4"/>
    <w:rsid w:val="00857646"/>
    <w:rsid w:val="008642AC"/>
    <w:rsid w:val="0086433B"/>
    <w:rsid w:val="008742F4"/>
    <w:rsid w:val="0089023D"/>
    <w:rsid w:val="00893607"/>
    <w:rsid w:val="008970D4"/>
    <w:rsid w:val="008A432A"/>
    <w:rsid w:val="008A6203"/>
    <w:rsid w:val="008A625F"/>
    <w:rsid w:val="008B0F40"/>
    <w:rsid w:val="008B12BA"/>
    <w:rsid w:val="008B1411"/>
    <w:rsid w:val="008B38D9"/>
    <w:rsid w:val="008B6CB2"/>
    <w:rsid w:val="008D00EC"/>
    <w:rsid w:val="008D0D57"/>
    <w:rsid w:val="008E09C5"/>
    <w:rsid w:val="008E0CDD"/>
    <w:rsid w:val="008E38C3"/>
    <w:rsid w:val="008E3AA7"/>
    <w:rsid w:val="008F0DDA"/>
    <w:rsid w:val="008F132B"/>
    <w:rsid w:val="008F3CA9"/>
    <w:rsid w:val="0090039B"/>
    <w:rsid w:val="009020E3"/>
    <w:rsid w:val="009049BF"/>
    <w:rsid w:val="00911A16"/>
    <w:rsid w:val="009130E3"/>
    <w:rsid w:val="00916D29"/>
    <w:rsid w:val="009171DC"/>
    <w:rsid w:val="00917ACC"/>
    <w:rsid w:val="00921EF0"/>
    <w:rsid w:val="00925FB0"/>
    <w:rsid w:val="009269D9"/>
    <w:rsid w:val="0093222D"/>
    <w:rsid w:val="00934056"/>
    <w:rsid w:val="00936A55"/>
    <w:rsid w:val="00940E35"/>
    <w:rsid w:val="009410ED"/>
    <w:rsid w:val="009442A6"/>
    <w:rsid w:val="0094476D"/>
    <w:rsid w:val="009476B0"/>
    <w:rsid w:val="00953021"/>
    <w:rsid w:val="0095457E"/>
    <w:rsid w:val="0096192C"/>
    <w:rsid w:val="00963A76"/>
    <w:rsid w:val="00967BB5"/>
    <w:rsid w:val="0097286C"/>
    <w:rsid w:val="00974BA6"/>
    <w:rsid w:val="00974EF6"/>
    <w:rsid w:val="00975783"/>
    <w:rsid w:val="0097622D"/>
    <w:rsid w:val="00981B0E"/>
    <w:rsid w:val="00982AF7"/>
    <w:rsid w:val="00987C59"/>
    <w:rsid w:val="00991E3C"/>
    <w:rsid w:val="0099222A"/>
    <w:rsid w:val="00993A02"/>
    <w:rsid w:val="00994FA4"/>
    <w:rsid w:val="00997091"/>
    <w:rsid w:val="009A03E2"/>
    <w:rsid w:val="009A2214"/>
    <w:rsid w:val="009A5CC7"/>
    <w:rsid w:val="009A72B5"/>
    <w:rsid w:val="009B34C3"/>
    <w:rsid w:val="009B3EAC"/>
    <w:rsid w:val="009B51FD"/>
    <w:rsid w:val="009B7304"/>
    <w:rsid w:val="009C38D3"/>
    <w:rsid w:val="009C5F29"/>
    <w:rsid w:val="009C75E1"/>
    <w:rsid w:val="009D3387"/>
    <w:rsid w:val="009D3D6A"/>
    <w:rsid w:val="009D47F3"/>
    <w:rsid w:val="009E2331"/>
    <w:rsid w:val="009E4326"/>
    <w:rsid w:val="009E58BC"/>
    <w:rsid w:val="009E5BC0"/>
    <w:rsid w:val="009F0C5D"/>
    <w:rsid w:val="009F5933"/>
    <w:rsid w:val="009F6834"/>
    <w:rsid w:val="00A022F2"/>
    <w:rsid w:val="00A031F9"/>
    <w:rsid w:val="00A03E38"/>
    <w:rsid w:val="00A043FF"/>
    <w:rsid w:val="00A04512"/>
    <w:rsid w:val="00A05197"/>
    <w:rsid w:val="00A07206"/>
    <w:rsid w:val="00A102B2"/>
    <w:rsid w:val="00A12D62"/>
    <w:rsid w:val="00A16487"/>
    <w:rsid w:val="00A21BB7"/>
    <w:rsid w:val="00A2331D"/>
    <w:rsid w:val="00A2758C"/>
    <w:rsid w:val="00A31C09"/>
    <w:rsid w:val="00A34CD9"/>
    <w:rsid w:val="00A35D4D"/>
    <w:rsid w:val="00A37505"/>
    <w:rsid w:val="00A42722"/>
    <w:rsid w:val="00A452C0"/>
    <w:rsid w:val="00A47017"/>
    <w:rsid w:val="00A4738C"/>
    <w:rsid w:val="00A52668"/>
    <w:rsid w:val="00A545DE"/>
    <w:rsid w:val="00A54865"/>
    <w:rsid w:val="00A6081E"/>
    <w:rsid w:val="00A60F6D"/>
    <w:rsid w:val="00A67373"/>
    <w:rsid w:val="00A73B42"/>
    <w:rsid w:val="00A76B19"/>
    <w:rsid w:val="00A77036"/>
    <w:rsid w:val="00A81CB7"/>
    <w:rsid w:val="00A85138"/>
    <w:rsid w:val="00A865A2"/>
    <w:rsid w:val="00A91858"/>
    <w:rsid w:val="00A955A1"/>
    <w:rsid w:val="00AA1884"/>
    <w:rsid w:val="00AA32DB"/>
    <w:rsid w:val="00AA3BFB"/>
    <w:rsid w:val="00AA4627"/>
    <w:rsid w:val="00AA4C79"/>
    <w:rsid w:val="00AA6AA9"/>
    <w:rsid w:val="00AB09FF"/>
    <w:rsid w:val="00AB3F65"/>
    <w:rsid w:val="00AB4364"/>
    <w:rsid w:val="00AB5F12"/>
    <w:rsid w:val="00AC0FF8"/>
    <w:rsid w:val="00AC1259"/>
    <w:rsid w:val="00AC1DD9"/>
    <w:rsid w:val="00AC3447"/>
    <w:rsid w:val="00AC3EBA"/>
    <w:rsid w:val="00AC717D"/>
    <w:rsid w:val="00AD3BF5"/>
    <w:rsid w:val="00AE04B2"/>
    <w:rsid w:val="00AE1BB4"/>
    <w:rsid w:val="00AE2B6E"/>
    <w:rsid w:val="00AE643D"/>
    <w:rsid w:val="00AE73C6"/>
    <w:rsid w:val="00AE7547"/>
    <w:rsid w:val="00B008C1"/>
    <w:rsid w:val="00B00EA0"/>
    <w:rsid w:val="00B01FED"/>
    <w:rsid w:val="00B02406"/>
    <w:rsid w:val="00B0446B"/>
    <w:rsid w:val="00B14CC3"/>
    <w:rsid w:val="00B203B4"/>
    <w:rsid w:val="00B33A71"/>
    <w:rsid w:val="00B348EA"/>
    <w:rsid w:val="00B3617A"/>
    <w:rsid w:val="00B37431"/>
    <w:rsid w:val="00B400F4"/>
    <w:rsid w:val="00B4080A"/>
    <w:rsid w:val="00B40C14"/>
    <w:rsid w:val="00B40D0B"/>
    <w:rsid w:val="00B47D6D"/>
    <w:rsid w:val="00B51EE1"/>
    <w:rsid w:val="00B5209C"/>
    <w:rsid w:val="00B528F7"/>
    <w:rsid w:val="00B531D7"/>
    <w:rsid w:val="00B535D0"/>
    <w:rsid w:val="00B53F5C"/>
    <w:rsid w:val="00B551F2"/>
    <w:rsid w:val="00B632F5"/>
    <w:rsid w:val="00B6460D"/>
    <w:rsid w:val="00B64BCC"/>
    <w:rsid w:val="00B66E1A"/>
    <w:rsid w:val="00B730A5"/>
    <w:rsid w:val="00B77ED8"/>
    <w:rsid w:val="00B81C23"/>
    <w:rsid w:val="00B81FC0"/>
    <w:rsid w:val="00B82335"/>
    <w:rsid w:val="00B834F8"/>
    <w:rsid w:val="00B94836"/>
    <w:rsid w:val="00B94B17"/>
    <w:rsid w:val="00BA1066"/>
    <w:rsid w:val="00BA266B"/>
    <w:rsid w:val="00BA34A1"/>
    <w:rsid w:val="00BB224A"/>
    <w:rsid w:val="00BB2E01"/>
    <w:rsid w:val="00BB3BAC"/>
    <w:rsid w:val="00BB6C5A"/>
    <w:rsid w:val="00BC382D"/>
    <w:rsid w:val="00BC574D"/>
    <w:rsid w:val="00BC7F13"/>
    <w:rsid w:val="00BD3279"/>
    <w:rsid w:val="00BD73BF"/>
    <w:rsid w:val="00BD77DE"/>
    <w:rsid w:val="00BD7B1C"/>
    <w:rsid w:val="00BE0513"/>
    <w:rsid w:val="00BE0EB0"/>
    <w:rsid w:val="00BE1082"/>
    <w:rsid w:val="00BE7905"/>
    <w:rsid w:val="00BF0C85"/>
    <w:rsid w:val="00BF3559"/>
    <w:rsid w:val="00BF39FD"/>
    <w:rsid w:val="00BF6233"/>
    <w:rsid w:val="00BF765F"/>
    <w:rsid w:val="00C05FA3"/>
    <w:rsid w:val="00C07BAE"/>
    <w:rsid w:val="00C11398"/>
    <w:rsid w:val="00C133B1"/>
    <w:rsid w:val="00C13849"/>
    <w:rsid w:val="00C1425C"/>
    <w:rsid w:val="00C2240B"/>
    <w:rsid w:val="00C234E1"/>
    <w:rsid w:val="00C32D67"/>
    <w:rsid w:val="00C42D33"/>
    <w:rsid w:val="00C44D6D"/>
    <w:rsid w:val="00C515F0"/>
    <w:rsid w:val="00C5169B"/>
    <w:rsid w:val="00C526D2"/>
    <w:rsid w:val="00C52F88"/>
    <w:rsid w:val="00C55224"/>
    <w:rsid w:val="00C55C7E"/>
    <w:rsid w:val="00C55D11"/>
    <w:rsid w:val="00C57397"/>
    <w:rsid w:val="00C622CD"/>
    <w:rsid w:val="00C62C1B"/>
    <w:rsid w:val="00C63C81"/>
    <w:rsid w:val="00C63F31"/>
    <w:rsid w:val="00C7061E"/>
    <w:rsid w:val="00C70D50"/>
    <w:rsid w:val="00C73FD6"/>
    <w:rsid w:val="00C7581A"/>
    <w:rsid w:val="00C76453"/>
    <w:rsid w:val="00C775CD"/>
    <w:rsid w:val="00C81278"/>
    <w:rsid w:val="00C83B89"/>
    <w:rsid w:val="00C8652D"/>
    <w:rsid w:val="00C90E70"/>
    <w:rsid w:val="00C92E86"/>
    <w:rsid w:val="00C93E8B"/>
    <w:rsid w:val="00C95A5C"/>
    <w:rsid w:val="00CA4D7A"/>
    <w:rsid w:val="00CA6689"/>
    <w:rsid w:val="00CB03A4"/>
    <w:rsid w:val="00CB119A"/>
    <w:rsid w:val="00CB280B"/>
    <w:rsid w:val="00CB5875"/>
    <w:rsid w:val="00CB5DFB"/>
    <w:rsid w:val="00CB5FC4"/>
    <w:rsid w:val="00CB60B1"/>
    <w:rsid w:val="00CB667E"/>
    <w:rsid w:val="00CC08A3"/>
    <w:rsid w:val="00CC5D13"/>
    <w:rsid w:val="00CC6B15"/>
    <w:rsid w:val="00CD3199"/>
    <w:rsid w:val="00CD5EA5"/>
    <w:rsid w:val="00CD684D"/>
    <w:rsid w:val="00CD6E3D"/>
    <w:rsid w:val="00CE1A9E"/>
    <w:rsid w:val="00CE4CE7"/>
    <w:rsid w:val="00CE57A1"/>
    <w:rsid w:val="00CE602E"/>
    <w:rsid w:val="00CF1E74"/>
    <w:rsid w:val="00CF2322"/>
    <w:rsid w:val="00CF263B"/>
    <w:rsid w:val="00CF2735"/>
    <w:rsid w:val="00CF2939"/>
    <w:rsid w:val="00CF3486"/>
    <w:rsid w:val="00D0266D"/>
    <w:rsid w:val="00D06F48"/>
    <w:rsid w:val="00D07048"/>
    <w:rsid w:val="00D111FA"/>
    <w:rsid w:val="00D123EF"/>
    <w:rsid w:val="00D138E6"/>
    <w:rsid w:val="00D13D94"/>
    <w:rsid w:val="00D14420"/>
    <w:rsid w:val="00D157BC"/>
    <w:rsid w:val="00D22CE0"/>
    <w:rsid w:val="00D23B92"/>
    <w:rsid w:val="00D2414A"/>
    <w:rsid w:val="00D30782"/>
    <w:rsid w:val="00D341C4"/>
    <w:rsid w:val="00D40677"/>
    <w:rsid w:val="00D40B12"/>
    <w:rsid w:val="00D41780"/>
    <w:rsid w:val="00D42707"/>
    <w:rsid w:val="00D429F2"/>
    <w:rsid w:val="00D438C3"/>
    <w:rsid w:val="00D46056"/>
    <w:rsid w:val="00D46E34"/>
    <w:rsid w:val="00D50928"/>
    <w:rsid w:val="00D541AD"/>
    <w:rsid w:val="00D556CF"/>
    <w:rsid w:val="00D57F87"/>
    <w:rsid w:val="00D619E5"/>
    <w:rsid w:val="00D66BB1"/>
    <w:rsid w:val="00D678D5"/>
    <w:rsid w:val="00D714CE"/>
    <w:rsid w:val="00D71598"/>
    <w:rsid w:val="00D76D7B"/>
    <w:rsid w:val="00D76F51"/>
    <w:rsid w:val="00D814FF"/>
    <w:rsid w:val="00D81841"/>
    <w:rsid w:val="00D81C48"/>
    <w:rsid w:val="00D83FA0"/>
    <w:rsid w:val="00D8773B"/>
    <w:rsid w:val="00D94827"/>
    <w:rsid w:val="00DA431A"/>
    <w:rsid w:val="00DB53BC"/>
    <w:rsid w:val="00DB76FF"/>
    <w:rsid w:val="00DC7F16"/>
    <w:rsid w:val="00DD1C01"/>
    <w:rsid w:val="00DD21D3"/>
    <w:rsid w:val="00DD7B18"/>
    <w:rsid w:val="00DE303E"/>
    <w:rsid w:val="00DE4FA9"/>
    <w:rsid w:val="00DF1C9A"/>
    <w:rsid w:val="00DF21A6"/>
    <w:rsid w:val="00DF3E86"/>
    <w:rsid w:val="00DF7518"/>
    <w:rsid w:val="00E01F7C"/>
    <w:rsid w:val="00E13BF5"/>
    <w:rsid w:val="00E13E27"/>
    <w:rsid w:val="00E21EFF"/>
    <w:rsid w:val="00E223DD"/>
    <w:rsid w:val="00E22F4F"/>
    <w:rsid w:val="00E25311"/>
    <w:rsid w:val="00E2633C"/>
    <w:rsid w:val="00E301C1"/>
    <w:rsid w:val="00E360AB"/>
    <w:rsid w:val="00E4038C"/>
    <w:rsid w:val="00E41DEC"/>
    <w:rsid w:val="00E46CB1"/>
    <w:rsid w:val="00E50B06"/>
    <w:rsid w:val="00E52FEE"/>
    <w:rsid w:val="00E535F9"/>
    <w:rsid w:val="00E53F6E"/>
    <w:rsid w:val="00E5636D"/>
    <w:rsid w:val="00E569EF"/>
    <w:rsid w:val="00E6163D"/>
    <w:rsid w:val="00E638E1"/>
    <w:rsid w:val="00E67E49"/>
    <w:rsid w:val="00E7145B"/>
    <w:rsid w:val="00E71737"/>
    <w:rsid w:val="00E7607E"/>
    <w:rsid w:val="00E773D2"/>
    <w:rsid w:val="00E80CA3"/>
    <w:rsid w:val="00E856AE"/>
    <w:rsid w:val="00E85F34"/>
    <w:rsid w:val="00E90460"/>
    <w:rsid w:val="00E9336C"/>
    <w:rsid w:val="00EA35DF"/>
    <w:rsid w:val="00EA427B"/>
    <w:rsid w:val="00EA65BD"/>
    <w:rsid w:val="00EA6A46"/>
    <w:rsid w:val="00EA7670"/>
    <w:rsid w:val="00EA7D47"/>
    <w:rsid w:val="00EA7F34"/>
    <w:rsid w:val="00EC5AD7"/>
    <w:rsid w:val="00ED0375"/>
    <w:rsid w:val="00ED0947"/>
    <w:rsid w:val="00ED09BC"/>
    <w:rsid w:val="00ED30D3"/>
    <w:rsid w:val="00ED4532"/>
    <w:rsid w:val="00EE0B7B"/>
    <w:rsid w:val="00EE0D91"/>
    <w:rsid w:val="00EE1AB3"/>
    <w:rsid w:val="00EE2168"/>
    <w:rsid w:val="00EE2303"/>
    <w:rsid w:val="00EE3ADD"/>
    <w:rsid w:val="00EE49B4"/>
    <w:rsid w:val="00EE7B28"/>
    <w:rsid w:val="00EF1E72"/>
    <w:rsid w:val="00EF5BDF"/>
    <w:rsid w:val="00EF6460"/>
    <w:rsid w:val="00F02D38"/>
    <w:rsid w:val="00F05D64"/>
    <w:rsid w:val="00F06A7B"/>
    <w:rsid w:val="00F1161B"/>
    <w:rsid w:val="00F11C74"/>
    <w:rsid w:val="00F12B00"/>
    <w:rsid w:val="00F14635"/>
    <w:rsid w:val="00F14D3E"/>
    <w:rsid w:val="00F16619"/>
    <w:rsid w:val="00F2163B"/>
    <w:rsid w:val="00F22151"/>
    <w:rsid w:val="00F22211"/>
    <w:rsid w:val="00F227BE"/>
    <w:rsid w:val="00F277FF"/>
    <w:rsid w:val="00F30BE8"/>
    <w:rsid w:val="00F31A72"/>
    <w:rsid w:val="00F31DA0"/>
    <w:rsid w:val="00F32354"/>
    <w:rsid w:val="00F353B8"/>
    <w:rsid w:val="00F3703B"/>
    <w:rsid w:val="00F37511"/>
    <w:rsid w:val="00F375EC"/>
    <w:rsid w:val="00F37D2C"/>
    <w:rsid w:val="00F411EA"/>
    <w:rsid w:val="00F456DF"/>
    <w:rsid w:val="00F477BC"/>
    <w:rsid w:val="00F50D1A"/>
    <w:rsid w:val="00F54C2C"/>
    <w:rsid w:val="00F553C8"/>
    <w:rsid w:val="00F62A61"/>
    <w:rsid w:val="00F62A96"/>
    <w:rsid w:val="00F64AB8"/>
    <w:rsid w:val="00F7662A"/>
    <w:rsid w:val="00F82DC1"/>
    <w:rsid w:val="00F87B30"/>
    <w:rsid w:val="00F92F85"/>
    <w:rsid w:val="00FA09FE"/>
    <w:rsid w:val="00FA19DD"/>
    <w:rsid w:val="00FA490F"/>
    <w:rsid w:val="00FB21DC"/>
    <w:rsid w:val="00FC37F3"/>
    <w:rsid w:val="00FC4D28"/>
    <w:rsid w:val="00FC5C9C"/>
    <w:rsid w:val="00FC727D"/>
    <w:rsid w:val="00FD0D17"/>
    <w:rsid w:val="00FD1067"/>
    <w:rsid w:val="00FD483B"/>
    <w:rsid w:val="00FD59A6"/>
    <w:rsid w:val="00FD658F"/>
    <w:rsid w:val="00FD6B24"/>
    <w:rsid w:val="00FE5C7F"/>
    <w:rsid w:val="00FE5E53"/>
    <w:rsid w:val="00FE7B46"/>
    <w:rsid w:val="00FF17F1"/>
    <w:rsid w:val="00FF2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25BD2C"/>
  <w15:chartTrackingRefBased/>
  <w15:docId w15:val="{3967F1AE-A6C8-4892-9DB9-6E0357814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71DC"/>
    <w:rPr>
      <w:rFonts w:ascii="Arial" w:hAnsi="Arial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23F12"/>
    <w:pPr>
      <w:pBdr>
        <w:top w:val="single" w:sz="12" w:space="1" w:color="D9D9D9"/>
        <w:bottom w:val="single" w:sz="12" w:space="1" w:color="D9D9D9"/>
      </w:pBdr>
      <w:shd w:val="clear" w:color="auto" w:fill="D9D9D9"/>
      <w:spacing w:before="120" w:after="40"/>
      <w:outlineLvl w:val="0"/>
    </w:pPr>
    <w:rPr>
      <w:b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253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25311"/>
    <w:rPr>
      <w:rFonts w:ascii="Tahoma" w:eastAsia="Calibri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AB09FF"/>
    <w:pPr>
      <w:spacing w:before="120" w:after="120"/>
      <w:jc w:val="center"/>
    </w:pPr>
    <w:rPr>
      <w:b/>
      <w:bCs/>
      <w:sz w:val="28"/>
      <w:szCs w:val="28"/>
    </w:rPr>
  </w:style>
  <w:style w:type="character" w:customStyle="1" w:styleId="TitleChar">
    <w:name w:val="Title Char"/>
    <w:link w:val="Title"/>
    <w:uiPriority w:val="10"/>
    <w:rsid w:val="00AB09FF"/>
    <w:rPr>
      <w:rFonts w:ascii="Arial" w:hAnsi="Arial"/>
      <w:b/>
      <w:bCs/>
      <w:sz w:val="28"/>
      <w:szCs w:val="28"/>
    </w:rPr>
  </w:style>
  <w:style w:type="character" w:customStyle="1" w:styleId="Heading1Char">
    <w:name w:val="Heading 1 Char"/>
    <w:link w:val="Heading1"/>
    <w:uiPriority w:val="9"/>
    <w:rsid w:val="00123F12"/>
    <w:rPr>
      <w:rFonts w:ascii="Arial" w:hAnsi="Arial"/>
      <w:b/>
      <w:sz w:val="22"/>
      <w:szCs w:val="26"/>
      <w:shd w:val="clear" w:color="auto" w:fill="D9D9D9"/>
    </w:rPr>
  </w:style>
  <w:style w:type="table" w:styleId="TableGrid">
    <w:name w:val="Table Grid"/>
    <w:basedOn w:val="TableNormal"/>
    <w:uiPriority w:val="39"/>
    <w:rsid w:val="004277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D18B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3D18B2"/>
    <w:rPr>
      <w:rFonts w:ascii="Arial" w:eastAsia="Calibri" w:hAnsi="Arial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3D18B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D18B2"/>
    <w:rPr>
      <w:rFonts w:ascii="Arial" w:eastAsia="Calibri" w:hAnsi="Arial" w:cs="Times New Roman"/>
      <w:sz w:val="24"/>
    </w:rPr>
  </w:style>
  <w:style w:type="character" w:styleId="Hyperlink">
    <w:name w:val="Hyperlink"/>
    <w:uiPriority w:val="99"/>
    <w:unhideWhenUsed/>
    <w:rsid w:val="00B551F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A7C73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B51E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uiPriority w:val="99"/>
    <w:semiHidden/>
    <w:unhideWhenUsed/>
    <w:rsid w:val="008A432A"/>
    <w:rPr>
      <w:color w:val="954F72"/>
      <w:u w:val="single"/>
    </w:rPr>
  </w:style>
  <w:style w:type="character" w:styleId="PlaceholderText">
    <w:name w:val="Placeholder Text"/>
    <w:basedOn w:val="DefaultParagraphFont"/>
    <w:uiPriority w:val="99"/>
    <w:semiHidden/>
    <w:rsid w:val="008E38C3"/>
    <w:rPr>
      <w:color w:val="808080"/>
    </w:rPr>
  </w:style>
  <w:style w:type="paragraph" w:customStyle="1" w:styleId="Bullet2">
    <w:name w:val="Bullet2"/>
    <w:basedOn w:val="Normal"/>
    <w:qFormat/>
    <w:rsid w:val="004D4691"/>
    <w:pPr>
      <w:numPr>
        <w:numId w:val="7"/>
      </w:numPr>
    </w:pPr>
    <w:rPr>
      <w:rFonts w:ascii="Times New Roman" w:eastAsia="Times New Roman" w:hAnsi="Times New Roman"/>
      <w:sz w:val="24"/>
      <w:szCs w:val="24"/>
    </w:rPr>
  </w:style>
  <w:style w:type="paragraph" w:customStyle="1" w:styleId="Number1">
    <w:name w:val="Number 1"/>
    <w:basedOn w:val="Normal"/>
    <w:qFormat/>
    <w:rsid w:val="004D4691"/>
    <w:pPr>
      <w:numPr>
        <w:numId w:val="8"/>
      </w:numPr>
    </w:pPr>
    <w:rPr>
      <w:rFonts w:ascii="Times New Roman" w:eastAsia="Times New Roman" w:hAnsi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9E5BC0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3071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071A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071A3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71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71A3"/>
    <w:rPr>
      <w:rFonts w:ascii="Arial" w:hAnsi="Arial"/>
      <w:b/>
      <w:bCs/>
    </w:rPr>
  </w:style>
  <w:style w:type="paragraph" w:styleId="Revision">
    <w:name w:val="Revision"/>
    <w:hidden/>
    <w:uiPriority w:val="99"/>
    <w:semiHidden/>
    <w:rsid w:val="00F3703B"/>
    <w:rPr>
      <w:rFonts w:ascii="Arial" w:hAnsi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980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91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94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23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42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HSD.MH.Applications@oha.oregon.gov" TargetMode="External"/><Relationship Id="rId18" Type="http://schemas.openxmlformats.org/officeDocument/2006/relationships/hyperlink" Target="https://www.oregonlegislature.gov/bills_laws/ors/ors648.html" TargetMode="External"/><Relationship Id="rId26" Type="http://schemas.openxmlformats.org/officeDocument/2006/relationships/hyperlink" Target="https://www.ssa.gov/OP_Home/ssact/title02/0205.htm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ecfr.gov/current/title-42/chapter-IV/subchapter-C/part-455" TargetMode="External"/><Relationship Id="rId34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s://or.accessgov.com/dhshoha" TargetMode="External"/><Relationship Id="rId17" Type="http://schemas.openxmlformats.org/officeDocument/2006/relationships/hyperlink" Target="https://www.oregon.gov/odhs/licensing/adult-foster-homes/Pages/training-approved.aspx" TargetMode="External"/><Relationship Id="rId25" Type="http://schemas.openxmlformats.org/officeDocument/2006/relationships/hyperlink" Target="https://www.ecfr.gov/current/title-26/chapter-I/subchapter-F/part-301/subpart-ECFR1b5d05d4bfe19f9/subject-group-ECFR2bb42ef5f1a3a92" TargetMode="External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public.govdelivery.com/accounts/ORDHS/subscriber/new?topic_id=ORDHS_144" TargetMode="External"/><Relationship Id="rId20" Type="http://schemas.openxmlformats.org/officeDocument/2006/relationships/hyperlink" Target="https://www.oregonlegislature.gov/bills_laws/ors/ors648.html" TargetMode="External"/><Relationship Id="rId29" Type="http://schemas.openxmlformats.org/officeDocument/2006/relationships/hyperlink" Target="https://revenueonline.dor.oregon.gov/tap/_/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oregonlegislature.gov/bills_laws/ors/ors443.html" TargetMode="External"/><Relationship Id="rId24" Type="http://schemas.openxmlformats.org/officeDocument/2006/relationships/hyperlink" Target="https://www.ecfr.gov/current/title-42/chapter-IV/subchapter-C/part-455" TargetMode="External"/><Relationship Id="rId32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hyperlink" Target="https://www.oregon.gov/oha/HSD/OHP/Pages/Provider-Enroll.aspx" TargetMode="External"/><Relationship Id="rId23" Type="http://schemas.openxmlformats.org/officeDocument/2006/relationships/hyperlink" Target="https://www.ssa.gov/OP_Home/ssact/title02/0205.htm" TargetMode="External"/><Relationship Id="rId28" Type="http://schemas.openxmlformats.org/officeDocument/2006/relationships/hyperlink" Target="https://www.ecfr.gov/current/title-26/chapter-I/subchapter-F/part-301/subpart-ECFR1b5d05d4bfe19f9/subject-group-ECFR2bb42ef5f1a3a92" TargetMode="External"/><Relationship Id="rId10" Type="http://schemas.openxmlformats.org/officeDocument/2006/relationships/image" Target="media/image1.png"/><Relationship Id="rId19" Type="http://schemas.openxmlformats.org/officeDocument/2006/relationships/hyperlink" Target="https://www.oregonlegislature.gov/bills_laws/ors/ors648.html" TargetMode="External"/><Relationship Id="rId31" Type="http://schemas.openxmlformats.org/officeDocument/2006/relationships/hyperlink" Target="https://www.ecfr.gov/current/title-42/chapter-I/subchapter-A/part-2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provider.enrollment@oha.oregon.gov" TargetMode="External"/><Relationship Id="rId22" Type="http://schemas.openxmlformats.org/officeDocument/2006/relationships/hyperlink" Target="https://www.ecfr.gov/current/title-42/chapter-IV/subchapter-C/part-455/subpart-B/section-455.106" TargetMode="External"/><Relationship Id="rId27" Type="http://schemas.openxmlformats.org/officeDocument/2006/relationships/hyperlink" Target="https://www.ecfr.gov/current/title-42/chapter-IV/subchapter-C/part-455" TargetMode="External"/><Relationship Id="rId30" Type="http://schemas.openxmlformats.org/officeDocument/2006/relationships/hyperlink" Target="https://www.oregon.gov/odhs/licensing/adult-foster-homes/Pages/training-approved.aspx" TargetMode="External"/><Relationship Id="rId8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R0173883\Downloads\HSD%20For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ACategory xmlns="59da1016-2a1b-4f8a-9768-d7a4932f6f16" xsi:nil="true"/>
    <DocumentExpirationDate xmlns="59da1016-2a1b-4f8a-9768-d7a4932f6f16" xsi:nil="true"/>
    <Meta_x0020_Keywords xmlns="c064ec1f-d205-4834-aad2-e7aa5434dd91" xsi:nil="true"/>
    <IATopic xmlns="59da1016-2a1b-4f8a-9768-d7a4932f6f16" xsi:nil="true"/>
    <Date xmlns="c064ec1f-d205-4834-aad2-e7aa5434dd91">2026-02-26T08:00:00+00:00</Date>
    <IASubtopic xmlns="59da1016-2a1b-4f8a-9768-d7a4932f6f16" xsi:nil="true"/>
    <URL xmlns="http://schemas.microsoft.com/sharepoint/v3">
      <Url>https://www.oregon.gov/oha/HSD/AMH-LC/Documents/AFH Initial License Application Form.docx</Url>
      <Description>AFH Initial License Application Form</Description>
    </URL>
    <Meta_x0020_Description xmlns="c064ec1f-d205-4834-aad2-e7aa5434dd91" xsi:nil="true"/>
    <PublishingExpirationDate xmlns="http://schemas.microsoft.com/sharepoint/v3" xsi:nil="true"/>
    <PublishingStartDate xmlns="http://schemas.microsoft.com/sharepoint/v3" xsi:nil="true"/>
    <Document_x0020_Type xmlns="c064ec1f-d205-4834-aad2-e7aa5434dd91">Form</Document_x0020_Typ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B7A04493D05A49981A5FC4D65A26DD" ma:contentTypeVersion="23" ma:contentTypeDescription="Create a new document." ma:contentTypeScope="" ma:versionID="4e4df79b7538acec7c80ed29d5163392">
  <xsd:schema xmlns:xsd="http://www.w3.org/2001/XMLSchema" xmlns:xs="http://www.w3.org/2001/XMLSchema" xmlns:p="http://schemas.microsoft.com/office/2006/metadata/properties" xmlns:ns1="c064ec1f-d205-4834-aad2-e7aa5434dd91" xmlns:ns2="http://schemas.microsoft.com/sharepoint/v3" xmlns:ns3="59da1016-2a1b-4f8a-9768-d7a4932f6f16" targetNamespace="http://schemas.microsoft.com/office/2006/metadata/properties" ma:root="true" ma:fieldsID="c21ec9502c62754690f51cbd3b574663" ns1:_="" ns2:_="" ns3:_="">
    <xsd:import namespace="c064ec1f-d205-4834-aad2-e7aa5434dd91"/>
    <xsd:import namespace="http://schemas.microsoft.com/sharepoint/v3"/>
    <xsd:import namespace="59da1016-2a1b-4f8a-9768-d7a4932f6f16"/>
    <xsd:element name="properties">
      <xsd:complexType>
        <xsd:sequence>
          <xsd:element name="documentManagement">
            <xsd:complexType>
              <xsd:all>
                <xsd:element ref="ns1:Date"/>
                <xsd:element ref="ns2:PublishingStartDate" minOccurs="0"/>
                <xsd:element ref="ns2:PublishingExpirationDate" minOccurs="0"/>
                <xsd:element ref="ns3:IACategory" minOccurs="0"/>
                <xsd:element ref="ns3:IATopic" minOccurs="0"/>
                <xsd:element ref="ns3:IASubtopic" minOccurs="0"/>
                <xsd:element ref="ns3:DocumentExpirationDate" minOccurs="0"/>
                <xsd:element ref="ns1:Meta_x0020_Description" minOccurs="0"/>
                <xsd:element ref="ns1:Meta_x0020_Keywords" minOccurs="0"/>
                <xsd:element ref="ns2:URL" minOccurs="0"/>
                <xsd:element ref="ns3:SharedWithUsers" minOccurs="0"/>
                <xsd:element ref="ns1:Document_x0020_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64ec1f-d205-4834-aad2-e7aa5434dd91" elementFormDefault="qualified">
    <xsd:import namespace="http://schemas.microsoft.com/office/2006/documentManagement/types"/>
    <xsd:import namespace="http://schemas.microsoft.com/office/infopath/2007/PartnerControls"/>
    <xsd:element name="Date" ma:index="0" ma:displayName="Date" ma:default="[today]" ma:description="For memos, enter the issue date (MM/YY/YYYY)" ma:format="DateOnly" ma:internalName="Date" ma:readOnly="false">
      <xsd:simpleType>
        <xsd:restriction base="dms:DateTime"/>
      </xsd:simpleType>
    </xsd:element>
    <xsd:element name="Meta_x0020_Description" ma:index="15" nillable="true" ma:displayName="Meta Description" ma:hidden="true" ma:internalName="Meta_x0020_Description" ma:readOnly="false">
      <xsd:simpleType>
        <xsd:restriction base="dms:Text"/>
      </xsd:simpleType>
    </xsd:element>
    <xsd:element name="Meta_x0020_Keywords" ma:index="16" nillable="true" ma:displayName="Meta Keywords" ma:hidden="true" ma:internalName="Meta_x0020_Keywords" ma:readOnly="false">
      <xsd:simpleType>
        <xsd:restriction base="dms:Text"/>
      </xsd:simpleType>
    </xsd:element>
    <xsd:element name="Document_x0020_Type" ma:index="20" nillable="true" ma:displayName="Document Type" ma:format="Dropdown" ma:internalName="Document_x0020_Type">
      <xsd:simpleType>
        <xsd:restriction base="dms:Choice">
          <xsd:enumeration value="Form"/>
          <xsd:enumeration value="Memo"/>
          <xsd:enumeration value="Resourc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5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6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  <xsd:element name="URL" ma:index="17" nillable="true" ma:displayName="URL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a1016-2a1b-4f8a-9768-d7a4932f6f16" elementFormDefault="qualified">
    <xsd:import namespace="http://schemas.microsoft.com/office/2006/documentManagement/types"/>
    <xsd:import namespace="http://schemas.microsoft.com/office/infopath/2007/PartnerControls"/>
    <xsd:element name="IACategory" ma:index="11" nillable="true" ma:displayName="IA Category" ma:format="Dropdown" ma:hidden="true" ma:internalName="IACategory" ma:readOnly="false">
      <xsd:simpleType>
        <xsd:restriction base="dms:Choice">
          <xsd:enumeration value="About OHA"/>
          <xsd:enumeration value="Programs and Services"/>
          <xsd:enumeration value="Oregon Health Plan"/>
          <xsd:enumeration value="Health System Reform"/>
          <xsd:enumeration value="Licenses and Certificates"/>
          <xsd:enumeration value="Public Health"/>
        </xsd:restriction>
      </xsd:simpleType>
    </xsd:element>
    <xsd:element name="IATopic" ma:index="12" nillable="true" ma:displayName="IA Topic" ma:format="Dropdown" ma:hidden="true" ma:internalName="IATopic" ma:readOnly="false">
      <xsd:simpleType>
        <xsd:restriction base="dms:Choice">
          <xsd:enumeration value="About OHA - Agency Communications"/>
          <xsd:enumeration value="About OHA - Budget"/>
          <xsd:enumeration value="About OHA - Contacts"/>
          <xsd:enumeration value="About OHA - Grants &amp; Contracts"/>
          <xsd:enumeration value="About OHA - Jobs &amp; Employment"/>
          <xsd:enumeration value="About OHA - Organization"/>
          <xsd:enumeration value="About OHA - Policies"/>
          <xsd:enumeration value="About OHA - Public Meetings"/>
          <xsd:enumeration value="About OHA - Public Records"/>
          <xsd:enumeration value="About OHA - Questions &amp; Comments"/>
          <xsd:enumeration value="About OHA - Reports &amp; Data"/>
          <xsd:enumeration value="About OHA - Rulemaking"/>
          <xsd:enumeration value="Programs and Services - Behavioral Health"/>
          <xsd:enumeration value="Programs and Services - Contacts"/>
          <xsd:enumeration value="Programs and Services - Coordinated Care"/>
          <xsd:enumeration value="Programs and Services - Disease"/>
          <xsd:enumeration value="Programs and Services - Environment"/>
          <xsd:enumeration value="Programs and Services - Health Resources"/>
          <xsd:enumeration value="Programs and Services - OEBB"/>
          <xsd:enumeration value="Programs and Services - Oregon Health Plan"/>
          <xsd:enumeration value="Programs and Services - Oregon State Hospital"/>
          <xsd:enumeration value="Programs and Services - PEBB"/>
          <xsd:enumeration value="Programs and Services - Pharmacy"/>
          <xsd:enumeration value="Programs and Services - Prevention"/>
          <xsd:enumeration value="Programs and Services - Safety"/>
          <xsd:enumeration value="Oregon Health Plan - Agency Communications"/>
          <xsd:enumeration value="Oregon Health Plan - Benefits"/>
          <xsd:enumeration value="Oregon Health Plan - Contacts"/>
          <xsd:enumeration value="Oregon Health Plan - Coordinated Care"/>
          <xsd:enumeration value="Oregon Health Plan - Grants &amp; Contracts"/>
          <xsd:enumeration value="Oregon Health Plan - Health Resources"/>
          <xsd:enumeration value="Oregon Health Plan - Policies"/>
          <xsd:enumeration value="Oregon Health Plan - Providers and Partners"/>
          <xsd:enumeration value="Oregon Health Plan - Public Meetings"/>
          <xsd:enumeration value="Oregon Health Plan - Questions &amp; Comments"/>
          <xsd:enumeration value="Oregon Health Plan - Rule Making"/>
          <xsd:enumeration value="Health System Reform - Agency Communications"/>
          <xsd:enumeration value="Health System Reform - Coordinated Care"/>
          <xsd:enumeration value="Health System Reform - Public Meetings"/>
          <xsd:enumeration value="Health System Reform - Questions &amp; Comments"/>
          <xsd:enumeration value="Health System Reform - Reports &amp; Data"/>
          <xsd:enumeration value="Licenses and Certificates - Certificates"/>
          <xsd:enumeration value="Licenses and Certificates - Contacts"/>
          <xsd:enumeration value="Licenses and Certificates - Licenses"/>
          <xsd:enumeration value="Licenses and Certificates - Vital Records"/>
          <xsd:enumeration value="Public Health - Agency Communications"/>
          <xsd:enumeration value="Public Health - Contacts"/>
          <xsd:enumeration value="Public Health - Disease"/>
          <xsd:enumeration value="Public Health - Environment"/>
          <xsd:enumeration value="Public Health - Health Resources"/>
          <xsd:enumeration value="Public Health - Questions &amp; Comments"/>
          <xsd:enumeration value="Public Health - Prevention"/>
          <xsd:enumeration value="Public Health - Providers and Partners"/>
          <xsd:enumeration value="Public Health - Reports &amp; Data"/>
          <xsd:enumeration value="Public Health - Safety"/>
          <xsd:enumeration value="Public Health - Vital Records"/>
        </xsd:restriction>
      </xsd:simpleType>
    </xsd:element>
    <xsd:element name="IASubtopic" ma:index="13" nillable="true" ma:displayName="IA Subtopic" ma:format="Dropdown" ma:hidden="true" ma:internalName="IASubtopic" ma:readOnly="false">
      <xsd:simpleType>
        <xsd:restriction base="dms:Choice">
          <xsd:enumeration value="Addiction Services - Alcohol"/>
          <xsd:enumeration value="Addiction Services - Drug"/>
          <xsd:enumeration value="Addiction Services - Gambling"/>
          <xsd:enumeration value="Addiction Services - Tobacco"/>
          <xsd:enumeration value="Applications"/>
          <xsd:enumeration value="Benefits - Health Plans"/>
          <xsd:enumeration value="Benefits - OEBB"/>
          <xsd:enumeration value="Benefits - OHP"/>
          <xsd:enumeration value="Benefits - PEBB"/>
          <xsd:enumeration value="Benefits - Retirement"/>
          <xsd:enumeration value="Budget - Agency Summary"/>
          <xsd:enumeration value="Budget - Agency Request (ARB)"/>
          <xsd:enumeration value="Budget - Governors Budget"/>
          <xsd:enumeration value="Budget - Infrastructure"/>
          <xsd:enumeration value="Budget - Legislatively Adopted (LAB)"/>
          <xsd:enumeration value="Budget - Legislative action"/>
          <xsd:enumeration value="Budget - Overview"/>
          <xsd:enumeration value="Budget - Policy Option Package (POP)"/>
          <xsd:enumeration value="Budget - Priorities"/>
          <xsd:enumeration value="Budget - Program"/>
          <xsd:enumeration value="Budget - Reduction"/>
          <xsd:enumeration value="Budget - Strategic funding proposal"/>
          <xsd:enumeration value="Budget - Special report"/>
          <xsd:enumeration value="Budget - Stakeholder meeting"/>
          <xsd:enumeration value="CCO - Contact"/>
          <xsd:enumeration value="CCO - Audited Financial Statement"/>
          <xsd:enumeration value="CCO - Interim Financial Statement"/>
          <xsd:enumeration value="CCO - Internal Financial Statement"/>
          <xsd:enumeration value="Clean Air"/>
          <xsd:enumeration value="Clean Water"/>
          <xsd:enumeration value="Clinics"/>
          <xsd:enumeration value="Commissions"/>
          <xsd:enumeration value="Committee Members"/>
          <xsd:enumeration value="Committees"/>
          <xsd:enumeration value="Crisis Services"/>
          <xsd:enumeration value="Drug Addiction Services"/>
          <xsd:enumeration value="Electronic Health Care Records (EHR)"/>
          <xsd:enumeration value="Emergency Preparedness"/>
          <xsd:enumeration value="Environmental Pollution"/>
          <xsd:enumeration value="Featured Content"/>
          <xsd:enumeration value="Fees"/>
          <xsd:enumeration value="Health Services - Primary Care Home"/>
          <xsd:enumeration value="Health Services - Prioritized list"/>
          <xsd:enumeration value="ICD-10"/>
          <xsd:enumeration value="Immunizations"/>
          <xsd:enumeration value="Legislation - Bills"/>
          <xsd:enumeration value="Legislation - Contact"/>
          <xsd:enumeration value="Legislation - Highlights"/>
          <xsd:enumeration value="Legislation - Session Summary"/>
          <xsd:enumeration value="Materials - Commission"/>
          <xsd:enumeration value="Materials - Committee"/>
          <xsd:enumeration value="Materials - Coverage Guidance"/>
          <xsd:enumeration value="Materials - Evidence-based Guidelines"/>
          <xsd:enumeration value="Materials - Health care plan details"/>
          <xsd:enumeration value="Materials - Health care plan overview"/>
          <xsd:enumeration value="Materials - Meeting Document"/>
          <xsd:enumeration value="Materials - Meeting Recording"/>
          <xsd:enumeration value="Materials - Meeting Schedule"/>
          <xsd:enumeration value="Materials - Open Enrollment"/>
          <xsd:enumeration value="Materials - Training"/>
          <xsd:enumeration value="Materials - Webinar"/>
          <xsd:enumeration value="Materials - Workgroup"/>
          <xsd:enumeration value="Medical Marijuana (OMMP)"/>
          <xsd:enumeration value="Medical Services"/>
          <xsd:enumeration value="Meeting Document"/>
          <xsd:enumeration value="Meeting Schedule"/>
          <xsd:enumeration value="Mental Health Services"/>
          <xsd:enumeration value="Metrics - Behavioral Health"/>
          <xsd:enumeration value="Metrics - CCO"/>
          <xsd:enumeration value="Metrics - Demographics"/>
          <xsd:enumeration value="Metrics - Hospital Performance"/>
          <xsd:enumeration value="Metrics - Incentive"/>
          <xsd:enumeration value="Metrics - Measures and Outcomes Tracking (MOTS)"/>
          <xsd:enumeration value="Metrics - ONE Eligibility system"/>
          <xsd:enumeration value="Metrics - Prevention"/>
          <xsd:enumeration value="Metrics - Rural health"/>
          <xsd:enumeration value="Metrics - State-Wide"/>
          <xsd:enumeration value="News Letter"/>
          <xsd:enumeration value="News Release"/>
          <xsd:enumeration value="OHP - Medicaid Waiver"/>
          <xsd:enumeration value="OHP - Provider Announcement"/>
          <xsd:enumeration value="OHP - Provider Rates"/>
          <xsd:enumeration value="Preferred Drug List"/>
          <xsd:enumeration value="Prescription Drugs - Monitoring"/>
          <xsd:enumeration value="Prescription Drugs - Preferred List"/>
          <xsd:enumeration value="Prescription Drugs - Subsidy"/>
          <xsd:enumeration value="Prescription Drugs Subsidy"/>
          <xsd:enumeration value="Technical Assistance"/>
          <xsd:enumeration value="Training"/>
          <xsd:enumeration value="Vital Statistics - Birth Certificate"/>
          <xsd:enumeration value="Vital Statistics - Certificate Death"/>
          <xsd:enumeration value="Vital Statistics - Data Use Requests"/>
          <xsd:enumeration value="Vital Statistics - Divorce Data"/>
          <xsd:enumeration value="Vital Statistics - Domestic Partnership Data"/>
          <xsd:enumeration value="Vital Statistics - Fetal Death Data"/>
          <xsd:enumeration value="Vital Statistics - Marriage Data"/>
          <xsd:enumeration value="Vital Statistics - Teen Pregnancy Data"/>
          <xsd:enumeration value="Wellness - Exercise"/>
          <xsd:enumeration value="Wellness - HEM"/>
          <xsd:enumeration value="Wellness - Intervention"/>
          <xsd:enumeration value="Wellness - Pain Management"/>
          <xsd:enumeration value="Wellness - Reproductive Health"/>
          <xsd:enumeration value="Wellness - Stress Relief"/>
        </xsd:restriction>
      </xsd:simpleType>
    </xsd:element>
    <xsd:element name="DocumentExpirationDate" ma:index="14" nillable="true" ma:displayName="Document Expiration Date" ma:format="DateOnly" ma:internalName="DocumentExpirationDate" ma:readOnly="false">
      <xsd:simpleType>
        <xsd:restriction base="dms:DateTime"/>
      </xsd:simple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2785D28-954A-4075-8F3E-95F0F43C428D}">
  <ds:schemaRefs>
    <ds:schemaRef ds:uri="http://schemas.microsoft.com/office/2006/metadata/properties"/>
    <ds:schemaRef ds:uri="http://schemas.microsoft.com/office/infopath/2007/PartnerControls"/>
    <ds:schemaRef ds:uri="59da1016-2a1b-4f8a-9768-d7a4932f6f16"/>
    <ds:schemaRef ds:uri="c064ec1f-d205-4834-aad2-e7aa5434dd91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E8317A67-8D55-4251-92C9-C4B103C02D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64ec1f-d205-4834-aad2-e7aa5434dd91"/>
    <ds:schemaRef ds:uri="http://schemas.microsoft.com/sharepoint/v3"/>
    <ds:schemaRef ds:uri="59da1016-2a1b-4f8a-9768-d7a4932f6f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48D7116-33B9-4934-9F0D-36F8D0AE9D69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11a67c04-f371-4d71-a575-202b566caae1}" enabled="1" method="Privileged" siteId="{658e63e8-8d39-499c-8f48-13adc9452f4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HSD Form</Template>
  <TotalTime>2</TotalTime>
  <Pages>8</Pages>
  <Words>2491</Words>
  <Characters>14205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AFH Initial License Application Form</vt:lpstr>
    </vt:vector>
  </TitlesOfParts>
  <Company>State of Oregon</Company>
  <LinksUpToDate>false</LinksUpToDate>
  <CharactersWithSpaces>16663</CharactersWithSpaces>
  <SharedDoc>false</SharedDoc>
  <HLinks>
    <vt:vector size="12" baseType="variant">
      <vt:variant>
        <vt:i4>4522082</vt:i4>
      </vt:variant>
      <vt:variant>
        <vt:i4>3</vt:i4>
      </vt:variant>
      <vt:variant>
        <vt:i4>0</vt:i4>
      </vt:variant>
      <vt:variant>
        <vt:i4>5</vt:i4>
      </vt:variant>
      <vt:variant>
        <vt:lpwstr>mailto:AMHcontract.Administrator@state.or.us</vt:lpwstr>
      </vt:variant>
      <vt:variant>
        <vt:lpwstr/>
      </vt:variant>
      <vt:variant>
        <vt:i4>65632</vt:i4>
      </vt:variant>
      <vt:variant>
        <vt:i4>0</vt:i4>
      </vt:variant>
      <vt:variant>
        <vt:i4>0</vt:i4>
      </vt:variant>
      <vt:variant>
        <vt:i4>5</vt:i4>
      </vt:variant>
      <vt:variant>
        <vt:lpwstr>mailto:amhcontract.adminstration@state.or.us?subject=%23secure%23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AFH Initial License Application Form</dc:title>
  <dc:subject>MH L&amp;C</dc:subject>
  <dc:creator>Oregon Health Authority</dc:creator>
  <cp:keywords>mental health, adult foster home, application, AFH</cp:keywords>
  <dc:description/>
  <cp:lastModifiedBy>RUSH CONNIE</cp:lastModifiedBy>
  <cp:revision>10</cp:revision>
  <cp:lastPrinted>2016-05-13T21:42:00Z</cp:lastPrinted>
  <dcterms:created xsi:type="dcterms:W3CDTF">2026-02-26T20:57:00Z</dcterms:created>
  <dcterms:modified xsi:type="dcterms:W3CDTF">2026-02-26T21:25:00Z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0x010100BEB7A04493D05A49981A5FC4D65A26DD</vt:lpwstr>
  </property>
  <property fmtid="{D5CDD505-2E9C-101B-9397-08002B2CF9AE}" pid="3" name="MediaServiceImageTags">
    <vt:lpwstr/>
  </property>
  <property fmtid="{D5CDD505-2E9C-101B-9397-08002B2CF9AE}" pid="4" name="MSIP_Label_11a67c04-f371-4d71-a575-202b566caae1_Enabled">
    <vt:lpwstr>true</vt:lpwstr>
  </property>
  <property fmtid="{D5CDD505-2E9C-101B-9397-08002B2CF9AE}" pid="5" name="MSIP_Label_11a67c04-f371-4d71-a575-202b566caae1_SetDate">
    <vt:lpwstr>2023-11-20T23:58:25Z</vt:lpwstr>
  </property>
  <property fmtid="{D5CDD505-2E9C-101B-9397-08002B2CF9AE}" pid="6" name="MSIP_Label_11a67c04-f371-4d71-a575-202b566caae1_Method">
    <vt:lpwstr>Privileged</vt:lpwstr>
  </property>
  <property fmtid="{D5CDD505-2E9C-101B-9397-08002B2CF9AE}" pid="7" name="MSIP_Label_11a67c04-f371-4d71-a575-202b566caae1_Name">
    <vt:lpwstr>Level 2 - Limited (Items)</vt:lpwstr>
  </property>
  <property fmtid="{D5CDD505-2E9C-101B-9397-08002B2CF9AE}" pid="8" name="MSIP_Label_11a67c04-f371-4d71-a575-202b566caae1_SiteId">
    <vt:lpwstr>658e63e8-8d39-499c-8f48-13adc9452f4c</vt:lpwstr>
  </property>
  <property fmtid="{D5CDD505-2E9C-101B-9397-08002B2CF9AE}" pid="9" name="MSIP_Label_11a67c04-f371-4d71-a575-202b566caae1_ActionId">
    <vt:lpwstr>e1e5e5ac-0f00-4d7b-b3a6-10aff28cdeff</vt:lpwstr>
  </property>
  <property fmtid="{D5CDD505-2E9C-101B-9397-08002B2CF9AE}" pid="10" name="MSIP_Label_11a67c04-f371-4d71-a575-202b566caae1_ContentBits">
    <vt:lpwstr>0</vt:lpwstr>
  </property>
  <property fmtid="{D5CDD505-2E9C-101B-9397-08002B2CF9AE}" pid="11" name="WorkflowChangePath">
    <vt:lpwstr>75dbddc4-0f07-4ed7-9776-8ba0ca106b9b,3;75dbddc4-0f07-4ed7-9776-8ba0ca106b9b,7;75dbddc4-0f07-4ed7-9776-8ba0ca106b9b,3;</vt:lpwstr>
  </property>
</Properties>
</file>